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C28C0">
          <w:t>386/2020/P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C28C0">
        <w:rPr>
          <w:b/>
          <w:sz w:val="28"/>
        </w:rPr>
        <w:fldChar w:fldCharType="separate"/>
      </w:r>
      <w:r w:rsidR="003C28C0">
        <w:rPr>
          <w:b/>
          <w:sz w:val="28"/>
        </w:rPr>
        <w:t>27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C28C0">
              <w:rPr>
                <w:b/>
                <w:sz w:val="24"/>
                <w:szCs w:val="24"/>
              </w:rPr>
              <w:fldChar w:fldCharType="separate"/>
            </w:r>
            <w:r w:rsidR="003C28C0">
              <w:rPr>
                <w:b/>
                <w:sz w:val="24"/>
                <w:szCs w:val="24"/>
              </w:rPr>
              <w:t>zmian w budżecie Miasta Poznania na 2020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C28C0" w:rsidP="003C28C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C28C0">
        <w:rPr>
          <w:color w:val="000000"/>
          <w:sz w:val="24"/>
          <w:szCs w:val="24"/>
        </w:rPr>
        <w:t>Na podstawie art. 222 ust. 4, 257 i 259 ust. 2 ustawy z dnia 27 sierpnia 2009 r. o finansach publicznych (t.j. Dz. U. z 2019 r. poz. 869 ze zm.), art. 30 ust. 1 ustawy z dnia 8 marca 1990 r. o samorządzie gminnym (t.j. Dz. U. z 2020 r. poz. 713), art. 32 ust 1 ustawy z dnia 5</w:t>
      </w:r>
      <w:r w:rsidR="00580F0C">
        <w:rPr>
          <w:color w:val="000000"/>
          <w:sz w:val="24"/>
          <w:szCs w:val="24"/>
        </w:rPr>
        <w:t> </w:t>
      </w:r>
      <w:r w:rsidRPr="003C28C0">
        <w:rPr>
          <w:color w:val="000000"/>
          <w:sz w:val="24"/>
          <w:szCs w:val="24"/>
        </w:rPr>
        <w:t>czerwca 1998 r. o samorządzie powiatowym (t.j. Dz .U. z 2019 r. poz. 511 ze zm.), art. 85 ustawy z dnia 13 października 1998 r. przepisy wprowadzające ustawy reformujące administrację publiczną (t.j. Dz. U. z 1998 r. Nr 133, poz. 872 ze zm.), uchwały Nr XXI/373/VIII/2019 Rady Miasta Poznania z dnia 27 grudnia 2019 r. w sprawie budżetu Miasta Poznania na rok 2020, zmienionej uchwałą Nr  XXII/395/VIII/2020 Rady Miasta Poznania z dnia 21 stycznia 2020 r., zarządzeniem Nr 62/2020/P Prezydenta Miasta Poznania z dnia 30 stycznia 2020 r., zarządzeniem Nr 106/2020/P Prezydenta Miasta Poznania z dnia 13 lutego 2020 r., zarządzeniem Nr 141/2020/P Prezydenta Miasta Poznania z dnia 25 lutego 2020 r., zarządzeniem Nr 193/2020/P Prezydenta Miasta Poznania z dnia 5 marca 2020 r., uchwałą Nr XXIV/445/VIII/2020 Rady Miasta Poznania z dnia 10 marca 2020 r., zarządzeniem Nr 221/2020/P Prezydenta Miasta Poznania z dnia 12 marca 2020 r., zarządzeniem Nr 252/2020/P Prezydenta Miasta Poznania z dnia 25 marca 2020 r., zarządzeniem Nr 266/2020/P Prezydenta Miasta Poznania z dnia 30 marca 2020 r., zarządzeniem Nr 279/2020/P Prezydenta Miasta Poznania z dnia 7 kwietnia 2020 r.  zarządzeniem Nr 294/2020/P Prezydenta Miasta Poznania z dnia 20 kwietnia 2020 r., zarządzeniem Nr 328/2020/P Prezydenta Miasta Poznania z dnia 4 maja 2020 r., zarządzeniem Nr 339/2020/P Prezydenta Miasta Poznania z dnia 12 maja 2020 r. zarządza się, co następuje:</w:t>
      </w:r>
    </w:p>
    <w:p w:rsidR="003C28C0" w:rsidRDefault="003C28C0" w:rsidP="003C28C0">
      <w:pPr>
        <w:spacing w:line="360" w:lineRule="auto"/>
        <w:jc w:val="both"/>
        <w:rPr>
          <w:sz w:val="24"/>
        </w:rPr>
      </w:pPr>
    </w:p>
    <w:p w:rsidR="003C28C0" w:rsidRDefault="003C28C0" w:rsidP="003C28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</w:t>
      </w:r>
    </w:p>
    <w:p w:rsidR="003C28C0" w:rsidRDefault="003C28C0" w:rsidP="003C28C0">
      <w:pPr>
        <w:keepNext/>
        <w:spacing w:line="360" w:lineRule="auto"/>
        <w:rPr>
          <w:color w:val="000000"/>
          <w:sz w:val="24"/>
        </w:rPr>
      </w:pP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C28C0">
        <w:rPr>
          <w:color w:val="000000"/>
          <w:sz w:val="24"/>
          <w:szCs w:val="24"/>
        </w:rPr>
        <w:t>Zmienia się dochody budżetu Miasta ogółem na rok 2020 do kwoty 4.370.036.830,39 zł, z</w:t>
      </w:r>
      <w:r w:rsidR="00580F0C">
        <w:rPr>
          <w:color w:val="000000"/>
          <w:sz w:val="24"/>
          <w:szCs w:val="24"/>
        </w:rPr>
        <w:t> </w:t>
      </w:r>
      <w:r w:rsidRPr="003C28C0">
        <w:rPr>
          <w:color w:val="000000"/>
          <w:sz w:val="24"/>
          <w:szCs w:val="24"/>
        </w:rPr>
        <w:t>tego: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1) dochody gminy 3.490.692.781,63 zł, z tego: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a) dochody bieżące 3.284.953.404,63 zł,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b) dochody majątkowe 205.739.377,00 zł;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2) dochody powiatu 879.344.048,76 zł, z tego: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a) dochody bieżące 855.477.748,76 zł,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b) dochody majątkowe 23.866.300,00 zł,</w:t>
      </w:r>
    </w:p>
    <w:p w:rsidR="003C28C0" w:rsidRDefault="003C28C0" w:rsidP="003C28C0">
      <w:pPr>
        <w:spacing w:line="360" w:lineRule="auto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zgodnie z załącznikiem nr 1.</w:t>
      </w:r>
    </w:p>
    <w:p w:rsidR="003C28C0" w:rsidRDefault="003C28C0" w:rsidP="003C28C0">
      <w:pPr>
        <w:spacing w:line="360" w:lineRule="auto"/>
        <w:jc w:val="both"/>
        <w:rPr>
          <w:color w:val="000000"/>
          <w:sz w:val="24"/>
        </w:rPr>
      </w:pPr>
    </w:p>
    <w:p w:rsidR="003C28C0" w:rsidRDefault="003C28C0" w:rsidP="003C28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C28C0" w:rsidRDefault="003C28C0" w:rsidP="003C28C0">
      <w:pPr>
        <w:keepNext/>
        <w:spacing w:line="360" w:lineRule="auto"/>
        <w:rPr>
          <w:color w:val="000000"/>
          <w:sz w:val="24"/>
        </w:rPr>
      </w:pP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C28C0">
        <w:rPr>
          <w:color w:val="000000"/>
          <w:sz w:val="24"/>
          <w:szCs w:val="24"/>
        </w:rPr>
        <w:t>Zmienia się wydatki budżetu Miasta ogółem na rok 2020 do kwoty 5.231.882.114,39 zł, z</w:t>
      </w:r>
      <w:r w:rsidR="00580F0C">
        <w:rPr>
          <w:color w:val="000000"/>
          <w:sz w:val="24"/>
          <w:szCs w:val="24"/>
        </w:rPr>
        <w:t> </w:t>
      </w:r>
      <w:r w:rsidRPr="003C28C0">
        <w:rPr>
          <w:color w:val="000000"/>
          <w:sz w:val="24"/>
          <w:szCs w:val="24"/>
        </w:rPr>
        <w:t>tego: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1) wydatki gminy 4.012.169.356,63 zł, z tego: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a) wydatki bieżące 2.931.320.637,63 zł,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b) wydatki majątkowe 1.080.848.719,00 zł;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2) wydatki powiatu 1.219.712.757,76 zł, z tego: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a) wydatki bieżące 893.174.808,76 zł,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b) wydatki majątkowe 326.537.949,00 zł</w:t>
      </w:r>
    </w:p>
    <w:p w:rsidR="003C28C0" w:rsidRDefault="003C28C0" w:rsidP="003C28C0">
      <w:pPr>
        <w:spacing w:line="360" w:lineRule="auto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zgodnie z załącznikiem nr 2.</w:t>
      </w:r>
    </w:p>
    <w:p w:rsidR="003C28C0" w:rsidRDefault="003C28C0" w:rsidP="003C28C0">
      <w:pPr>
        <w:spacing w:line="360" w:lineRule="auto"/>
        <w:jc w:val="both"/>
        <w:rPr>
          <w:color w:val="000000"/>
          <w:sz w:val="24"/>
        </w:rPr>
      </w:pPr>
    </w:p>
    <w:p w:rsidR="003C28C0" w:rsidRDefault="003C28C0" w:rsidP="003C28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C28C0" w:rsidRDefault="003C28C0" w:rsidP="003C28C0">
      <w:pPr>
        <w:keepNext/>
        <w:spacing w:line="360" w:lineRule="auto"/>
        <w:rPr>
          <w:color w:val="000000"/>
          <w:sz w:val="24"/>
        </w:rPr>
      </w:pP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C28C0">
        <w:rPr>
          <w:color w:val="000000"/>
          <w:sz w:val="24"/>
          <w:szCs w:val="24"/>
        </w:rPr>
        <w:t>1. Dokonuje się podziału rezerw, w tym: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1) ogólnej do kwoty 4.422.268,00 zł;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2) celowych do kwoty 120.760.033,00 zł, w tym na: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a) realizację zadań własnych z zakresu zarządzania kryzysowego do kwoty 9.477.399,00 zł,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b) wydatki bieżące jednostek systemu oświaty do kwoty 34.642.583,00 zł,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c) wydatki majątkowe jednostek systemu oświaty do kwoty 1.727.487,00 zł,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lastRenderedPageBreak/>
        <w:t>d)  wydatki majątkowe związane z przygotowaniem, realizacją oraz trwałością projektów do kwoty 4.205.816,00 zł,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e) wydatki bieżące na realizację zadań z zakresu polityki społecznej i rodziny do kwoty 170.925,00 zł.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2. W wyniku zmian dokonanych w ust. 1 wysokość rezerw w 2020 roku wynosi: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1) rezerwa ogólna 4.422.268,00 zł;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2) rezerwy celowe 120.760.033,00 zł, z tego na: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a) realizację zadań własnych z zakresu zarządzania kryzysowego w wysokości 9.477.399,00 zł,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b) wydatki bieżące jednostek systemu oświaty w wysokości  34.642.583,00 zł,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c) wydatki majątkowe jednostek systemu oświaty w wysokości 1.727.487,00 zł,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d) wydatki bieżące związanie z przygotowaniem, realizacją oraz trwałością projektów w wysokości 496.000,00 zł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e) wydatki majątkowe związane z przygotowaniem, realizacją oraz trwałością projektów w wysokości 4.205.816,00 zł,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f) wydatki bieżące na zadania przekazane przez osiedla do realizacji wydziałom i</w:t>
      </w:r>
      <w:r w:rsidR="00580F0C">
        <w:rPr>
          <w:color w:val="000000"/>
          <w:sz w:val="24"/>
          <w:szCs w:val="24"/>
        </w:rPr>
        <w:t> </w:t>
      </w:r>
      <w:r w:rsidRPr="003C28C0">
        <w:rPr>
          <w:color w:val="000000"/>
          <w:sz w:val="24"/>
          <w:szCs w:val="24"/>
        </w:rPr>
        <w:t>jednostkom organizacyjnym w wysokości 499.426,00 zł,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g) wydatki majątkowe na zadania przekazane przez osiedla do realizacji wydziałom i</w:t>
      </w:r>
      <w:r w:rsidR="00580F0C">
        <w:rPr>
          <w:color w:val="000000"/>
          <w:sz w:val="24"/>
          <w:szCs w:val="24"/>
        </w:rPr>
        <w:t> </w:t>
      </w:r>
      <w:r w:rsidRPr="003C28C0">
        <w:rPr>
          <w:color w:val="000000"/>
          <w:sz w:val="24"/>
          <w:szCs w:val="24"/>
        </w:rPr>
        <w:t xml:space="preserve">jednostkom organizacyjnym w wysokości 2.350.420,00 zł, 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h) wspieranie inicjatyw pracowniczych w wysokości 78.000,00 zł,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i) wydatki związanie z zaspokajaniem roszczeń zgłaszanych wobec miasta w</w:t>
      </w:r>
      <w:r w:rsidR="00580F0C">
        <w:rPr>
          <w:color w:val="000000"/>
          <w:sz w:val="24"/>
          <w:szCs w:val="24"/>
        </w:rPr>
        <w:t> </w:t>
      </w:r>
      <w:r w:rsidRPr="003C28C0">
        <w:rPr>
          <w:color w:val="000000"/>
          <w:sz w:val="24"/>
          <w:szCs w:val="24"/>
        </w:rPr>
        <w:t>wysokości 22.371.006,00 zł,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j) realizację zadań z zakresu polityki społecznej i rodziny w wysokości 170.925,00 zł,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k) wydatki na budowę dróg lokalnych w wysokości 8.509.801,00 zł,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l) wydatki bieżące na budżet obywatelski w wysokości 200.000,00 zł,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m) wydatki majątkowe na budżet obywatelski w wysokości 531.170,00 zł,</w:t>
      </w:r>
    </w:p>
    <w:p w:rsidR="003C28C0" w:rsidRPr="003C28C0" w:rsidRDefault="003C28C0" w:rsidP="003C28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n) wydatki na regulację wynagrodzeń w jednostkach organizacyjnych Miasta w</w:t>
      </w:r>
      <w:r w:rsidR="00580F0C">
        <w:rPr>
          <w:color w:val="000000"/>
          <w:sz w:val="24"/>
          <w:szCs w:val="24"/>
        </w:rPr>
        <w:t> </w:t>
      </w:r>
      <w:r w:rsidRPr="003C28C0">
        <w:rPr>
          <w:color w:val="000000"/>
          <w:sz w:val="24"/>
          <w:szCs w:val="24"/>
        </w:rPr>
        <w:t>wysokości 35.000.000,00 zł,</w:t>
      </w:r>
    </w:p>
    <w:p w:rsidR="003C28C0" w:rsidRDefault="003C28C0" w:rsidP="003C28C0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8C0">
        <w:rPr>
          <w:color w:val="000000"/>
          <w:sz w:val="24"/>
          <w:szCs w:val="24"/>
        </w:rPr>
        <w:t>o) wydatki na budowę boisk oraz placów gier i zabaw w wysokości 500.000,00 zł.</w:t>
      </w:r>
    </w:p>
    <w:p w:rsidR="003C28C0" w:rsidRDefault="003C28C0" w:rsidP="003C28C0">
      <w:pPr>
        <w:spacing w:line="360" w:lineRule="auto"/>
        <w:jc w:val="both"/>
        <w:rPr>
          <w:color w:val="000000"/>
          <w:sz w:val="24"/>
        </w:rPr>
      </w:pPr>
    </w:p>
    <w:p w:rsidR="003C28C0" w:rsidRDefault="003C28C0" w:rsidP="003C28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C28C0" w:rsidRDefault="003C28C0" w:rsidP="003C28C0">
      <w:pPr>
        <w:keepNext/>
        <w:spacing w:line="360" w:lineRule="auto"/>
        <w:rPr>
          <w:color w:val="000000"/>
          <w:sz w:val="24"/>
        </w:rPr>
      </w:pPr>
    </w:p>
    <w:p w:rsidR="003C28C0" w:rsidRDefault="003C28C0" w:rsidP="003C28C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C28C0">
        <w:rPr>
          <w:color w:val="000000"/>
          <w:sz w:val="24"/>
          <w:szCs w:val="24"/>
        </w:rPr>
        <w:t>Zmiany wynikające z § 1, 2 i 3  są przedstawione w załączniku nr</w:t>
      </w:r>
      <w:r w:rsidRPr="003C28C0">
        <w:rPr>
          <w:color w:val="FF0000"/>
          <w:sz w:val="24"/>
          <w:szCs w:val="24"/>
        </w:rPr>
        <w:t xml:space="preserve"> </w:t>
      </w:r>
      <w:r w:rsidRPr="003C28C0">
        <w:rPr>
          <w:color w:val="000000"/>
          <w:sz w:val="24"/>
          <w:szCs w:val="24"/>
        </w:rPr>
        <w:t>1, 2, 3 i 4 do zarządzenia.</w:t>
      </w:r>
    </w:p>
    <w:p w:rsidR="003C28C0" w:rsidRDefault="003C28C0" w:rsidP="003C28C0">
      <w:pPr>
        <w:spacing w:line="360" w:lineRule="auto"/>
        <w:jc w:val="both"/>
        <w:rPr>
          <w:color w:val="000000"/>
          <w:sz w:val="24"/>
        </w:rPr>
      </w:pPr>
    </w:p>
    <w:p w:rsidR="003C28C0" w:rsidRDefault="003C28C0" w:rsidP="003C28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3C28C0" w:rsidRDefault="003C28C0" w:rsidP="003C28C0">
      <w:pPr>
        <w:keepNext/>
        <w:spacing w:line="360" w:lineRule="auto"/>
        <w:rPr>
          <w:color w:val="000000"/>
          <w:sz w:val="24"/>
        </w:rPr>
      </w:pPr>
    </w:p>
    <w:p w:rsidR="003C28C0" w:rsidRDefault="003C28C0" w:rsidP="003C28C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C28C0">
        <w:rPr>
          <w:color w:val="000000"/>
          <w:sz w:val="24"/>
          <w:szCs w:val="24"/>
        </w:rPr>
        <w:t>Zarządzenie wchodzi w życie z dniem podpisania.</w:t>
      </w:r>
    </w:p>
    <w:p w:rsidR="003C28C0" w:rsidRDefault="003C28C0" w:rsidP="003C28C0">
      <w:pPr>
        <w:spacing w:line="360" w:lineRule="auto"/>
        <w:jc w:val="both"/>
        <w:rPr>
          <w:color w:val="000000"/>
          <w:sz w:val="24"/>
        </w:rPr>
      </w:pPr>
    </w:p>
    <w:p w:rsidR="003C28C0" w:rsidRDefault="003C28C0" w:rsidP="003C28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C28C0" w:rsidRPr="003C28C0" w:rsidRDefault="003C28C0" w:rsidP="003C28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C28C0" w:rsidRPr="003C28C0" w:rsidSect="003C28C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8C0" w:rsidRDefault="003C28C0">
      <w:r>
        <w:separator/>
      </w:r>
    </w:p>
  </w:endnote>
  <w:endnote w:type="continuationSeparator" w:id="0">
    <w:p w:rsidR="003C28C0" w:rsidRDefault="003C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8C0" w:rsidRDefault="003C28C0">
      <w:r>
        <w:separator/>
      </w:r>
    </w:p>
  </w:footnote>
  <w:footnote w:type="continuationSeparator" w:id="0">
    <w:p w:rsidR="003C28C0" w:rsidRDefault="003C2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20r."/>
    <w:docVar w:name="AktNr" w:val="386/2020/P"/>
    <w:docVar w:name="Sprawa" w:val="zmian w budżecie Miasta Poznania na 2020 rok"/>
  </w:docVars>
  <w:rsids>
    <w:rsidRoot w:val="003C28C0"/>
    <w:rsid w:val="00072485"/>
    <w:rsid w:val="000C07FF"/>
    <w:rsid w:val="000E2E12"/>
    <w:rsid w:val="00167A3B"/>
    <w:rsid w:val="002C4925"/>
    <w:rsid w:val="003679C6"/>
    <w:rsid w:val="00373368"/>
    <w:rsid w:val="003C28C0"/>
    <w:rsid w:val="00451FF2"/>
    <w:rsid w:val="004C5AE8"/>
    <w:rsid w:val="00546155"/>
    <w:rsid w:val="005576D9"/>
    <w:rsid w:val="00565809"/>
    <w:rsid w:val="00571718"/>
    <w:rsid w:val="00580F0C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7FC31-6A84-428B-B15F-DAAE1F2D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777</Words>
  <Characters>4263</Characters>
  <Application>Microsoft Office Word</Application>
  <DocSecurity>0</DocSecurity>
  <Lines>109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2020-05-27T08:50:00Z</dcterms:created>
  <dcterms:modified xsi:type="dcterms:W3CDTF">2020-05-27T08:50:00Z</dcterms:modified>
</cp:coreProperties>
</file>