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5703">
          <w:t>388/2020/P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F5703">
        <w:rPr>
          <w:b/>
          <w:sz w:val="28"/>
        </w:rPr>
        <w:fldChar w:fldCharType="separate"/>
      </w:r>
      <w:r w:rsidR="001F5703">
        <w:rPr>
          <w:b/>
          <w:sz w:val="28"/>
        </w:rPr>
        <w:t>28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5703">
              <w:rPr>
                <w:b/>
                <w:sz w:val="24"/>
                <w:szCs w:val="24"/>
              </w:rPr>
              <w:fldChar w:fldCharType="separate"/>
            </w:r>
            <w:r w:rsidR="001F5703">
              <w:rPr>
                <w:b/>
                <w:sz w:val="24"/>
                <w:szCs w:val="24"/>
              </w:rPr>
              <w:t>rozstrzygnięcia otwartego konkursu ofert na powierzenie realizacji zadań publicznych w sferze ekologii i ochrony zwierząt oraz ochrony dziedzictwa przyrodniczego w 2020 roku przez organizacje pozarządowe oraz podmioty, o których mowa w art. 3 ust. 3 ustawy z dnia 24 kwietnia 2003 r.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5703" w:rsidP="001F570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F5703">
        <w:rPr>
          <w:color w:val="000000"/>
          <w:sz w:val="24"/>
        </w:rPr>
        <w:t xml:space="preserve">Na podstawie </w:t>
      </w:r>
      <w:r w:rsidRPr="001F5703">
        <w:rPr>
          <w:color w:val="000000"/>
          <w:sz w:val="24"/>
          <w:szCs w:val="24"/>
        </w:rPr>
        <w:t>art. 30 ust. 1 ustawy z dnia 8 marca 1990 r. o samorządzie gminnym (Dz. U. z</w:t>
      </w:r>
      <w:r w:rsidR="0095680D">
        <w:rPr>
          <w:color w:val="000000"/>
          <w:sz w:val="24"/>
          <w:szCs w:val="24"/>
        </w:rPr>
        <w:t> </w:t>
      </w:r>
      <w:r w:rsidRPr="001F5703">
        <w:rPr>
          <w:color w:val="000000"/>
          <w:sz w:val="24"/>
          <w:szCs w:val="24"/>
        </w:rPr>
        <w:t>2020 r. poz. 713 t.j.) oraz art. 5 ust. 4 ustawy z dnia 24 kwietnia 2003 r. o działalności pożytku publicznego i o wolontariacie (Dz. U. z 2019 r. poz. 688 t.j. z późniejszymi zmianami), a  także § 5 ust. 8 zarządzenia Nr 204/2019/P Prezydenta Miasta Poznania z dnia 5 marca 2019 r. w sprawie procedowania przy zlecaniu zadań publicznych w trybie ustawy z</w:t>
      </w:r>
      <w:r w:rsidR="0095680D">
        <w:rPr>
          <w:color w:val="000000"/>
          <w:sz w:val="24"/>
          <w:szCs w:val="24"/>
        </w:rPr>
        <w:t> </w:t>
      </w:r>
      <w:r w:rsidRPr="001F5703">
        <w:rPr>
          <w:color w:val="000000"/>
          <w:sz w:val="24"/>
          <w:szCs w:val="24"/>
        </w:rPr>
        <w:t xml:space="preserve">dnia 24 kwietnia 2003 r. o działalności pożytku publicznego i o wolontariacie ze zmianami, </w:t>
      </w:r>
      <w:r w:rsidRPr="001F5703">
        <w:rPr>
          <w:color w:val="000000"/>
          <w:sz w:val="24"/>
        </w:rPr>
        <w:t xml:space="preserve"> zarządza się, co następuje:</w:t>
      </w:r>
    </w:p>
    <w:p w:rsidR="001F5703" w:rsidRDefault="001F5703" w:rsidP="001F5703">
      <w:pPr>
        <w:spacing w:line="360" w:lineRule="auto"/>
        <w:jc w:val="both"/>
        <w:rPr>
          <w:sz w:val="24"/>
        </w:rPr>
      </w:pPr>
    </w:p>
    <w:p w:rsidR="001F5703" w:rsidRDefault="001F5703" w:rsidP="001F57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5703" w:rsidRDefault="001F5703" w:rsidP="001F5703">
      <w:pPr>
        <w:keepNext/>
        <w:spacing w:line="360" w:lineRule="auto"/>
        <w:rPr>
          <w:color w:val="000000"/>
          <w:sz w:val="24"/>
        </w:rPr>
      </w:pPr>
    </w:p>
    <w:p w:rsidR="001F5703" w:rsidRDefault="001F5703" w:rsidP="001F570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F5703">
        <w:rPr>
          <w:color w:val="000000"/>
          <w:sz w:val="24"/>
          <w:szCs w:val="24"/>
        </w:rPr>
        <w:t>Postanawia się udzielić dotacji na powierzenie 10 zadań do realizacji w roku 2020 przez podmioty wymienione w załączniku nr 1 do zarządzenia, na łączną kwotę 118.390,00 zł.</w:t>
      </w:r>
    </w:p>
    <w:p w:rsidR="001F5703" w:rsidRDefault="001F5703" w:rsidP="001F5703">
      <w:pPr>
        <w:spacing w:line="360" w:lineRule="auto"/>
        <w:jc w:val="both"/>
        <w:rPr>
          <w:color w:val="000000"/>
          <w:sz w:val="24"/>
        </w:rPr>
      </w:pPr>
    </w:p>
    <w:p w:rsidR="001F5703" w:rsidRDefault="001F5703" w:rsidP="001F57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5703" w:rsidRDefault="001F5703" w:rsidP="001F5703">
      <w:pPr>
        <w:keepNext/>
        <w:spacing w:line="360" w:lineRule="auto"/>
        <w:rPr>
          <w:color w:val="000000"/>
          <w:sz w:val="24"/>
        </w:rPr>
      </w:pPr>
    </w:p>
    <w:p w:rsidR="001F5703" w:rsidRPr="001F5703" w:rsidRDefault="001F5703" w:rsidP="001F570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F5703">
        <w:rPr>
          <w:color w:val="000000"/>
          <w:sz w:val="24"/>
          <w:szCs w:val="24"/>
        </w:rPr>
        <w:t>1. Informacje o ofertach, które nie otrzymały dotacji z budżetu Miasta Poznania, zawiera załącznik nr 2 do zarządzenia.</w:t>
      </w:r>
    </w:p>
    <w:p w:rsidR="001F5703" w:rsidRDefault="001F5703" w:rsidP="001F570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5703">
        <w:rPr>
          <w:color w:val="000000"/>
          <w:sz w:val="24"/>
          <w:szCs w:val="24"/>
        </w:rPr>
        <w:t>2. Informacje o ofertach, które nie spełniły warunków formalnych, zawiera załącznik nr 3 do zarządzenia.</w:t>
      </w:r>
    </w:p>
    <w:p w:rsidR="001F5703" w:rsidRDefault="001F5703" w:rsidP="001F5703">
      <w:pPr>
        <w:spacing w:line="360" w:lineRule="auto"/>
        <w:jc w:val="both"/>
        <w:rPr>
          <w:color w:val="000000"/>
          <w:sz w:val="24"/>
        </w:rPr>
      </w:pPr>
    </w:p>
    <w:p w:rsidR="001F5703" w:rsidRDefault="001F5703" w:rsidP="001F57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F5703" w:rsidRDefault="001F5703" w:rsidP="001F5703">
      <w:pPr>
        <w:keepNext/>
        <w:spacing w:line="360" w:lineRule="auto"/>
        <w:rPr>
          <w:color w:val="000000"/>
          <w:sz w:val="24"/>
        </w:rPr>
      </w:pPr>
    </w:p>
    <w:p w:rsidR="001F5703" w:rsidRDefault="001F5703" w:rsidP="001F570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5703">
        <w:rPr>
          <w:color w:val="000000"/>
          <w:sz w:val="24"/>
          <w:szCs w:val="24"/>
        </w:rPr>
        <w:t>Zarządzenie podlega podaniu do publicznej wiadomości poprzez opublikowanie w Biuletynie Informacji Publicznej, na stronie internetowej Urzędu Miasta Poznania oraz wywieszeniu na tablicy ogłoszeń w Urzędzie Miasta Poznania, pl. Kolegiacki 17.</w:t>
      </w:r>
    </w:p>
    <w:p w:rsidR="001F5703" w:rsidRDefault="001F5703" w:rsidP="001F5703">
      <w:pPr>
        <w:spacing w:line="360" w:lineRule="auto"/>
        <w:jc w:val="both"/>
        <w:rPr>
          <w:color w:val="000000"/>
          <w:sz w:val="24"/>
        </w:rPr>
      </w:pPr>
    </w:p>
    <w:p w:rsidR="001F5703" w:rsidRDefault="001F5703" w:rsidP="001F57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F5703" w:rsidRDefault="001F5703" w:rsidP="001F5703">
      <w:pPr>
        <w:keepNext/>
        <w:spacing w:line="360" w:lineRule="auto"/>
        <w:rPr>
          <w:color w:val="000000"/>
          <w:sz w:val="24"/>
        </w:rPr>
      </w:pPr>
    </w:p>
    <w:p w:rsidR="001F5703" w:rsidRDefault="001F5703" w:rsidP="001F570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F5703">
        <w:rPr>
          <w:color w:val="000000"/>
          <w:sz w:val="24"/>
          <w:szCs w:val="24"/>
        </w:rPr>
        <w:t>Wykonanie zarządzenia powierza się dyrektorowi Wydziału Kształtowania i Ochrony Środowiska.</w:t>
      </w:r>
    </w:p>
    <w:p w:rsidR="001F5703" w:rsidRDefault="001F5703" w:rsidP="001F5703">
      <w:pPr>
        <w:spacing w:line="360" w:lineRule="auto"/>
        <w:jc w:val="both"/>
        <w:rPr>
          <w:color w:val="000000"/>
          <w:sz w:val="24"/>
        </w:rPr>
      </w:pPr>
    </w:p>
    <w:p w:rsidR="001F5703" w:rsidRDefault="001F5703" w:rsidP="001F57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F5703" w:rsidRDefault="001F5703" w:rsidP="001F5703">
      <w:pPr>
        <w:keepNext/>
        <w:spacing w:line="360" w:lineRule="auto"/>
        <w:rPr>
          <w:color w:val="000000"/>
          <w:sz w:val="24"/>
        </w:rPr>
      </w:pPr>
    </w:p>
    <w:p w:rsidR="001F5703" w:rsidRDefault="001F5703" w:rsidP="001F570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F5703">
        <w:rPr>
          <w:color w:val="000000"/>
          <w:sz w:val="24"/>
          <w:szCs w:val="24"/>
        </w:rPr>
        <w:t>Zarządzenie wchodzi w życie z dniem podpisania.</w:t>
      </w:r>
    </w:p>
    <w:p w:rsidR="001F5703" w:rsidRDefault="001F5703" w:rsidP="001F5703">
      <w:pPr>
        <w:spacing w:line="360" w:lineRule="auto"/>
        <w:jc w:val="both"/>
        <w:rPr>
          <w:color w:val="000000"/>
          <w:sz w:val="24"/>
        </w:rPr>
      </w:pPr>
    </w:p>
    <w:p w:rsidR="001F5703" w:rsidRDefault="001F5703" w:rsidP="001F57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F5703" w:rsidRDefault="001F5703" w:rsidP="001F57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F5703" w:rsidRPr="001F5703" w:rsidRDefault="001F5703" w:rsidP="001F57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F5703" w:rsidRPr="001F5703" w:rsidSect="001F57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703" w:rsidRDefault="001F5703">
      <w:r>
        <w:separator/>
      </w:r>
    </w:p>
  </w:endnote>
  <w:endnote w:type="continuationSeparator" w:id="0">
    <w:p w:rsidR="001F5703" w:rsidRDefault="001F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703" w:rsidRDefault="001F5703">
      <w:r>
        <w:separator/>
      </w:r>
    </w:p>
  </w:footnote>
  <w:footnote w:type="continuationSeparator" w:id="0">
    <w:p w:rsidR="001F5703" w:rsidRDefault="001F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ja 2020r."/>
    <w:docVar w:name="AktNr" w:val="388/2020/P"/>
    <w:docVar w:name="Sprawa" w:val="rozstrzygnięcia otwartego konkursu ofert na powierzenie realizacji zadań publicznych w sferze ekologii i ochrony zwierząt oraz ochrony dziedzictwa przyrodniczego w 2020 roku przez organizacje pozarządowe oraz podmioty, o których mowa w art. 3 ust. 3 ustawy z dnia 24 kwietnia 2003 r. o działalności pożytku publicznego i o wolontariacie."/>
  </w:docVars>
  <w:rsids>
    <w:rsidRoot w:val="001F5703"/>
    <w:rsid w:val="00072485"/>
    <w:rsid w:val="000C07FF"/>
    <w:rsid w:val="000E2E12"/>
    <w:rsid w:val="00167A3B"/>
    <w:rsid w:val="001F570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680D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A160A-308A-4FD6-949D-44AD547A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312</Words>
  <Characters>1694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2020-05-28T10:25:00Z</dcterms:created>
  <dcterms:modified xsi:type="dcterms:W3CDTF">2020-05-28T10:25:00Z</dcterms:modified>
</cp:coreProperties>
</file>