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6C50">
              <w:rPr>
                <w:b/>
              </w:rPr>
              <w:fldChar w:fldCharType="separate"/>
            </w:r>
            <w:r w:rsidR="00906C50">
              <w:rPr>
                <w:b/>
              </w:rPr>
              <w:t>odwołania pana Wojciecha Melosika ze stanowiska dyrektora Szkoły Podstawowej nr 62 w Poznaniu, ul. Druskienicka 32.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6C50" w:rsidRDefault="00FA63B5" w:rsidP="00906C50">
      <w:pPr>
        <w:spacing w:line="360" w:lineRule="auto"/>
        <w:jc w:val="both"/>
      </w:pPr>
      <w:bookmarkStart w:id="2" w:name="z1"/>
      <w:bookmarkEnd w:id="2"/>
    </w:p>
    <w:p w:rsidR="00906C50" w:rsidRDefault="00906C50" w:rsidP="00906C50">
      <w:pPr>
        <w:spacing w:line="360" w:lineRule="auto"/>
        <w:jc w:val="both"/>
        <w:rPr>
          <w:color w:val="000000"/>
        </w:rPr>
      </w:pPr>
      <w:r w:rsidRPr="00906C50">
        <w:rPr>
          <w:color w:val="000000"/>
        </w:rPr>
        <w:t>Pan Wojciech Melosik pismem z dnia 11 maja 2020 r. zrezygnował z funkcji dyrektora Szkoły Podstawowej nr 62 w Poznaniu z dniem 31 sierpnia 2020 r. Wyżej wymieniony ma powierzone stanowisko dyrektora do 31 sierpnia 2022 r., dlatego zachodzi konieczność odwołania go ze stanowiska z dniem 31 sierpnia 2020 r.</w:t>
      </w:r>
    </w:p>
    <w:p w:rsidR="00906C50" w:rsidRDefault="00906C50" w:rsidP="00906C50">
      <w:pPr>
        <w:spacing w:line="360" w:lineRule="auto"/>
        <w:jc w:val="both"/>
      </w:pPr>
    </w:p>
    <w:p w:rsidR="00906C50" w:rsidRDefault="00906C50" w:rsidP="00906C50">
      <w:pPr>
        <w:keepNext/>
        <w:spacing w:line="360" w:lineRule="auto"/>
        <w:jc w:val="center"/>
      </w:pPr>
      <w:r>
        <w:t>ZASTĘPCA DYREKTORA</w:t>
      </w:r>
    </w:p>
    <w:p w:rsidR="00906C50" w:rsidRPr="00906C50" w:rsidRDefault="00906C50" w:rsidP="00906C50">
      <w:pPr>
        <w:keepNext/>
        <w:spacing w:line="360" w:lineRule="auto"/>
        <w:jc w:val="center"/>
      </w:pPr>
      <w:r>
        <w:t>(-) Wiesław Banaś</w:t>
      </w:r>
    </w:p>
    <w:sectPr w:rsidR="00906C50" w:rsidRPr="00906C50" w:rsidSect="00906C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50" w:rsidRDefault="00906C50">
      <w:r>
        <w:separator/>
      </w:r>
    </w:p>
  </w:endnote>
  <w:endnote w:type="continuationSeparator" w:id="0">
    <w:p w:rsidR="00906C50" w:rsidRDefault="0090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50" w:rsidRDefault="00906C50">
      <w:r>
        <w:separator/>
      </w:r>
    </w:p>
  </w:footnote>
  <w:footnote w:type="continuationSeparator" w:id="0">
    <w:p w:rsidR="00906C50" w:rsidRDefault="0090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a Wojciecha Melosika ze stanowiska dyrektora Szkoły Podstawowej nr 62 w Poznaniu, ul. Druskienicka 32."/>
  </w:docVars>
  <w:rsids>
    <w:rsidRoot w:val="00906C50"/>
    <w:rsid w:val="000607A3"/>
    <w:rsid w:val="001B1D53"/>
    <w:rsid w:val="0022095A"/>
    <w:rsid w:val="002946C5"/>
    <w:rsid w:val="002C29F3"/>
    <w:rsid w:val="004F4196"/>
    <w:rsid w:val="00796326"/>
    <w:rsid w:val="00906C5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D1BC9-544E-4BFD-A088-9EDD987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454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2020-05-29T10:09:00Z</dcterms:created>
  <dcterms:modified xsi:type="dcterms:W3CDTF">2020-05-29T10:09:00Z</dcterms:modified>
</cp:coreProperties>
</file>