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0A0C">
          <w:t>394/2020/P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0A0C">
        <w:rPr>
          <w:b/>
          <w:sz w:val="28"/>
        </w:rPr>
        <w:fldChar w:fldCharType="separate"/>
      </w:r>
      <w:r w:rsidR="00C10A0C">
        <w:rPr>
          <w:b/>
          <w:sz w:val="28"/>
        </w:rPr>
        <w:t>1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0A0C">
              <w:rPr>
                <w:b/>
                <w:sz w:val="24"/>
                <w:szCs w:val="24"/>
              </w:rPr>
              <w:fldChar w:fldCharType="separate"/>
            </w:r>
            <w:r w:rsidR="00C10A0C">
              <w:rPr>
                <w:b/>
                <w:sz w:val="24"/>
                <w:szCs w:val="24"/>
              </w:rPr>
              <w:t>powierzenia pełnienia obowiązków dyrektora Branżowej Szkoły I stopnia nr 42 w Poznaniu, ul. św. Jerzego 6/10 , panu Krzysztofowi Kubiakowi.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0A0C" w:rsidP="00C10A0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10A0C">
        <w:rPr>
          <w:color w:val="000000"/>
          <w:sz w:val="24"/>
          <w:szCs w:val="24"/>
        </w:rPr>
        <w:t>Na podstawie art. 63 ust. 1 ustawy z dnia 14 grudnia 2016 r. Prawo oświatowe (Dz. U. z 2020 r. poz. 910)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971CA7">
        <w:rPr>
          <w:color w:val="000000"/>
          <w:sz w:val="24"/>
          <w:szCs w:val="24"/>
        </w:rPr>
        <w:t> </w:t>
      </w:r>
      <w:r w:rsidRPr="00C10A0C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C10A0C" w:rsidRDefault="00C10A0C" w:rsidP="00C10A0C">
      <w:pPr>
        <w:spacing w:line="360" w:lineRule="auto"/>
        <w:jc w:val="both"/>
        <w:rPr>
          <w:sz w:val="24"/>
        </w:rPr>
      </w:pPr>
    </w:p>
    <w:p w:rsidR="00C10A0C" w:rsidRDefault="00C10A0C" w:rsidP="00C10A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0A0C" w:rsidRDefault="00C10A0C" w:rsidP="00C10A0C">
      <w:pPr>
        <w:keepNext/>
        <w:spacing w:line="360" w:lineRule="auto"/>
        <w:rPr>
          <w:color w:val="000000"/>
          <w:sz w:val="24"/>
        </w:rPr>
      </w:pPr>
    </w:p>
    <w:p w:rsidR="00C10A0C" w:rsidRDefault="00C10A0C" w:rsidP="00C10A0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0A0C">
        <w:rPr>
          <w:color w:val="000000"/>
          <w:sz w:val="24"/>
          <w:szCs w:val="24"/>
        </w:rPr>
        <w:t>Z dniem 1 lipca 2020 r. powierza się pełnienie obowiązków dyrektora Branżowej Szkoły I</w:t>
      </w:r>
      <w:r w:rsidR="00971CA7">
        <w:rPr>
          <w:color w:val="000000"/>
          <w:sz w:val="24"/>
          <w:szCs w:val="24"/>
        </w:rPr>
        <w:t> </w:t>
      </w:r>
      <w:r w:rsidRPr="00C10A0C">
        <w:rPr>
          <w:color w:val="000000"/>
          <w:sz w:val="24"/>
          <w:szCs w:val="24"/>
        </w:rPr>
        <w:t>stopnia nr 42 w Poznaniu panu Krzysztofowi Kubiakowi, na czas do dnia 31 sierpnia 2020 r.</w:t>
      </w:r>
    </w:p>
    <w:p w:rsidR="00C10A0C" w:rsidRDefault="00C10A0C" w:rsidP="00C10A0C">
      <w:pPr>
        <w:spacing w:line="360" w:lineRule="auto"/>
        <w:jc w:val="both"/>
        <w:rPr>
          <w:color w:val="000000"/>
          <w:sz w:val="24"/>
        </w:rPr>
      </w:pPr>
    </w:p>
    <w:p w:rsidR="00C10A0C" w:rsidRDefault="00C10A0C" w:rsidP="00C10A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0A0C" w:rsidRDefault="00C10A0C" w:rsidP="00C10A0C">
      <w:pPr>
        <w:keepNext/>
        <w:spacing w:line="360" w:lineRule="auto"/>
        <w:rPr>
          <w:color w:val="000000"/>
          <w:sz w:val="24"/>
        </w:rPr>
      </w:pPr>
    </w:p>
    <w:p w:rsidR="00C10A0C" w:rsidRDefault="00C10A0C" w:rsidP="00C10A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0A0C">
        <w:rPr>
          <w:color w:val="000000"/>
          <w:sz w:val="24"/>
          <w:szCs w:val="24"/>
        </w:rPr>
        <w:t>Wykonanie zarządzenia powierza się dyrektorowi Wydziału Oświaty.</w:t>
      </w:r>
    </w:p>
    <w:p w:rsidR="00C10A0C" w:rsidRDefault="00C10A0C" w:rsidP="00C10A0C">
      <w:pPr>
        <w:spacing w:line="360" w:lineRule="auto"/>
        <w:jc w:val="both"/>
        <w:rPr>
          <w:color w:val="000000"/>
          <w:sz w:val="24"/>
        </w:rPr>
      </w:pPr>
    </w:p>
    <w:p w:rsidR="00C10A0C" w:rsidRDefault="00C10A0C" w:rsidP="00C10A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0A0C" w:rsidRDefault="00C10A0C" w:rsidP="00C10A0C">
      <w:pPr>
        <w:keepNext/>
        <w:spacing w:line="360" w:lineRule="auto"/>
        <w:rPr>
          <w:color w:val="000000"/>
          <w:sz w:val="24"/>
        </w:rPr>
      </w:pPr>
    </w:p>
    <w:p w:rsidR="00C10A0C" w:rsidRDefault="00C10A0C" w:rsidP="00C10A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0A0C">
        <w:rPr>
          <w:color w:val="000000"/>
          <w:sz w:val="24"/>
          <w:szCs w:val="24"/>
        </w:rPr>
        <w:t>Zarządzenie wchodzi w życie z dniem podpisania.</w:t>
      </w:r>
    </w:p>
    <w:p w:rsidR="00C10A0C" w:rsidRDefault="00C10A0C" w:rsidP="00C10A0C">
      <w:pPr>
        <w:spacing w:line="360" w:lineRule="auto"/>
        <w:jc w:val="both"/>
        <w:rPr>
          <w:color w:val="000000"/>
          <w:sz w:val="24"/>
        </w:rPr>
      </w:pPr>
    </w:p>
    <w:p w:rsidR="00C10A0C" w:rsidRDefault="00C10A0C" w:rsidP="00C10A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10A0C" w:rsidRDefault="00C10A0C" w:rsidP="00C10A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0A0C" w:rsidRPr="00C10A0C" w:rsidRDefault="00C10A0C" w:rsidP="00C10A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0A0C" w:rsidRPr="00C10A0C" w:rsidSect="00C10A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0C" w:rsidRDefault="00C10A0C">
      <w:r>
        <w:separator/>
      </w:r>
    </w:p>
  </w:endnote>
  <w:endnote w:type="continuationSeparator" w:id="0">
    <w:p w:rsidR="00C10A0C" w:rsidRDefault="00C1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0C" w:rsidRDefault="00C10A0C">
      <w:r>
        <w:separator/>
      </w:r>
    </w:p>
  </w:footnote>
  <w:footnote w:type="continuationSeparator" w:id="0">
    <w:p w:rsidR="00C10A0C" w:rsidRDefault="00C1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0r."/>
    <w:docVar w:name="AktNr" w:val="394/2020/P"/>
    <w:docVar w:name="Sprawa" w:val="powierzenia pełnienia obowiązków dyrektora Branżowej Szkoły I stopnia nr 42 w Poznaniu, ul. św. Jerzego 6/10 , panu Krzysztofowi Kubiakowi."/>
  </w:docVars>
  <w:rsids>
    <w:rsidRoot w:val="00C10A0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1CA7"/>
    <w:rsid w:val="009773E3"/>
    <w:rsid w:val="009E48F1"/>
    <w:rsid w:val="009F5036"/>
    <w:rsid w:val="00A5209A"/>
    <w:rsid w:val="00AA184A"/>
    <w:rsid w:val="00BA113A"/>
    <w:rsid w:val="00BB3401"/>
    <w:rsid w:val="00C10A0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A674F-0CDF-4981-B9AF-C75A4B8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187</Words>
  <Characters>995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2020-06-01T12:30:00Z</dcterms:created>
  <dcterms:modified xsi:type="dcterms:W3CDTF">2020-06-01T12:30:00Z</dcterms:modified>
</cp:coreProperties>
</file>