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0EE3">
          <w:t>422/2020/P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0EE3">
        <w:rPr>
          <w:b/>
          <w:sz w:val="28"/>
        </w:rPr>
        <w:fldChar w:fldCharType="separate"/>
      </w:r>
      <w:r w:rsidR="00C80EE3">
        <w:rPr>
          <w:b/>
          <w:sz w:val="28"/>
        </w:rPr>
        <w:t>15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0E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0EE3">
              <w:rPr>
                <w:b/>
                <w:sz w:val="24"/>
                <w:szCs w:val="24"/>
              </w:rPr>
              <w:fldChar w:fldCharType="separate"/>
            </w:r>
            <w:r w:rsidR="00C80EE3">
              <w:rPr>
                <w:b/>
                <w:sz w:val="24"/>
                <w:szCs w:val="24"/>
              </w:rPr>
              <w:t>powierzenia pełnienia obowiązków dyrektora Szkoły Podstawowej nr 57 w Poznaniu, ul. Leśnowolska 35, pani Lidii Raczak.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0EE3" w:rsidP="00C80E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80EE3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002B6F">
        <w:rPr>
          <w:color w:val="000000"/>
          <w:sz w:val="24"/>
          <w:szCs w:val="24"/>
        </w:rPr>
        <w:t> </w:t>
      </w:r>
      <w:r w:rsidRPr="00C80EE3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C80EE3" w:rsidRDefault="00C80EE3" w:rsidP="00C80EE3">
      <w:pPr>
        <w:spacing w:line="360" w:lineRule="auto"/>
        <w:jc w:val="both"/>
        <w:rPr>
          <w:sz w:val="24"/>
        </w:rPr>
      </w:pPr>
    </w:p>
    <w:p w:rsidR="00C80EE3" w:rsidRDefault="00C80EE3" w:rsidP="00C8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0EE3" w:rsidRDefault="00C80EE3" w:rsidP="00C80EE3">
      <w:pPr>
        <w:keepNext/>
        <w:spacing w:line="360" w:lineRule="auto"/>
        <w:rPr>
          <w:color w:val="000000"/>
          <w:sz w:val="24"/>
        </w:rPr>
      </w:pPr>
    </w:p>
    <w:p w:rsidR="00C80EE3" w:rsidRDefault="00C80EE3" w:rsidP="00C80E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0EE3">
        <w:rPr>
          <w:color w:val="000000"/>
          <w:sz w:val="24"/>
          <w:szCs w:val="24"/>
        </w:rPr>
        <w:t>Z dniem 16 sierpnia 2020 r. powierza się  pełnienie obowiązków dyrektora Szkoły Podstawowej nr 57 w Poznaniu pani Lidii Raczak, na czas do dnia 31 sierpnia 2021 r.</w:t>
      </w:r>
    </w:p>
    <w:p w:rsidR="00C80EE3" w:rsidRDefault="00C80EE3" w:rsidP="00C80EE3">
      <w:pPr>
        <w:spacing w:line="360" w:lineRule="auto"/>
        <w:jc w:val="both"/>
        <w:rPr>
          <w:color w:val="000000"/>
          <w:sz w:val="24"/>
        </w:rPr>
      </w:pPr>
    </w:p>
    <w:p w:rsidR="00C80EE3" w:rsidRDefault="00C80EE3" w:rsidP="00C8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0EE3" w:rsidRDefault="00C80EE3" w:rsidP="00C80EE3">
      <w:pPr>
        <w:keepNext/>
        <w:spacing w:line="360" w:lineRule="auto"/>
        <w:rPr>
          <w:color w:val="000000"/>
          <w:sz w:val="24"/>
        </w:rPr>
      </w:pPr>
    </w:p>
    <w:p w:rsidR="00C80EE3" w:rsidRDefault="00C80EE3" w:rsidP="00C80E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0EE3">
        <w:rPr>
          <w:color w:val="000000"/>
          <w:sz w:val="24"/>
          <w:szCs w:val="24"/>
        </w:rPr>
        <w:t>Wykonanie zarządzenia powierza się dyrektorowi Wydziału Oświaty.</w:t>
      </w:r>
    </w:p>
    <w:p w:rsidR="00C80EE3" w:rsidRDefault="00C80EE3" w:rsidP="00C80EE3">
      <w:pPr>
        <w:spacing w:line="360" w:lineRule="auto"/>
        <w:jc w:val="both"/>
        <w:rPr>
          <w:color w:val="000000"/>
          <w:sz w:val="24"/>
        </w:rPr>
      </w:pPr>
    </w:p>
    <w:p w:rsidR="00C80EE3" w:rsidRDefault="00C80EE3" w:rsidP="00C8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0EE3" w:rsidRDefault="00C80EE3" w:rsidP="00C80EE3">
      <w:pPr>
        <w:keepNext/>
        <w:spacing w:line="360" w:lineRule="auto"/>
        <w:rPr>
          <w:color w:val="000000"/>
          <w:sz w:val="24"/>
        </w:rPr>
      </w:pPr>
    </w:p>
    <w:p w:rsidR="00C80EE3" w:rsidRDefault="00C80EE3" w:rsidP="00C80E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0EE3">
        <w:rPr>
          <w:color w:val="000000"/>
          <w:sz w:val="24"/>
          <w:szCs w:val="24"/>
        </w:rPr>
        <w:t>Zarządzenie wchodzi w życie z dniem podpisania.</w:t>
      </w:r>
    </w:p>
    <w:p w:rsidR="00C80EE3" w:rsidRDefault="00C80EE3" w:rsidP="00C80EE3">
      <w:pPr>
        <w:spacing w:line="360" w:lineRule="auto"/>
        <w:jc w:val="both"/>
        <w:rPr>
          <w:color w:val="000000"/>
          <w:sz w:val="24"/>
        </w:rPr>
      </w:pPr>
    </w:p>
    <w:p w:rsidR="00C80EE3" w:rsidRDefault="00C80EE3" w:rsidP="00C8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80EE3" w:rsidRDefault="00C80EE3" w:rsidP="00C8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0EE3" w:rsidRPr="00C80EE3" w:rsidRDefault="00C80EE3" w:rsidP="00C8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0EE3" w:rsidRPr="00C80EE3" w:rsidSect="00C80E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E3" w:rsidRDefault="00C80EE3">
      <w:r>
        <w:separator/>
      </w:r>
    </w:p>
  </w:endnote>
  <w:endnote w:type="continuationSeparator" w:id="0">
    <w:p w:rsidR="00C80EE3" w:rsidRDefault="00C8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E3" w:rsidRDefault="00C80EE3">
      <w:r>
        <w:separator/>
      </w:r>
    </w:p>
  </w:footnote>
  <w:footnote w:type="continuationSeparator" w:id="0">
    <w:p w:rsidR="00C80EE3" w:rsidRDefault="00C8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20r."/>
    <w:docVar w:name="AktNr" w:val="422/2020/P"/>
    <w:docVar w:name="Sprawa" w:val="powierzenia pełnienia obowiązków dyrektora Szkoły Podstawowej nr 57 w Poznaniu, ul. Leśnowolska 35, pani Lidii Raczak."/>
  </w:docVars>
  <w:rsids>
    <w:rsidRoot w:val="00C80EE3"/>
    <w:rsid w:val="00002B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0EE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26F2-CB6B-40B3-8294-9E4AA5A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181</Words>
  <Characters>968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2020-06-16T09:13:00Z</dcterms:created>
  <dcterms:modified xsi:type="dcterms:W3CDTF">2020-06-16T09:13:00Z</dcterms:modified>
</cp:coreProperties>
</file>