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4D86">
          <w:t>434/2020/P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4D86">
        <w:rPr>
          <w:b/>
          <w:sz w:val="28"/>
        </w:rPr>
        <w:fldChar w:fldCharType="separate"/>
      </w:r>
      <w:r w:rsidR="00BD4D86">
        <w:rPr>
          <w:b/>
          <w:sz w:val="28"/>
        </w:rPr>
        <w:t>23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4D8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4D86">
              <w:rPr>
                <w:b/>
                <w:sz w:val="24"/>
                <w:szCs w:val="24"/>
              </w:rPr>
              <w:fldChar w:fldCharType="separate"/>
            </w:r>
            <w:r w:rsidR="00BD4D86">
              <w:rPr>
                <w:b/>
                <w:sz w:val="24"/>
                <w:szCs w:val="24"/>
              </w:rPr>
              <w:t>nieodpłatnego przekazania na stan majątkowy Zespołu Żłobków Nr 2, z siedzibą w Poznaniu przy ul. Szamarzewskiego 5/9, nakładów inwestycyjnych w obcym środku trwałym na zadanie pn. "Utworzenie 70 miejsc żłobkowych wraz z pierwszym wyposażeniem w Żłobku Niezapominajka przy ul. Moniki Cegłowskiej 14 w Poznaniu".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4D86" w:rsidP="00BD4D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4D86">
        <w:rPr>
          <w:color w:val="000000"/>
          <w:sz w:val="24"/>
          <w:szCs w:val="24"/>
        </w:rPr>
        <w:t>Na podstawie art. 30 ust. 2 pkt 3 ustawy z dnia 8 marca 1990 r. o samorządzie gminnym (Dz. U. z 2019 r. poz. 506 z późniejszymi zmianami), w związku z</w:t>
      </w:r>
      <w:r w:rsidRPr="00BD4D86">
        <w:rPr>
          <w:color w:val="FF0000"/>
          <w:sz w:val="24"/>
          <w:szCs w:val="24"/>
        </w:rPr>
        <w:t xml:space="preserve"> </w:t>
      </w:r>
      <w:r w:rsidRPr="00BD4D86">
        <w:rPr>
          <w:color w:val="000000"/>
          <w:sz w:val="24"/>
          <w:szCs w:val="24"/>
        </w:rPr>
        <w:t>§ 1 zarządzenia Nr 668/2019/P Prezydenta Miasta Poznania z 14 sierpnia 2019 r. w sprawie zadań i kompetencji Prezydenta, powierzenia określonych spraw Miasta Zastępcom Prezydenta i Sekretarzowi oraz</w:t>
      </w:r>
      <w:r w:rsidRPr="00BD4D86">
        <w:rPr>
          <w:color w:val="FF0000"/>
          <w:sz w:val="24"/>
          <w:szCs w:val="24"/>
        </w:rPr>
        <w:t xml:space="preserve"> </w:t>
      </w:r>
      <w:r w:rsidRPr="00BD4D86">
        <w:rPr>
          <w:color w:val="000000"/>
          <w:sz w:val="24"/>
          <w:szCs w:val="24"/>
        </w:rPr>
        <w:t>zakresu zadań Skarbnika zarządza się, co następuje:</w:t>
      </w:r>
    </w:p>
    <w:p w:rsidR="00BD4D86" w:rsidRDefault="00BD4D86" w:rsidP="00BD4D86">
      <w:pPr>
        <w:spacing w:line="360" w:lineRule="auto"/>
        <w:jc w:val="both"/>
        <w:rPr>
          <w:sz w:val="24"/>
        </w:rPr>
      </w:pPr>
    </w:p>
    <w:p w:rsidR="00BD4D86" w:rsidRDefault="00BD4D86" w:rsidP="00BD4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4D86" w:rsidRDefault="00BD4D86" w:rsidP="00BD4D86">
      <w:pPr>
        <w:keepNext/>
        <w:spacing w:line="360" w:lineRule="auto"/>
        <w:rPr>
          <w:color w:val="000000"/>
          <w:sz w:val="24"/>
        </w:rPr>
      </w:pPr>
    </w:p>
    <w:p w:rsidR="00BD4D86" w:rsidRDefault="00BD4D86" w:rsidP="00BD4D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4D86">
        <w:rPr>
          <w:color w:val="000000"/>
          <w:sz w:val="24"/>
          <w:szCs w:val="24"/>
        </w:rPr>
        <w:t>Przekazuje się nieodpłatnie na stan majątkowy Zespołu Żłobków Nr 2, z siedzibą w Poznaniu przy ul. Szamarzewskiego 5/9, nakłady inwestycyjne w obcym środku trwałym w wysokości 820.467 zł na zadanie nr ZSS/P/042, polegające na utworzeniu 70 miejsc żłobkowych wraz z</w:t>
      </w:r>
      <w:r w:rsidR="00BF3933">
        <w:rPr>
          <w:color w:val="000000"/>
          <w:sz w:val="24"/>
          <w:szCs w:val="24"/>
        </w:rPr>
        <w:t> </w:t>
      </w:r>
      <w:r w:rsidRPr="00BD4D86">
        <w:rPr>
          <w:color w:val="000000"/>
          <w:sz w:val="24"/>
          <w:szCs w:val="24"/>
        </w:rPr>
        <w:t>pierwszym wyposażeniem w Żłobku Niezapominajka przy ul. Moniki Cegłowskiej 14, 60-461 Poznań, zgodnie z treścią załącznika nr 1 do zarządzenia.</w:t>
      </w:r>
    </w:p>
    <w:p w:rsidR="00BD4D86" w:rsidRDefault="00BD4D86" w:rsidP="00BD4D86">
      <w:pPr>
        <w:spacing w:line="360" w:lineRule="auto"/>
        <w:jc w:val="both"/>
        <w:rPr>
          <w:color w:val="000000"/>
          <w:sz w:val="24"/>
        </w:rPr>
      </w:pPr>
    </w:p>
    <w:p w:rsidR="00BD4D86" w:rsidRDefault="00BD4D86" w:rsidP="00BD4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4D86" w:rsidRDefault="00BD4D86" w:rsidP="00BD4D86">
      <w:pPr>
        <w:keepNext/>
        <w:spacing w:line="360" w:lineRule="auto"/>
        <w:rPr>
          <w:color w:val="000000"/>
          <w:sz w:val="24"/>
        </w:rPr>
      </w:pPr>
    </w:p>
    <w:p w:rsidR="00BD4D86" w:rsidRDefault="00BD4D86" w:rsidP="00BD4D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4D86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Zespołu Żłobków nr 2 w Poznaniu.</w:t>
      </w:r>
    </w:p>
    <w:p w:rsidR="00BD4D86" w:rsidRDefault="00BD4D86" w:rsidP="00BD4D86">
      <w:pPr>
        <w:spacing w:line="360" w:lineRule="auto"/>
        <w:jc w:val="both"/>
        <w:rPr>
          <w:color w:val="000000"/>
          <w:sz w:val="24"/>
        </w:rPr>
      </w:pPr>
    </w:p>
    <w:p w:rsidR="00BD4D86" w:rsidRDefault="00BD4D86" w:rsidP="00BD4D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D4D86" w:rsidRDefault="00BD4D86" w:rsidP="00BD4D86">
      <w:pPr>
        <w:keepNext/>
        <w:spacing w:line="360" w:lineRule="auto"/>
        <w:rPr>
          <w:color w:val="000000"/>
          <w:sz w:val="24"/>
        </w:rPr>
      </w:pPr>
    </w:p>
    <w:p w:rsidR="00BD4D86" w:rsidRDefault="00BD4D86" w:rsidP="00BD4D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4D86">
        <w:rPr>
          <w:color w:val="000000"/>
          <w:sz w:val="24"/>
          <w:szCs w:val="24"/>
        </w:rPr>
        <w:t>Zarządzenie wchodzi w życie z dniem podpisania.</w:t>
      </w:r>
    </w:p>
    <w:p w:rsidR="00BD4D86" w:rsidRDefault="00BD4D86" w:rsidP="00BD4D86">
      <w:pPr>
        <w:spacing w:line="360" w:lineRule="auto"/>
        <w:jc w:val="both"/>
        <w:rPr>
          <w:color w:val="000000"/>
          <w:sz w:val="24"/>
        </w:rPr>
      </w:pPr>
    </w:p>
    <w:p w:rsidR="00BD4D86" w:rsidRDefault="00BD4D86" w:rsidP="00BD4D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4D86" w:rsidRDefault="00BD4D86" w:rsidP="00BD4D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4D86" w:rsidRPr="00BD4D86" w:rsidRDefault="00BD4D86" w:rsidP="00BD4D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4D86" w:rsidRPr="00BD4D86" w:rsidSect="00BD4D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86" w:rsidRDefault="00BD4D86">
      <w:r>
        <w:separator/>
      </w:r>
    </w:p>
  </w:endnote>
  <w:endnote w:type="continuationSeparator" w:id="0">
    <w:p w:rsidR="00BD4D86" w:rsidRDefault="00B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86" w:rsidRDefault="00BD4D86">
      <w:r>
        <w:separator/>
      </w:r>
    </w:p>
  </w:footnote>
  <w:footnote w:type="continuationSeparator" w:id="0">
    <w:p w:rsidR="00BD4D86" w:rsidRDefault="00BD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0r."/>
    <w:docVar w:name="AktNr" w:val="434/2020/P"/>
    <w:docVar w:name="Sprawa" w:val="nieodpłatnego przekazania na stan majątkowy Zespołu Żłobków Nr 2, z siedzibą w Poznaniu przy ul. Szamarzewskiego 5/9, nakładów inwestycyjnych w obcym środku trwałym na zadanie pn. &quot;Utworzenie 70 miejsc żłobkowych wraz z pierwszym wyposażeniem w Żłobku Niezapominajka przy ul. Moniki Cegłowskiej 14 w Poznaniu&quot;."/>
  </w:docVars>
  <w:rsids>
    <w:rsidRoot w:val="00BD4D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D86"/>
    <w:rsid w:val="00BF393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C201-BF9F-4E4D-8D05-9364159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1416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2020-06-23T12:34:00Z</dcterms:created>
  <dcterms:modified xsi:type="dcterms:W3CDTF">2020-06-23T12:34:00Z</dcterms:modified>
</cp:coreProperties>
</file>