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F30D2">
        <w:fldChar w:fldCharType="begin"/>
      </w:r>
      <w:r w:rsidR="009F30D2">
        <w:instrText xml:space="preserve"> DOCVARIABLE  AktNr  \* MERGEFORMAT </w:instrText>
      </w:r>
      <w:r w:rsidR="009F30D2">
        <w:fldChar w:fldCharType="separate"/>
      </w:r>
      <w:r w:rsidR="00AB0C55">
        <w:t>440/2020/P</w:t>
      </w:r>
      <w:r w:rsidR="009F30D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AB0C55">
        <w:rPr>
          <w:b/>
          <w:sz w:val="28"/>
        </w:rPr>
        <w:t>24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9F30D2">
        <w:tc>
          <w:tcPr>
            <w:tcW w:w="1368" w:type="dxa"/>
            <w:shd w:val="clear" w:color="auto" w:fill="auto"/>
          </w:tcPr>
          <w:p w:rsidR="00565809" w:rsidRPr="009F30D2" w:rsidRDefault="00565809" w:rsidP="009F30D2">
            <w:pPr>
              <w:spacing w:line="360" w:lineRule="auto"/>
              <w:rPr>
                <w:sz w:val="24"/>
                <w:szCs w:val="24"/>
              </w:rPr>
            </w:pPr>
            <w:r w:rsidRPr="009F30D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9F30D2" w:rsidRDefault="00565809" w:rsidP="009F30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F30D2">
              <w:rPr>
                <w:b/>
                <w:sz w:val="24"/>
                <w:szCs w:val="24"/>
              </w:rPr>
              <w:fldChar w:fldCharType="begin"/>
            </w:r>
            <w:r w:rsidRPr="009F30D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F30D2">
              <w:rPr>
                <w:b/>
                <w:sz w:val="24"/>
                <w:szCs w:val="24"/>
              </w:rPr>
              <w:fldChar w:fldCharType="separate"/>
            </w:r>
            <w:r w:rsidR="00AB0C55" w:rsidRPr="009F30D2">
              <w:rPr>
                <w:b/>
                <w:sz w:val="24"/>
                <w:szCs w:val="24"/>
              </w:rPr>
              <w:t xml:space="preserve">nabycia przez Miasto Poznań w drodze darowizny prawa użytkowania wieczystego części nieruchomości, objętej księgą wieczystą o numerze </w:t>
            </w:r>
            <w:r w:rsidR="00586297" w:rsidRPr="009F30D2">
              <w:rPr>
                <w:b/>
              </w:rPr>
              <w:t>xxx</w:t>
            </w:r>
            <w:r w:rsidR="00AB0C55" w:rsidRPr="009F30D2">
              <w:rPr>
                <w:b/>
                <w:sz w:val="24"/>
                <w:szCs w:val="24"/>
              </w:rPr>
              <w:t xml:space="preserve">, stanowiącej własność Miasta Poznania w użytkowaniu wieczystym Uniwesrytetu im. Adama Mickiewicza w Poznaniu, położonej w Poznaniu w rejonie ulic: Umultowskiej i Zagajnikowej, oznaczonej w ewidencji gruntów jako: działka 385/8 i działka 385/9 z arkusza mapy 14 obręb Umultowo oraz prawa użytkowania wieczystego części nieruchomości wraz z własnością posadowionych na niej budowli, stanowiących odrębny od gruntu przedmiot własności, objętej księgą wieczystą o numerze </w:t>
            </w:r>
            <w:r w:rsidR="00586297" w:rsidRPr="009F30D2">
              <w:rPr>
                <w:b/>
              </w:rPr>
              <w:t>xxx</w:t>
            </w:r>
            <w:r w:rsidR="00AB0C55" w:rsidRPr="009F30D2">
              <w:rPr>
                <w:b/>
                <w:sz w:val="24"/>
                <w:szCs w:val="24"/>
              </w:rPr>
              <w:t>, stanowiącej własność Miasta Poznania w użytkowaniu wieczystym Uniwersytetu im. Adama Mickiewicza w Poznaniu, położonej w Poznaniu w rejonie ulic: Umultowskiej, Romana Pollaka, Wacława Strażewicza, Zygmunta Szweykowskiego, Stefana Vrtela-Wierczyńskiego, Bogumiła Krygowskiego i Zagajnikowej, oznaczonej w ewidencji gruntów jako: działki: 386/189, 386/190, 386/194, 386/195, 386/198, 386/199 z arkusza mapy 14 obręb Umultowo, przeznaczonych w opracowywanych miejscowych planach zagospodarowania przestrzennego obszaru "Morasko - Radojewo - Umultowo" Umultowo Zachód w Poznaniu oraz "Morasko - Radojewo - Umultowo" Kampus UAM w Poznaniu pod drogi publiczne.</w:t>
            </w:r>
            <w:r w:rsidRPr="009F30D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B0C55" w:rsidP="00AB0C55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AB0C55">
        <w:rPr>
          <w:color w:val="000000"/>
          <w:sz w:val="24"/>
        </w:rPr>
        <w:t>Na podstawie art. 30 ust. 1 w zw. z art. 7 ust. 1 pkt 2 ustawy z dnia 8 marca 1990 r. o</w:t>
      </w:r>
      <w:r w:rsidR="007F2818">
        <w:rPr>
          <w:color w:val="000000"/>
          <w:sz w:val="24"/>
        </w:rPr>
        <w:t> </w:t>
      </w:r>
      <w:r w:rsidRPr="00AB0C55">
        <w:rPr>
          <w:color w:val="000000"/>
          <w:sz w:val="24"/>
        </w:rPr>
        <w:t>samorządzie gminnym (Dz. U. z 2020 r. poz. 713 t.j.), art. 25 ust. 1 i 2 w zw. z art. 23 ust. 1</w:t>
      </w:r>
      <w:r w:rsidR="007F2818">
        <w:rPr>
          <w:color w:val="000000"/>
          <w:sz w:val="24"/>
        </w:rPr>
        <w:t> </w:t>
      </w:r>
      <w:r w:rsidRPr="00AB0C55">
        <w:rPr>
          <w:color w:val="000000"/>
          <w:sz w:val="24"/>
        </w:rPr>
        <w:t>pkt 7 ustawy z dnia 21 sierpnia 1997 r. o gospodarce nieruchomościami (Dz. U. z 2020 r. poz. 65 t.j. ze zm.), art. 888 § 1 ustawy z dnia 23 kwietnia 1964 r. Kodeks cywilny (Dz. U. z</w:t>
      </w:r>
      <w:r w:rsidR="007F2818">
        <w:rPr>
          <w:color w:val="000000"/>
          <w:sz w:val="24"/>
        </w:rPr>
        <w:t> </w:t>
      </w:r>
      <w:r w:rsidRPr="00AB0C55">
        <w:rPr>
          <w:color w:val="000000"/>
          <w:sz w:val="24"/>
        </w:rPr>
        <w:t xml:space="preserve">2019 r. poz. 1145 t.j. ze zm.) oraz § 3 ust. 1 pkt 1) i ust. 2 uchwały Nr LXI/840/V/2009  </w:t>
      </w:r>
      <w:r w:rsidRPr="00AB0C55">
        <w:rPr>
          <w:color w:val="000000"/>
          <w:sz w:val="24"/>
        </w:rPr>
        <w:lastRenderedPageBreak/>
        <w:t>Rady Miasta Poznania z dnia 13 października 2009 r. w sprawie zasad gospodarowania nieruchomościami Miasta Poznania (Dz. Urz. Woj. Wlkp. z 2 grudnia 2019 r. poz. 10091 t.j.) zarządza się, co następuje:</w:t>
      </w:r>
    </w:p>
    <w:p w:rsidR="00AB0C55" w:rsidRDefault="00AB0C55" w:rsidP="00AB0C55">
      <w:pPr>
        <w:spacing w:line="360" w:lineRule="auto"/>
        <w:jc w:val="both"/>
        <w:rPr>
          <w:sz w:val="24"/>
        </w:rPr>
      </w:pPr>
    </w:p>
    <w:p w:rsidR="00AB0C55" w:rsidRDefault="00AB0C55" w:rsidP="00AB0C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B0C55" w:rsidRDefault="00AB0C55" w:rsidP="00AB0C55">
      <w:pPr>
        <w:keepNext/>
        <w:spacing w:line="360" w:lineRule="auto"/>
        <w:rPr>
          <w:color w:val="000000"/>
          <w:sz w:val="24"/>
        </w:rPr>
      </w:pPr>
    </w:p>
    <w:p w:rsidR="00AB0C55" w:rsidRPr="00AB0C55" w:rsidRDefault="00AB0C55" w:rsidP="00AB0C5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AB0C55">
        <w:rPr>
          <w:color w:val="000000"/>
          <w:sz w:val="24"/>
          <w:szCs w:val="24"/>
        </w:rPr>
        <w:t>Nabyć na rzecz Miasta Poznania w drodze darowizny od Uniwersytetu im. Adama Mickiewicza w Poznaniu prawo użytkowania wieczystego części nieruchomości wraz z</w:t>
      </w:r>
      <w:r w:rsidR="007F2818">
        <w:rPr>
          <w:color w:val="000000"/>
          <w:sz w:val="24"/>
          <w:szCs w:val="24"/>
        </w:rPr>
        <w:t> </w:t>
      </w:r>
      <w:r w:rsidRPr="00AB0C55">
        <w:rPr>
          <w:color w:val="000000"/>
          <w:sz w:val="24"/>
          <w:szCs w:val="24"/>
        </w:rPr>
        <w:t>własnością posadowionych na nich budowli, stanowiących odrębny od gruntu przedmiot własności, położonych w Poznaniu w rejonie:</w:t>
      </w:r>
    </w:p>
    <w:p w:rsidR="00AB0C55" w:rsidRPr="00AB0C55" w:rsidRDefault="00AB0C55" w:rsidP="00AB0C55">
      <w:pPr>
        <w:tabs>
          <w:tab w:val="left" w:pos="36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AB0C55">
        <w:rPr>
          <w:color w:val="000000"/>
          <w:sz w:val="24"/>
          <w:szCs w:val="22"/>
        </w:rPr>
        <w:t>–</w:t>
      </w:r>
      <w:r w:rsidRPr="00AB0C55">
        <w:rPr>
          <w:color w:val="000000"/>
          <w:sz w:val="24"/>
          <w:szCs w:val="22"/>
        </w:rPr>
        <w:tab/>
      </w:r>
      <w:r w:rsidRPr="00AB0C55">
        <w:rPr>
          <w:color w:val="000000"/>
          <w:sz w:val="24"/>
          <w:szCs w:val="24"/>
        </w:rPr>
        <w:t>ulicy Umultowskiej, oznaczonej w ewidencji gruntów jako: działka 385/8 (dr) o</w:t>
      </w:r>
      <w:r w:rsidR="007F2818">
        <w:rPr>
          <w:color w:val="000000"/>
          <w:sz w:val="24"/>
          <w:szCs w:val="24"/>
        </w:rPr>
        <w:t> </w:t>
      </w:r>
      <w:r w:rsidRPr="00AB0C55">
        <w:rPr>
          <w:color w:val="000000"/>
          <w:sz w:val="24"/>
          <w:szCs w:val="24"/>
        </w:rPr>
        <w:t xml:space="preserve">powierzchni 0.0789 ha z arkusza mapy 14 obręb Umultowo, dla której prowadzona jest księga wieczysta o numerze </w:t>
      </w:r>
      <w:r w:rsidR="00586297">
        <w:rPr>
          <w:b/>
        </w:rPr>
        <w:t>xxx</w:t>
      </w:r>
      <w:r w:rsidRPr="00AB0C55">
        <w:rPr>
          <w:color w:val="000000"/>
          <w:sz w:val="24"/>
          <w:szCs w:val="24"/>
        </w:rPr>
        <w:t>,</w:t>
      </w:r>
    </w:p>
    <w:p w:rsidR="00AB0C55" w:rsidRPr="00AB0C55" w:rsidRDefault="00AB0C55" w:rsidP="00AB0C55">
      <w:pPr>
        <w:tabs>
          <w:tab w:val="left" w:pos="36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AB0C55">
        <w:rPr>
          <w:color w:val="000000"/>
          <w:sz w:val="24"/>
          <w:szCs w:val="24"/>
        </w:rPr>
        <w:t>–</w:t>
      </w:r>
      <w:r w:rsidRPr="00AB0C55">
        <w:rPr>
          <w:color w:val="000000"/>
          <w:sz w:val="24"/>
          <w:szCs w:val="24"/>
        </w:rPr>
        <w:tab/>
        <w:t>ulicy Zagajnikowej, oznaczonej w ewidencji gruntów jako: działka 385/9 (Bz) o</w:t>
      </w:r>
      <w:r w:rsidR="007F2818">
        <w:rPr>
          <w:color w:val="000000"/>
          <w:sz w:val="24"/>
          <w:szCs w:val="24"/>
        </w:rPr>
        <w:t> </w:t>
      </w:r>
      <w:r w:rsidRPr="00AB0C55">
        <w:rPr>
          <w:color w:val="000000"/>
          <w:sz w:val="24"/>
          <w:szCs w:val="24"/>
        </w:rPr>
        <w:t xml:space="preserve">powierzchni 0.0840 ha z arkusza mapy 14 obręb Umultowo, dla której prowadzona jest księga wieczysta o numerze </w:t>
      </w:r>
      <w:r w:rsidR="00586297">
        <w:rPr>
          <w:b/>
        </w:rPr>
        <w:t>xxx</w:t>
      </w:r>
      <w:r w:rsidRPr="00AB0C55">
        <w:rPr>
          <w:color w:val="000000"/>
          <w:sz w:val="24"/>
          <w:szCs w:val="24"/>
        </w:rPr>
        <w:t>,</w:t>
      </w:r>
    </w:p>
    <w:p w:rsidR="00AB0C55" w:rsidRPr="00AB0C55" w:rsidRDefault="00AB0C55" w:rsidP="00AB0C55">
      <w:pPr>
        <w:tabs>
          <w:tab w:val="left" w:pos="36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AB0C55">
        <w:rPr>
          <w:color w:val="000000"/>
          <w:sz w:val="24"/>
          <w:szCs w:val="24"/>
        </w:rPr>
        <w:t>–</w:t>
      </w:r>
      <w:r w:rsidRPr="00AB0C55">
        <w:rPr>
          <w:color w:val="000000"/>
          <w:sz w:val="24"/>
          <w:szCs w:val="24"/>
        </w:rPr>
        <w:tab/>
        <w:t>ulicy Umultowskiej, oznaczonej w ewidencji gruntów jako: działka 386/189 (dr) o</w:t>
      </w:r>
      <w:r w:rsidR="007F2818">
        <w:rPr>
          <w:color w:val="000000"/>
          <w:sz w:val="24"/>
          <w:szCs w:val="24"/>
        </w:rPr>
        <w:t> </w:t>
      </w:r>
      <w:r w:rsidRPr="00AB0C55">
        <w:rPr>
          <w:color w:val="000000"/>
          <w:sz w:val="24"/>
          <w:szCs w:val="24"/>
        </w:rPr>
        <w:t xml:space="preserve">powierzchni 0.0257 ha z arkusza mapy 14 obręb Umultowo, dla której prowadzona jest księga wieczysta o numerze </w:t>
      </w:r>
      <w:r w:rsidR="00586297">
        <w:rPr>
          <w:b/>
        </w:rPr>
        <w:t>xxx</w:t>
      </w:r>
      <w:r w:rsidRPr="00AB0C55">
        <w:rPr>
          <w:color w:val="000000"/>
          <w:sz w:val="24"/>
          <w:szCs w:val="24"/>
        </w:rPr>
        <w:t>,</w:t>
      </w:r>
    </w:p>
    <w:p w:rsidR="00AB0C55" w:rsidRPr="00AB0C55" w:rsidRDefault="00AB0C55" w:rsidP="00AB0C55">
      <w:pPr>
        <w:tabs>
          <w:tab w:val="left" w:pos="36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AB0C55">
        <w:rPr>
          <w:color w:val="000000"/>
          <w:sz w:val="24"/>
          <w:szCs w:val="24"/>
        </w:rPr>
        <w:t>–</w:t>
      </w:r>
      <w:r w:rsidRPr="00AB0C55">
        <w:rPr>
          <w:color w:val="000000"/>
          <w:sz w:val="24"/>
          <w:szCs w:val="24"/>
        </w:rPr>
        <w:tab/>
        <w:t xml:space="preserve">ulicy Romana Pollaka / Wacława Strażewicza, oznaczonej w ewidencji gruntów jako: działka 386/190 (dr) o powierzchni 0.3717 ha z arkusza mapy 14 obręb Umultowo, dla której prowadzona jest księga wieczysta o numerze </w:t>
      </w:r>
      <w:r w:rsidR="00586297">
        <w:rPr>
          <w:b/>
        </w:rPr>
        <w:t>xxx</w:t>
      </w:r>
      <w:r w:rsidRPr="00AB0C55">
        <w:rPr>
          <w:color w:val="000000"/>
          <w:sz w:val="24"/>
          <w:szCs w:val="24"/>
        </w:rPr>
        <w:t>,</w:t>
      </w:r>
    </w:p>
    <w:p w:rsidR="00AB0C55" w:rsidRPr="00AB0C55" w:rsidRDefault="00AB0C55" w:rsidP="00AB0C55">
      <w:pPr>
        <w:tabs>
          <w:tab w:val="left" w:pos="36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AB0C55">
        <w:rPr>
          <w:color w:val="000000"/>
          <w:sz w:val="24"/>
          <w:szCs w:val="24"/>
        </w:rPr>
        <w:t>–</w:t>
      </w:r>
      <w:r w:rsidRPr="00AB0C55">
        <w:rPr>
          <w:color w:val="000000"/>
          <w:sz w:val="24"/>
          <w:szCs w:val="24"/>
        </w:rPr>
        <w:tab/>
        <w:t xml:space="preserve">ulicy Zygmunta Szweykowskiego, oznaczonej w ewidencji gruntów jako: działka 386/194 (dr) o powierzchni 0.1727 ha z arkusza mapy 14 obręb Umultowo, dla której prowadzona jest księga wieczysta o numerze </w:t>
      </w:r>
      <w:r w:rsidR="00586297">
        <w:rPr>
          <w:b/>
        </w:rPr>
        <w:t>xxx</w:t>
      </w:r>
      <w:r w:rsidRPr="00AB0C55">
        <w:rPr>
          <w:color w:val="000000"/>
          <w:sz w:val="24"/>
          <w:szCs w:val="24"/>
        </w:rPr>
        <w:t>,</w:t>
      </w:r>
    </w:p>
    <w:p w:rsidR="00AB0C55" w:rsidRPr="00AB0C55" w:rsidRDefault="00AB0C55" w:rsidP="00AB0C55">
      <w:pPr>
        <w:tabs>
          <w:tab w:val="left" w:pos="36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AB0C55">
        <w:rPr>
          <w:color w:val="000000"/>
          <w:sz w:val="24"/>
          <w:szCs w:val="24"/>
        </w:rPr>
        <w:t>–</w:t>
      </w:r>
      <w:r w:rsidRPr="00AB0C55">
        <w:rPr>
          <w:color w:val="000000"/>
          <w:sz w:val="24"/>
          <w:szCs w:val="24"/>
        </w:rPr>
        <w:tab/>
        <w:t xml:space="preserve">ulicy Stefana Vrtela-Wierczyńskiego, oznaczonej w ewidencji gruntów jako: działka 386/195 (dr) o powierzchni 0.1569 ha z arkusza mapy 14 obręb Umultowo, dla której prowadzona jest księga wieczysta o numerze </w:t>
      </w:r>
      <w:r w:rsidR="00586297">
        <w:rPr>
          <w:b/>
        </w:rPr>
        <w:t>xxx</w:t>
      </w:r>
      <w:r w:rsidRPr="00AB0C55">
        <w:rPr>
          <w:color w:val="000000"/>
          <w:sz w:val="24"/>
          <w:szCs w:val="24"/>
        </w:rPr>
        <w:t>,</w:t>
      </w:r>
    </w:p>
    <w:p w:rsidR="00AB0C55" w:rsidRPr="00AB0C55" w:rsidRDefault="00AB0C55" w:rsidP="00AB0C55">
      <w:pPr>
        <w:tabs>
          <w:tab w:val="left" w:pos="36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AB0C55">
        <w:rPr>
          <w:color w:val="000000"/>
          <w:sz w:val="24"/>
          <w:szCs w:val="24"/>
        </w:rPr>
        <w:t>–</w:t>
      </w:r>
      <w:r w:rsidRPr="00AB0C55">
        <w:rPr>
          <w:color w:val="000000"/>
          <w:sz w:val="24"/>
          <w:szCs w:val="24"/>
        </w:rPr>
        <w:tab/>
        <w:t xml:space="preserve">ulicy Bogumiła Krygowskiego, oznaczonej w ewidencji gruntów jako: działka 386/198 (dr) o powierzchni 0.0205 ha z arkusza mapy 14 obręb Umultowo, dla której prowadzona jest księga wieczysta o numerze </w:t>
      </w:r>
      <w:r w:rsidR="00586297">
        <w:rPr>
          <w:b/>
        </w:rPr>
        <w:t>xxx</w:t>
      </w:r>
      <w:r w:rsidRPr="00AB0C55">
        <w:rPr>
          <w:color w:val="000000"/>
          <w:sz w:val="24"/>
          <w:szCs w:val="24"/>
        </w:rPr>
        <w:t>,</w:t>
      </w:r>
    </w:p>
    <w:p w:rsidR="00AB0C55" w:rsidRDefault="00AB0C55" w:rsidP="00AB0C55">
      <w:pPr>
        <w:spacing w:line="360" w:lineRule="auto"/>
        <w:jc w:val="both"/>
        <w:rPr>
          <w:color w:val="000000"/>
          <w:sz w:val="24"/>
          <w:szCs w:val="24"/>
        </w:rPr>
      </w:pPr>
      <w:r w:rsidRPr="00AB0C55">
        <w:rPr>
          <w:color w:val="000000"/>
          <w:sz w:val="24"/>
          <w:szCs w:val="24"/>
        </w:rPr>
        <w:lastRenderedPageBreak/>
        <w:t>–</w:t>
      </w:r>
      <w:r w:rsidRPr="00AB0C55">
        <w:rPr>
          <w:color w:val="000000"/>
          <w:sz w:val="24"/>
          <w:szCs w:val="24"/>
        </w:rPr>
        <w:tab/>
        <w:t xml:space="preserve">ulicy Zagajnikowej, oznaczonej w ewidencji gruntów jako: działka 386/199 (Bi, RVI) o powierzchni 0.3930 ha z arkusza mapy 14 obręb Umultowo, dla której prowadzona jest księga wieczysta o numerze </w:t>
      </w:r>
      <w:r w:rsidR="00586297">
        <w:rPr>
          <w:b/>
        </w:rPr>
        <w:t>xxx</w:t>
      </w:r>
      <w:r w:rsidRPr="00AB0C55">
        <w:rPr>
          <w:color w:val="000000"/>
          <w:sz w:val="24"/>
          <w:szCs w:val="24"/>
        </w:rPr>
        <w:t>.</w:t>
      </w:r>
    </w:p>
    <w:p w:rsidR="00AB0C55" w:rsidRDefault="00AB0C55" w:rsidP="00AB0C55">
      <w:pPr>
        <w:spacing w:line="360" w:lineRule="auto"/>
        <w:jc w:val="both"/>
        <w:rPr>
          <w:color w:val="000000"/>
          <w:sz w:val="24"/>
        </w:rPr>
      </w:pPr>
    </w:p>
    <w:p w:rsidR="00AB0C55" w:rsidRDefault="00AB0C55" w:rsidP="00AB0C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B0C55" w:rsidRDefault="00AB0C55" w:rsidP="00AB0C55">
      <w:pPr>
        <w:keepNext/>
        <w:spacing w:line="360" w:lineRule="auto"/>
        <w:rPr>
          <w:color w:val="000000"/>
          <w:sz w:val="24"/>
        </w:rPr>
      </w:pPr>
    </w:p>
    <w:p w:rsidR="00AB0C55" w:rsidRDefault="00AB0C55" w:rsidP="00AB0C5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AB0C55">
        <w:rPr>
          <w:color w:val="000000"/>
          <w:sz w:val="24"/>
          <w:szCs w:val="24"/>
        </w:rPr>
        <w:t>Wartość rynkowa prawa użytkowania wieczystego przedmiotowych nieruchomości, zgodnie z</w:t>
      </w:r>
      <w:r w:rsidR="007F2818">
        <w:rPr>
          <w:color w:val="000000"/>
          <w:sz w:val="24"/>
          <w:szCs w:val="24"/>
        </w:rPr>
        <w:t> </w:t>
      </w:r>
      <w:r w:rsidRPr="00AB0C55">
        <w:rPr>
          <w:color w:val="000000"/>
          <w:sz w:val="24"/>
          <w:szCs w:val="24"/>
        </w:rPr>
        <w:t xml:space="preserve">operatem szacunkowym sporządzonym przez rzeczoznawcę majątkowego w dniu 22 października 2018 r., którego aktualizacja została potwierdzona w dniu 10 października 2019 r., wynosi </w:t>
      </w:r>
      <w:r w:rsidR="00586297">
        <w:rPr>
          <w:b/>
        </w:rPr>
        <w:t>xxx</w:t>
      </w:r>
      <w:r w:rsidRPr="00AB0C55">
        <w:rPr>
          <w:color w:val="000000"/>
          <w:sz w:val="24"/>
          <w:szCs w:val="24"/>
        </w:rPr>
        <w:t xml:space="preserve"> zł (słownie: </w:t>
      </w:r>
      <w:r w:rsidR="00586297">
        <w:rPr>
          <w:b/>
        </w:rPr>
        <w:t>xxx</w:t>
      </w:r>
      <w:bookmarkStart w:id="4" w:name="_GoBack"/>
      <w:bookmarkEnd w:id="4"/>
      <w:r w:rsidRPr="00AB0C55">
        <w:rPr>
          <w:color w:val="000000"/>
          <w:sz w:val="24"/>
          <w:szCs w:val="24"/>
        </w:rPr>
        <w:t>).</w:t>
      </w:r>
    </w:p>
    <w:p w:rsidR="00AB0C55" w:rsidRDefault="00AB0C55" w:rsidP="00AB0C55">
      <w:pPr>
        <w:spacing w:line="360" w:lineRule="auto"/>
        <w:jc w:val="both"/>
        <w:rPr>
          <w:color w:val="000000"/>
          <w:sz w:val="24"/>
        </w:rPr>
      </w:pPr>
    </w:p>
    <w:p w:rsidR="00AB0C55" w:rsidRDefault="00AB0C55" w:rsidP="00AB0C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B0C55" w:rsidRDefault="00AB0C55" w:rsidP="00AB0C55">
      <w:pPr>
        <w:keepNext/>
        <w:spacing w:line="360" w:lineRule="auto"/>
        <w:rPr>
          <w:color w:val="000000"/>
          <w:sz w:val="24"/>
        </w:rPr>
      </w:pPr>
    </w:p>
    <w:p w:rsidR="00AB0C55" w:rsidRDefault="00AB0C55" w:rsidP="00AB0C5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B0C55">
        <w:rPr>
          <w:color w:val="000000"/>
          <w:sz w:val="24"/>
          <w:szCs w:val="24"/>
        </w:rPr>
        <w:t>Wydanie działek 385/8, 385/9, 386/189, 386/190, 386/194, 386/195, 386/198, 386/199 z</w:t>
      </w:r>
      <w:r w:rsidR="007F2818">
        <w:rPr>
          <w:color w:val="000000"/>
          <w:sz w:val="24"/>
          <w:szCs w:val="24"/>
        </w:rPr>
        <w:t> </w:t>
      </w:r>
      <w:r w:rsidRPr="00AB0C55">
        <w:rPr>
          <w:color w:val="000000"/>
          <w:sz w:val="24"/>
          <w:szCs w:val="24"/>
        </w:rPr>
        <w:t>arkusza mapy 14 obręb Umultowo w posiadanie Miasta Poznania nastąpi z dniem zawarcia aktu notarialnego – umowy darowizny.</w:t>
      </w:r>
    </w:p>
    <w:p w:rsidR="00AB0C55" w:rsidRDefault="00AB0C55" w:rsidP="00AB0C55">
      <w:pPr>
        <w:spacing w:line="360" w:lineRule="auto"/>
        <w:jc w:val="both"/>
        <w:rPr>
          <w:color w:val="000000"/>
          <w:sz w:val="24"/>
        </w:rPr>
      </w:pPr>
    </w:p>
    <w:p w:rsidR="00AB0C55" w:rsidRDefault="00AB0C55" w:rsidP="00AB0C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B0C55" w:rsidRDefault="00AB0C55" w:rsidP="00AB0C55">
      <w:pPr>
        <w:keepNext/>
        <w:spacing w:line="360" w:lineRule="auto"/>
        <w:rPr>
          <w:color w:val="000000"/>
          <w:sz w:val="24"/>
        </w:rPr>
      </w:pPr>
    </w:p>
    <w:p w:rsidR="00AB0C55" w:rsidRDefault="00AB0C55" w:rsidP="00AB0C5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B0C55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AB0C55" w:rsidRDefault="00AB0C55" w:rsidP="00AB0C55">
      <w:pPr>
        <w:spacing w:line="360" w:lineRule="auto"/>
        <w:jc w:val="both"/>
        <w:rPr>
          <w:color w:val="000000"/>
          <w:sz w:val="24"/>
        </w:rPr>
      </w:pPr>
    </w:p>
    <w:p w:rsidR="00AB0C55" w:rsidRDefault="00AB0C55" w:rsidP="00AB0C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B0C55" w:rsidRDefault="00AB0C55" w:rsidP="00AB0C55">
      <w:pPr>
        <w:keepNext/>
        <w:spacing w:line="360" w:lineRule="auto"/>
        <w:rPr>
          <w:color w:val="000000"/>
          <w:sz w:val="24"/>
        </w:rPr>
      </w:pPr>
    </w:p>
    <w:p w:rsidR="00AB0C55" w:rsidRDefault="00AB0C55" w:rsidP="00AB0C5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B0C55">
        <w:rPr>
          <w:color w:val="000000"/>
          <w:sz w:val="24"/>
          <w:szCs w:val="24"/>
        </w:rPr>
        <w:t>Zarządzenie wchodzi w życie z dniem podpisania.</w:t>
      </w:r>
    </w:p>
    <w:p w:rsidR="00AB0C55" w:rsidRDefault="00AB0C55" w:rsidP="00AB0C55">
      <w:pPr>
        <w:spacing w:line="360" w:lineRule="auto"/>
        <w:jc w:val="both"/>
        <w:rPr>
          <w:color w:val="000000"/>
          <w:sz w:val="24"/>
        </w:rPr>
      </w:pPr>
    </w:p>
    <w:p w:rsidR="00AB0C55" w:rsidRDefault="00AB0C55" w:rsidP="00AB0C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B0C55" w:rsidRDefault="00AB0C55" w:rsidP="00AB0C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B0C55" w:rsidRPr="00AB0C55" w:rsidRDefault="00AB0C55" w:rsidP="00AB0C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B0C55" w:rsidRPr="00AB0C55" w:rsidSect="00AB0C5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0D2" w:rsidRDefault="009F30D2">
      <w:r>
        <w:separator/>
      </w:r>
    </w:p>
  </w:endnote>
  <w:endnote w:type="continuationSeparator" w:id="0">
    <w:p w:rsidR="009F30D2" w:rsidRDefault="009F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0D2" w:rsidRDefault="009F30D2">
      <w:r>
        <w:separator/>
      </w:r>
    </w:p>
  </w:footnote>
  <w:footnote w:type="continuationSeparator" w:id="0">
    <w:p w:rsidR="009F30D2" w:rsidRDefault="009F3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czerwca 2020r."/>
    <w:docVar w:name="AktNr" w:val="440/2020/P"/>
    <w:docVar w:name="Sprawa" w:val="nabycia przez Miasto Poznań w drodze darowizny prawa użytkowania wieczystego części nieruchomości, objętej księgą wieczystą o numerze PO1P/00137765/3, stanowiącej własność Miasta Poznania w użytkowaniu wieczystym Uniwesrytetu im. Adama Mickiewicza w Poznaniu, położonej w Poznaniu w rejonie ulic: Umultowskiej i Zagajnikowej, oznaczonej w ewidencji gruntów jako: działka 385/8 i działka 385/9 z arkusza mapy 14 obręb Umultowo oraz prawa użytkowania wieczystego części nieruchomości wraz z własnością posadowionych na niej budowli, stanowiących odrębny od gruntu przedmiot własności, objętej księgą wieczystą o numerze PO1P/00124274/0, stanowiącej własność Miasta Poznania w użytkowaniu wieczystym Uniwersytetu im. Adama Mickiewicza w Poznaniu, położonej w Poznaniu w rejonie ulic: Umultowskiej, Romana Pollaka, Wacława Strażewicza, Zygmunta Szweykowskiego, Stefana Vrtela-Wierczyńskiego, Bogumiła Krygowskiego i Zagajnikowej, oznaczonej w ewidencji gruntów jako: działki: 386/189, 386/190, 386/194, 386/195, 386/198, 386/199 z arkusza mapy 14 obręb Umultowo, przeznaczonych w opracowywanych miejscowych planach zagospodarowania przestrzennego obszaru &quot;Morasko - Radojewo - Umultowo&quot; Umultowo Zachód w Poznaniu oraz &quot;Morasko - Radojewo - Umultowo&quot; Kampus UAM w Poznaniu pod drogi publiczne."/>
  </w:docVars>
  <w:rsids>
    <w:rsidRoot w:val="00AB0C5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6297"/>
    <w:rsid w:val="005C6BB7"/>
    <w:rsid w:val="005E0B50"/>
    <w:rsid w:val="005E28F0"/>
    <w:rsid w:val="005E453F"/>
    <w:rsid w:val="0065477E"/>
    <w:rsid w:val="0079779A"/>
    <w:rsid w:val="007D5325"/>
    <w:rsid w:val="007F2818"/>
    <w:rsid w:val="00853287"/>
    <w:rsid w:val="00860838"/>
    <w:rsid w:val="008627D3"/>
    <w:rsid w:val="00931FB0"/>
    <w:rsid w:val="009711FF"/>
    <w:rsid w:val="009773E3"/>
    <w:rsid w:val="009E48F1"/>
    <w:rsid w:val="009F30D2"/>
    <w:rsid w:val="009F5036"/>
    <w:rsid w:val="00A5209A"/>
    <w:rsid w:val="00AA184A"/>
    <w:rsid w:val="00AB0C5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D89A5-C135-433F-AB04-F4BC562D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2020-06-25T12:01:00Z</dcterms:created>
  <dcterms:modified xsi:type="dcterms:W3CDTF">2020-06-25T12:10:00Z</dcterms:modified>
</cp:coreProperties>
</file>