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64DB">
              <w:rPr>
                <w:b/>
              </w:rPr>
              <w:fldChar w:fldCharType="separate"/>
            </w:r>
            <w:r w:rsidR="008A64DB">
              <w:rPr>
                <w:b/>
              </w:rPr>
              <w:t>wyznaczenia pana Michała Kaczmarka do pełnienia w zastępstwie obowiązków dyrektora Przedszkola nr 58 w Poznaniu, ul. Wolsztyńska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64DB" w:rsidRDefault="00FA63B5" w:rsidP="008A64DB">
      <w:pPr>
        <w:spacing w:line="360" w:lineRule="auto"/>
        <w:jc w:val="both"/>
      </w:pPr>
      <w:bookmarkStart w:id="2" w:name="z1"/>
      <w:bookmarkEnd w:id="2"/>
    </w:p>
    <w:p w:rsidR="008A64DB" w:rsidRDefault="008A64DB" w:rsidP="008A64DB">
      <w:pPr>
        <w:spacing w:line="360" w:lineRule="auto"/>
        <w:jc w:val="both"/>
        <w:rPr>
          <w:color w:val="000000"/>
        </w:rPr>
      </w:pPr>
      <w:r w:rsidRPr="008A64DB">
        <w:rPr>
          <w:color w:val="000000"/>
        </w:rPr>
        <w:t xml:space="preserve">Dyrektorem Przedszkola nr 58 w Poznaniu jest pani Agnieszka Pawlus. W związku z jej nieobecnością zachodzi konieczność wyznaczenia osoby, która będzie ją zastępowała. Zgodnie z art. 68 ust. 9 ustawy z dnia 14 grudnia 2016 r. Prawo oświatowe </w:t>
      </w:r>
      <w:r w:rsidRPr="008A64DB">
        <w:rPr>
          <w:color w:val="000000"/>
        </w:rPr>
        <w:br/>
        <w:t>w przypadku nieobecności dyrektora szkoły lub placówki zastępuje go wicedyrektor, a</w:t>
      </w:r>
      <w:r w:rsidR="00BE67B8">
        <w:rPr>
          <w:color w:val="000000"/>
        </w:rPr>
        <w:t> </w:t>
      </w:r>
      <w:r w:rsidRPr="008A64DB">
        <w:rPr>
          <w:color w:val="000000"/>
        </w:rPr>
        <w:t>w</w:t>
      </w:r>
      <w:r w:rsidR="00BE67B8">
        <w:rPr>
          <w:color w:val="000000"/>
        </w:rPr>
        <w:t> </w:t>
      </w:r>
      <w:r w:rsidRPr="008A64DB">
        <w:rPr>
          <w:color w:val="000000"/>
        </w:rPr>
        <w:t>szkołach i placówkach, w których nie utworzono stanowiska wicedyrektora, inny nauczyciel tej szkoły lub placówki, wyznaczony przez organ prowadzący. W Przedszkolu</w:t>
      </w:r>
      <w:r w:rsidRPr="008A64DB">
        <w:rPr>
          <w:color w:val="000000"/>
        </w:rPr>
        <w:br/>
        <w:t xml:space="preserve">nr 58 w Poznaniu nie ma stanowiska wicedyrektora. W celu zapewnienia ciągłości kierowania zgodę na objęcie w zastępstwie obowiązków dyrektora wyraził pan Michał Kaczmarek, nauczyciel tej placówki.  </w:t>
      </w:r>
    </w:p>
    <w:p w:rsidR="008A64DB" w:rsidRDefault="008A64DB" w:rsidP="008A64DB">
      <w:pPr>
        <w:spacing w:line="360" w:lineRule="auto"/>
        <w:jc w:val="both"/>
      </w:pPr>
    </w:p>
    <w:p w:rsidR="008A64DB" w:rsidRDefault="008A64DB" w:rsidP="008A64DB">
      <w:pPr>
        <w:keepNext/>
        <w:spacing w:line="360" w:lineRule="auto"/>
        <w:jc w:val="center"/>
      </w:pPr>
      <w:r>
        <w:t xml:space="preserve">DYREKTOR WYDZIAŁU </w:t>
      </w:r>
    </w:p>
    <w:p w:rsidR="008A64DB" w:rsidRPr="008A64DB" w:rsidRDefault="008A64DB" w:rsidP="008A64DB">
      <w:pPr>
        <w:keepNext/>
        <w:spacing w:line="360" w:lineRule="auto"/>
        <w:jc w:val="center"/>
      </w:pPr>
      <w:r>
        <w:t>(-) Przemysław Foligowski</w:t>
      </w:r>
    </w:p>
    <w:sectPr w:rsidR="008A64DB" w:rsidRPr="008A64DB" w:rsidSect="008A64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DB" w:rsidRDefault="008A64DB">
      <w:r>
        <w:separator/>
      </w:r>
    </w:p>
  </w:endnote>
  <w:endnote w:type="continuationSeparator" w:id="0">
    <w:p w:rsidR="008A64DB" w:rsidRDefault="008A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DB" w:rsidRDefault="008A64DB">
      <w:r>
        <w:separator/>
      </w:r>
    </w:p>
  </w:footnote>
  <w:footnote w:type="continuationSeparator" w:id="0">
    <w:p w:rsidR="008A64DB" w:rsidRDefault="008A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a Michała Kaczmarka do pełnienia w zastępstwie obowiązków dyrektora Przedszkola nr 58 w Poznaniu, ul. Wolsztyńska 15."/>
  </w:docVars>
  <w:rsids>
    <w:rsidRoot w:val="008A64DB"/>
    <w:rsid w:val="000607A3"/>
    <w:rsid w:val="001B1D53"/>
    <w:rsid w:val="0022095A"/>
    <w:rsid w:val="002946C5"/>
    <w:rsid w:val="002C29F3"/>
    <w:rsid w:val="00796326"/>
    <w:rsid w:val="008A64DB"/>
    <w:rsid w:val="00A87E1B"/>
    <w:rsid w:val="00AA04BE"/>
    <w:rsid w:val="00BB1A14"/>
    <w:rsid w:val="00BE67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FE6B-A7F7-409E-A142-F5A297B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2020-06-25T10:26:00Z</dcterms:created>
  <dcterms:modified xsi:type="dcterms:W3CDTF">2020-06-25T10:26:00Z</dcterms:modified>
</cp:coreProperties>
</file>