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0D80">
          <w:t>453/2020/P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90D80">
        <w:rPr>
          <w:b/>
          <w:sz w:val="28"/>
        </w:rPr>
        <w:fldChar w:fldCharType="separate"/>
      </w:r>
      <w:r w:rsidR="00790D80">
        <w:rPr>
          <w:b/>
          <w:sz w:val="28"/>
        </w:rPr>
        <w:t>26 czerwca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0D80">
              <w:rPr>
                <w:b/>
                <w:sz w:val="24"/>
                <w:szCs w:val="24"/>
              </w:rPr>
              <w:fldChar w:fldCharType="separate"/>
            </w:r>
            <w:r w:rsidR="00790D80">
              <w:rPr>
                <w:b/>
                <w:sz w:val="24"/>
                <w:szCs w:val="24"/>
              </w:rPr>
              <w:t>uchwałę Nr 390/2001 Zarządu Miasta Poznania z dnia 20 czerwca 2001 r. ze zm.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90D80" w:rsidP="00790D8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0D80">
        <w:rPr>
          <w:color w:val="000000"/>
          <w:sz w:val="24"/>
        </w:rPr>
        <w:t>Na podstawie art. 30 ust. 1 ustawy z dnia 8 marca 1990 r. o samorządzie gminnym (Dz. U. z</w:t>
      </w:r>
      <w:r w:rsidR="00F27FFB">
        <w:rPr>
          <w:color w:val="000000"/>
          <w:sz w:val="24"/>
        </w:rPr>
        <w:t> </w:t>
      </w:r>
      <w:r w:rsidRPr="00790D80">
        <w:rPr>
          <w:color w:val="000000"/>
          <w:sz w:val="24"/>
        </w:rPr>
        <w:t>2020 r. poz. 713) oraz uchwały Nr XC/1009/IV/2006 Rady Miasta Poznania z dnia 21 marca 2006 r. w sprawie reorganizacji Urzędu Miasta Poznania i Zarządu Geodezji i Katastru Miejskiego GEOPOZ w Poznaniu zarządza się, co następuje:</w:t>
      </w:r>
    </w:p>
    <w:p w:rsidR="00790D80" w:rsidRDefault="00790D80" w:rsidP="00790D8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90D80" w:rsidRDefault="00790D80" w:rsidP="00790D8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0D80" w:rsidRDefault="00790D80" w:rsidP="00790D8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90D80" w:rsidRDefault="00790D80" w:rsidP="00790D8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90D80">
        <w:rPr>
          <w:color w:val="000000"/>
          <w:sz w:val="24"/>
          <w:szCs w:val="24"/>
        </w:rPr>
        <w:t xml:space="preserve">Uchyla się </w:t>
      </w:r>
      <w:r w:rsidRPr="00790D80">
        <w:rPr>
          <w:color w:val="000000"/>
          <w:sz w:val="24"/>
        </w:rPr>
        <w:t>uchwałę Nr 390/2001 Zarządu Miasta Poznania z dnia 20 czerwca 2001 r. ze zm.</w:t>
      </w:r>
    </w:p>
    <w:p w:rsidR="00790D80" w:rsidRDefault="00790D80" w:rsidP="00790D8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90D80" w:rsidRDefault="00790D80" w:rsidP="00790D8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0D80" w:rsidRDefault="00790D80" w:rsidP="00790D8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90D80" w:rsidRDefault="00790D80" w:rsidP="00790D8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0D8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790D80" w:rsidRDefault="00790D80" w:rsidP="00790D8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90D80" w:rsidRDefault="00790D80" w:rsidP="00790D8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0D80" w:rsidRDefault="00790D80" w:rsidP="00790D8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90D80" w:rsidRDefault="00790D80" w:rsidP="00790D8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0D80">
        <w:rPr>
          <w:color w:val="000000"/>
          <w:sz w:val="24"/>
          <w:szCs w:val="24"/>
        </w:rPr>
        <w:t>Zarządzenie obowiązuje od dnia podpisania.</w:t>
      </w:r>
    </w:p>
    <w:p w:rsidR="00790D80" w:rsidRDefault="00790D80" w:rsidP="00790D8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90D80" w:rsidRDefault="00790D80" w:rsidP="00790D8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90D80" w:rsidRDefault="00790D80" w:rsidP="00790D8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90D80" w:rsidRPr="00790D80" w:rsidRDefault="00790D80" w:rsidP="00790D8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0D80" w:rsidRPr="00790D80" w:rsidSect="00790D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80" w:rsidRDefault="00790D80">
      <w:r>
        <w:separator/>
      </w:r>
    </w:p>
  </w:endnote>
  <w:endnote w:type="continuationSeparator" w:id="0">
    <w:p w:rsidR="00790D80" w:rsidRDefault="0079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80" w:rsidRDefault="00790D80">
      <w:r>
        <w:separator/>
      </w:r>
    </w:p>
  </w:footnote>
  <w:footnote w:type="continuationSeparator" w:id="0">
    <w:p w:rsidR="00790D80" w:rsidRDefault="0079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0r."/>
    <w:docVar w:name="AktNr" w:val="453/2020/P"/>
    <w:docVar w:name="Sprawa" w:val="uchwałę Nr 390/2001 Zarządu Miasta Poznania z dnia 20 czerwca 2001 r. ze zm."/>
  </w:docVars>
  <w:rsids>
    <w:rsidRoot w:val="00790D80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790D80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27FFB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6152A-31FB-429E-93E4-659A33FE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151</Words>
  <Characters>792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2020-06-30T05:47:00Z</dcterms:created>
  <dcterms:modified xsi:type="dcterms:W3CDTF">2020-06-30T05:47:00Z</dcterms:modified>
</cp:coreProperties>
</file>