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3CC1">
          <w:t>485/2020/P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3CC1">
        <w:rPr>
          <w:b/>
          <w:sz w:val="28"/>
        </w:rPr>
        <w:fldChar w:fldCharType="separate"/>
      </w:r>
      <w:r w:rsidR="00BD3CC1">
        <w:rPr>
          <w:b/>
          <w:sz w:val="28"/>
        </w:rPr>
        <w:t>7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3CC1">
              <w:rPr>
                <w:b/>
                <w:sz w:val="24"/>
                <w:szCs w:val="24"/>
              </w:rPr>
              <w:fldChar w:fldCharType="separate"/>
            </w:r>
            <w:r w:rsidR="00BD3CC1">
              <w:rPr>
                <w:b/>
                <w:sz w:val="24"/>
                <w:szCs w:val="24"/>
              </w:rPr>
              <w:t>powołania Rady Wielkopolskiego Muzeum Niepodległości.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3CC1" w:rsidP="00BD3C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3CC1">
        <w:rPr>
          <w:color w:val="000000"/>
          <w:sz w:val="24"/>
        </w:rPr>
        <w:t xml:space="preserve">Na podstawie </w:t>
      </w:r>
      <w:r w:rsidRPr="00BD3CC1">
        <w:rPr>
          <w:color w:val="000000"/>
          <w:sz w:val="24"/>
          <w:szCs w:val="24"/>
        </w:rPr>
        <w:t>art. 11 ustawy z dnia 21 listopada 1996 r. o muzeach (t.j. Dz. U. 2020 r. poz. 902), art. 30 ust. 1 ustawy z dnia 8 marca 1990 r. o samorządzie gminnym (t.j. Dz. U. z 2020 r. poz. 713) oraz § 9 Statutu Wielkopolskiego Muzeum Niepodległości, stanowiącego załącznik do uchwały Nr VII/38/VII/2015 Rady Miasta Poznania z dnia 10 lutego 2015 r. w</w:t>
      </w:r>
      <w:r w:rsidR="00CF530D">
        <w:rPr>
          <w:color w:val="000000"/>
          <w:sz w:val="24"/>
          <w:szCs w:val="24"/>
        </w:rPr>
        <w:t> </w:t>
      </w:r>
      <w:r w:rsidRPr="00BD3CC1">
        <w:rPr>
          <w:color w:val="000000"/>
          <w:sz w:val="24"/>
          <w:szCs w:val="24"/>
        </w:rPr>
        <w:t>sprawie zmiany nazwy Wielkopolskiego Muzeum Walk Niepodległościowych i nadania nowego statutu, zmienionego uchwałą Nr XII/185/VIII/2019 Rady Miasta Poznania z dnia 28 maja 2019 r.</w:t>
      </w:r>
      <w:r w:rsidRPr="00BD3CC1">
        <w:rPr>
          <w:color w:val="000000"/>
          <w:sz w:val="24"/>
        </w:rPr>
        <w:t>, zarządza się, co następuje:</w:t>
      </w:r>
    </w:p>
    <w:p w:rsidR="00BD3CC1" w:rsidRDefault="00BD3CC1" w:rsidP="00BD3CC1">
      <w:pPr>
        <w:spacing w:line="360" w:lineRule="auto"/>
        <w:jc w:val="both"/>
        <w:rPr>
          <w:sz w:val="24"/>
        </w:rPr>
      </w:pPr>
    </w:p>
    <w:p w:rsidR="00BD3CC1" w:rsidRDefault="00BD3CC1" w:rsidP="00BD3C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3CC1" w:rsidRDefault="00BD3CC1" w:rsidP="00BD3CC1">
      <w:pPr>
        <w:keepNext/>
        <w:spacing w:line="360" w:lineRule="auto"/>
        <w:rPr>
          <w:color w:val="000000"/>
          <w:sz w:val="24"/>
        </w:rPr>
      </w:pPr>
    </w:p>
    <w:p w:rsidR="00BD3CC1" w:rsidRPr="00BD3CC1" w:rsidRDefault="00BD3CC1" w:rsidP="00BD3C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3CC1">
        <w:rPr>
          <w:color w:val="000000"/>
          <w:sz w:val="24"/>
          <w:szCs w:val="24"/>
        </w:rPr>
        <w:t>Powołuje się Radę Wielkopolskiego Muzeum Niepodległości w składzie:</w:t>
      </w:r>
    </w:p>
    <w:p w:rsidR="00BD3CC1" w:rsidRPr="00BD3CC1" w:rsidRDefault="00BD3CC1" w:rsidP="00BD3C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3CC1">
        <w:rPr>
          <w:color w:val="000000"/>
          <w:sz w:val="24"/>
          <w:szCs w:val="24"/>
        </w:rPr>
        <w:t>1) Henryk Krystek;</w:t>
      </w:r>
    </w:p>
    <w:p w:rsidR="00BD3CC1" w:rsidRPr="00BD3CC1" w:rsidRDefault="00BD3CC1" w:rsidP="00BD3C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3CC1">
        <w:rPr>
          <w:color w:val="000000"/>
          <w:sz w:val="24"/>
          <w:szCs w:val="24"/>
        </w:rPr>
        <w:t>2) Tomasz Łęcki;</w:t>
      </w:r>
    </w:p>
    <w:p w:rsidR="00BD3CC1" w:rsidRPr="00BD3CC1" w:rsidRDefault="00BD3CC1" w:rsidP="00BD3C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3CC1">
        <w:rPr>
          <w:color w:val="000000"/>
          <w:sz w:val="24"/>
          <w:szCs w:val="24"/>
        </w:rPr>
        <w:t>3) Justyna Makowska;</w:t>
      </w:r>
    </w:p>
    <w:p w:rsidR="00BD3CC1" w:rsidRPr="00BD3CC1" w:rsidRDefault="00BD3CC1" w:rsidP="00BD3C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3CC1">
        <w:rPr>
          <w:color w:val="000000"/>
          <w:sz w:val="24"/>
          <w:szCs w:val="24"/>
        </w:rPr>
        <w:t>4) Przemysław Matusik;</w:t>
      </w:r>
    </w:p>
    <w:p w:rsidR="00BD3CC1" w:rsidRPr="00BD3CC1" w:rsidRDefault="00BD3CC1" w:rsidP="00BD3C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3CC1">
        <w:rPr>
          <w:color w:val="000000"/>
          <w:sz w:val="24"/>
          <w:szCs w:val="24"/>
        </w:rPr>
        <w:t>5) Zbigniew Pilarczyk;</w:t>
      </w:r>
    </w:p>
    <w:p w:rsidR="00BD3CC1" w:rsidRPr="00BD3CC1" w:rsidRDefault="00BD3CC1" w:rsidP="00BD3C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3CC1">
        <w:rPr>
          <w:color w:val="000000"/>
          <w:sz w:val="24"/>
          <w:szCs w:val="24"/>
        </w:rPr>
        <w:t>6) Andrzej Rataj;</w:t>
      </w:r>
    </w:p>
    <w:p w:rsidR="00BD3CC1" w:rsidRPr="00BD3CC1" w:rsidRDefault="00BD3CC1" w:rsidP="00BD3C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3CC1">
        <w:rPr>
          <w:color w:val="000000"/>
          <w:sz w:val="24"/>
          <w:szCs w:val="24"/>
        </w:rPr>
        <w:t>7) Rafał Reczek;</w:t>
      </w:r>
    </w:p>
    <w:p w:rsidR="00BD3CC1" w:rsidRDefault="00BD3CC1" w:rsidP="00BD3C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3CC1">
        <w:rPr>
          <w:color w:val="000000"/>
          <w:sz w:val="24"/>
          <w:szCs w:val="24"/>
        </w:rPr>
        <w:t>8) Anna Ziółkowska.</w:t>
      </w:r>
    </w:p>
    <w:p w:rsidR="00BD3CC1" w:rsidRDefault="00BD3CC1" w:rsidP="00BD3CC1">
      <w:pPr>
        <w:spacing w:line="360" w:lineRule="auto"/>
        <w:jc w:val="both"/>
        <w:rPr>
          <w:color w:val="000000"/>
          <w:sz w:val="24"/>
        </w:rPr>
      </w:pPr>
    </w:p>
    <w:p w:rsidR="00BD3CC1" w:rsidRDefault="00BD3CC1" w:rsidP="00BD3C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3CC1" w:rsidRDefault="00BD3CC1" w:rsidP="00BD3CC1">
      <w:pPr>
        <w:keepNext/>
        <w:spacing w:line="360" w:lineRule="auto"/>
        <w:rPr>
          <w:color w:val="000000"/>
          <w:sz w:val="24"/>
        </w:rPr>
      </w:pPr>
    </w:p>
    <w:p w:rsidR="00BD3CC1" w:rsidRDefault="00BD3CC1" w:rsidP="00BD3C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3CC1">
        <w:rPr>
          <w:color w:val="000000"/>
          <w:sz w:val="24"/>
          <w:szCs w:val="24"/>
        </w:rPr>
        <w:t>Kadencja Rady trwa 4 lata.</w:t>
      </w:r>
    </w:p>
    <w:p w:rsidR="00BD3CC1" w:rsidRDefault="00BD3CC1" w:rsidP="00BD3CC1">
      <w:pPr>
        <w:spacing w:line="360" w:lineRule="auto"/>
        <w:jc w:val="both"/>
        <w:rPr>
          <w:color w:val="000000"/>
          <w:sz w:val="24"/>
        </w:rPr>
      </w:pPr>
    </w:p>
    <w:p w:rsidR="00BD3CC1" w:rsidRDefault="00BD3CC1" w:rsidP="00BD3C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D3CC1" w:rsidRDefault="00BD3CC1" w:rsidP="00BD3CC1">
      <w:pPr>
        <w:keepNext/>
        <w:spacing w:line="360" w:lineRule="auto"/>
        <w:rPr>
          <w:color w:val="000000"/>
          <w:sz w:val="24"/>
        </w:rPr>
      </w:pPr>
    </w:p>
    <w:p w:rsidR="00BD3CC1" w:rsidRDefault="00BD3CC1" w:rsidP="00BD3C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3CC1">
        <w:rPr>
          <w:color w:val="000000"/>
          <w:sz w:val="24"/>
          <w:szCs w:val="24"/>
        </w:rPr>
        <w:t>Wykonanie zarządzenia powierza się Dyrektorowi Wydziału Kultury.</w:t>
      </w:r>
    </w:p>
    <w:p w:rsidR="00BD3CC1" w:rsidRDefault="00BD3CC1" w:rsidP="00BD3CC1">
      <w:pPr>
        <w:spacing w:line="360" w:lineRule="auto"/>
        <w:jc w:val="both"/>
        <w:rPr>
          <w:color w:val="000000"/>
          <w:sz w:val="24"/>
        </w:rPr>
      </w:pPr>
    </w:p>
    <w:p w:rsidR="00BD3CC1" w:rsidRDefault="00BD3CC1" w:rsidP="00BD3C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3CC1" w:rsidRDefault="00BD3CC1" w:rsidP="00BD3CC1">
      <w:pPr>
        <w:keepNext/>
        <w:spacing w:line="360" w:lineRule="auto"/>
        <w:rPr>
          <w:color w:val="000000"/>
          <w:sz w:val="24"/>
        </w:rPr>
      </w:pPr>
    </w:p>
    <w:p w:rsidR="00BD3CC1" w:rsidRDefault="00BD3CC1" w:rsidP="00BD3C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3CC1">
        <w:rPr>
          <w:color w:val="000000"/>
          <w:sz w:val="24"/>
          <w:szCs w:val="24"/>
        </w:rPr>
        <w:t>Zarządzenie wchodzi w życie z dniem podpisania.</w:t>
      </w:r>
    </w:p>
    <w:p w:rsidR="00BD3CC1" w:rsidRDefault="00BD3CC1" w:rsidP="00BD3CC1">
      <w:pPr>
        <w:spacing w:line="360" w:lineRule="auto"/>
        <w:jc w:val="both"/>
        <w:rPr>
          <w:color w:val="000000"/>
          <w:sz w:val="24"/>
        </w:rPr>
      </w:pPr>
    </w:p>
    <w:p w:rsidR="00BD3CC1" w:rsidRDefault="00BD3CC1" w:rsidP="00BD3C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3CC1" w:rsidRDefault="00BD3CC1" w:rsidP="00BD3C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3CC1" w:rsidRPr="00BD3CC1" w:rsidRDefault="00BD3CC1" w:rsidP="00BD3C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3CC1" w:rsidRPr="00BD3CC1" w:rsidSect="00BD3C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C1" w:rsidRDefault="00BD3CC1">
      <w:r>
        <w:separator/>
      </w:r>
    </w:p>
  </w:endnote>
  <w:endnote w:type="continuationSeparator" w:id="0">
    <w:p w:rsidR="00BD3CC1" w:rsidRDefault="00BD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C1" w:rsidRDefault="00BD3CC1">
      <w:r>
        <w:separator/>
      </w:r>
    </w:p>
  </w:footnote>
  <w:footnote w:type="continuationSeparator" w:id="0">
    <w:p w:rsidR="00BD3CC1" w:rsidRDefault="00BD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pca 2020r."/>
    <w:docVar w:name="AktNr" w:val="485/2020/P"/>
    <w:docVar w:name="Sprawa" w:val="powołania Rady Wielkopolskiego Muzeum Niepodległości."/>
  </w:docVars>
  <w:rsids>
    <w:rsidRoot w:val="00BD3C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3CC1"/>
    <w:rsid w:val="00C5423F"/>
    <w:rsid w:val="00CB05CD"/>
    <w:rsid w:val="00CD3B7B"/>
    <w:rsid w:val="00CE5304"/>
    <w:rsid w:val="00CF530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F5827-B94A-4488-8BC2-B66E7626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1095</Characters>
  <Application>Microsoft Office Word</Application>
  <DocSecurity>0</DocSecurity>
  <Lines>52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2020-07-07T08:11:00Z</dcterms:created>
  <dcterms:modified xsi:type="dcterms:W3CDTF">2020-07-07T08:11:00Z</dcterms:modified>
</cp:coreProperties>
</file>