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4FF2">
              <w:rPr>
                <w:b/>
              </w:rPr>
              <w:fldChar w:fldCharType="separate"/>
            </w:r>
            <w:r w:rsidR="00AF4FF2">
              <w:rPr>
                <w:b/>
              </w:rPr>
              <w:t>zarządzenie Nr 986/2019/P Prezydenta Miasta Poznania z dnia 3 grudnia 2019 r.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4FF2" w:rsidRDefault="00FA63B5" w:rsidP="00AF4FF2">
      <w:pPr>
        <w:spacing w:line="360" w:lineRule="auto"/>
        <w:jc w:val="both"/>
      </w:pPr>
      <w:bookmarkStart w:id="2" w:name="z1"/>
      <w:bookmarkEnd w:id="2"/>
    </w:p>
    <w:p w:rsidR="00AF4FF2" w:rsidRDefault="00AF4FF2" w:rsidP="00AF4FF2">
      <w:pPr>
        <w:spacing w:line="360" w:lineRule="auto"/>
        <w:jc w:val="both"/>
        <w:rPr>
          <w:color w:val="000000"/>
          <w:szCs w:val="22"/>
        </w:rPr>
      </w:pPr>
      <w:r w:rsidRPr="00AF4FF2">
        <w:rPr>
          <w:color w:val="000000"/>
          <w:szCs w:val="22"/>
        </w:rPr>
        <w:t>W związku z organizowaną przez Miasto Poznań akcją wakacyjną „LATO nie_LETNIE”, zapewniającą podczas wakacji letnich ofertę spędzania czasu wolnego dzieciom w wieku 0-10 lat mieszkającym w Poznaniu, oraz wskazaniem Ogrodu Zoologicznego, jako jednego z</w:t>
      </w:r>
      <w:r w:rsidR="00FD4BD7">
        <w:rPr>
          <w:color w:val="000000"/>
          <w:szCs w:val="22"/>
        </w:rPr>
        <w:t> </w:t>
      </w:r>
      <w:r w:rsidRPr="00AF4FF2">
        <w:rPr>
          <w:color w:val="000000"/>
          <w:szCs w:val="22"/>
        </w:rPr>
        <w:t xml:space="preserve">realizatorów akcji, do zarządzenia </w:t>
      </w:r>
      <w:r w:rsidRPr="00AF4FF2">
        <w:rPr>
          <w:i/>
          <w:iCs/>
          <w:color w:val="000000"/>
          <w:szCs w:val="22"/>
        </w:rPr>
        <w:t xml:space="preserve">w sprawie ustalenia cen i opłat za usługi świadczone przez jednostkę budżetową Ogród Zoologiczny </w:t>
      </w:r>
      <w:r w:rsidRPr="00AF4FF2">
        <w:rPr>
          <w:color w:val="000000"/>
          <w:szCs w:val="22"/>
        </w:rPr>
        <w:t>wprowadza się zmianę uwzględniającą bilet w</w:t>
      </w:r>
      <w:r w:rsidR="00FD4BD7">
        <w:rPr>
          <w:color w:val="000000"/>
          <w:szCs w:val="22"/>
        </w:rPr>
        <w:t> </w:t>
      </w:r>
      <w:r w:rsidRPr="00AF4FF2">
        <w:rPr>
          <w:color w:val="000000"/>
          <w:szCs w:val="22"/>
        </w:rPr>
        <w:t>cenie 1 zł dla posiadaczy vouchera w ramach akcji „LATO nie_LETNIE” w dni powszednie, zgodnie z Regulaminem ww. akcji.</w:t>
      </w:r>
    </w:p>
    <w:p w:rsidR="00AF4FF2" w:rsidRDefault="00AF4FF2" w:rsidP="00AF4FF2">
      <w:pPr>
        <w:spacing w:line="360" w:lineRule="auto"/>
        <w:jc w:val="both"/>
      </w:pPr>
    </w:p>
    <w:p w:rsidR="00AF4FF2" w:rsidRDefault="00AF4FF2" w:rsidP="00AF4FF2">
      <w:pPr>
        <w:keepNext/>
        <w:spacing w:line="360" w:lineRule="auto"/>
        <w:jc w:val="center"/>
      </w:pPr>
      <w:r>
        <w:t>Z-CA DYREKTORA WYDZIAŁU</w:t>
      </w:r>
    </w:p>
    <w:p w:rsidR="00AF4FF2" w:rsidRDefault="00AF4FF2" w:rsidP="00AF4FF2">
      <w:pPr>
        <w:keepNext/>
        <w:spacing w:line="360" w:lineRule="auto"/>
        <w:jc w:val="center"/>
      </w:pPr>
      <w:r>
        <w:t>ds. Infrastruktury technicznej</w:t>
      </w:r>
    </w:p>
    <w:p w:rsidR="00AF4FF2" w:rsidRPr="00AF4FF2" w:rsidRDefault="00AF4FF2" w:rsidP="00AF4FF2">
      <w:pPr>
        <w:keepNext/>
        <w:spacing w:line="360" w:lineRule="auto"/>
        <w:jc w:val="center"/>
      </w:pPr>
      <w:r>
        <w:t>(-) Marek Kolasiński</w:t>
      </w:r>
    </w:p>
    <w:sectPr w:rsidR="00AF4FF2" w:rsidRPr="00AF4FF2" w:rsidSect="00AF4F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F2" w:rsidRDefault="00AF4FF2">
      <w:r>
        <w:separator/>
      </w:r>
    </w:p>
  </w:endnote>
  <w:endnote w:type="continuationSeparator" w:id="0">
    <w:p w:rsidR="00AF4FF2" w:rsidRDefault="00A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F2" w:rsidRDefault="00AF4FF2">
      <w:r>
        <w:separator/>
      </w:r>
    </w:p>
  </w:footnote>
  <w:footnote w:type="continuationSeparator" w:id="0">
    <w:p w:rsidR="00AF4FF2" w:rsidRDefault="00AF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986/2019/P Prezydenta Miasta Poznania z dnia 3 grudnia 2019 r. w sprawie ustalenia cen i opłat za usługi świadczone przez jednostkę budżetową Ogród Zoologiczny."/>
  </w:docVars>
  <w:rsids>
    <w:rsidRoot w:val="00AF4FF2"/>
    <w:rsid w:val="000607A3"/>
    <w:rsid w:val="00191992"/>
    <w:rsid w:val="001B1D53"/>
    <w:rsid w:val="002946C5"/>
    <w:rsid w:val="002C29F3"/>
    <w:rsid w:val="008C68E6"/>
    <w:rsid w:val="00AA04BE"/>
    <w:rsid w:val="00AC4582"/>
    <w:rsid w:val="00AF4FF2"/>
    <w:rsid w:val="00B35496"/>
    <w:rsid w:val="00B76696"/>
    <w:rsid w:val="00CD2456"/>
    <w:rsid w:val="00FA63B5"/>
    <w:rsid w:val="00F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C99F-D936-4F2B-A9F9-7E8853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126</Words>
  <Characters>798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2020-07-15T07:12:00Z</dcterms:created>
  <dcterms:modified xsi:type="dcterms:W3CDTF">2020-07-15T07:12:00Z</dcterms:modified>
</cp:coreProperties>
</file>