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E392D">
              <w:rPr>
                <w:b/>
              </w:rPr>
              <w:fldChar w:fldCharType="separate"/>
            </w:r>
            <w:r w:rsidR="00AE392D">
              <w:rPr>
                <w:b/>
              </w:rPr>
              <w:t>zasad przetwarzania danych osobowych przez Centrum Usług Wspólnych w związku z realizacją zadań określonych w uchwale Rady Miasta Poznania Nr LVII/1065/VII/2017 z dnia 21 listopada 2017 r. w sprawie utworzenia Centrum Usług Wspólnych Miasta Poznania oraz nadania mu statutu.</w:t>
            </w:r>
            <w:r>
              <w:rPr>
                <w:b/>
              </w:rPr>
              <w:fldChar w:fldCharType="end"/>
            </w:r>
          </w:p>
        </w:tc>
      </w:tr>
    </w:tbl>
    <w:p w:rsidR="00FA63B5" w:rsidRPr="00AE392D" w:rsidRDefault="00FA63B5" w:rsidP="00AE392D">
      <w:pPr>
        <w:spacing w:line="360" w:lineRule="auto"/>
        <w:jc w:val="both"/>
      </w:pPr>
      <w:bookmarkStart w:id="2" w:name="z1"/>
      <w:bookmarkEnd w:id="2"/>
    </w:p>
    <w:p w:rsidR="00AE392D" w:rsidRPr="00AE392D" w:rsidRDefault="00AE392D" w:rsidP="00AE392D">
      <w:pPr>
        <w:autoSpaceDE w:val="0"/>
        <w:autoSpaceDN w:val="0"/>
        <w:adjustRightInd w:val="0"/>
        <w:spacing w:after="120" w:line="360" w:lineRule="auto"/>
        <w:jc w:val="both"/>
        <w:rPr>
          <w:color w:val="000000"/>
        </w:rPr>
      </w:pPr>
      <w:r w:rsidRPr="00AE392D">
        <w:rPr>
          <w:color w:val="000000"/>
        </w:rPr>
        <w:t>Centrum Usług Wspólnych (dalej określane jako CUW) jest jednostką powołaną w celu zapewnienia wspólnej obsługi finansowej, kadrowo-płacowej oraz administracyjnej dla wybranych jednostek organizacyjnych Miasta Poznania (dalej określanych jako jednostki obsługiwane). W ramach świadczonych usług przez CUW w imieniu i na rzecz jednostek obsługiwanych, dochodzi do przetwarzania danych osobowych, co zgodnie z art. 28 ust. 3</w:t>
      </w:r>
      <w:r w:rsidR="00540939">
        <w:rPr>
          <w:color w:val="000000"/>
        </w:rPr>
        <w:t> </w:t>
      </w:r>
      <w:r w:rsidRPr="00AE392D">
        <w:rPr>
          <w:color w:val="000000"/>
        </w:rPr>
        <w:t>rozporządzenia Parlamentu Europejskiego i Rady (UE) 2016/679 z dnia 27 kwietnia 2016 r. w sprawie ochrony osób fizycznych w związku z przetwarzaniem danych osobowych i</w:t>
      </w:r>
      <w:r w:rsidR="00540939">
        <w:rPr>
          <w:color w:val="000000"/>
        </w:rPr>
        <w:t> </w:t>
      </w:r>
      <w:r w:rsidRPr="00AE392D">
        <w:rPr>
          <w:color w:val="000000"/>
        </w:rPr>
        <w:t>w</w:t>
      </w:r>
      <w:r w:rsidR="00540939">
        <w:rPr>
          <w:color w:val="000000"/>
        </w:rPr>
        <w:t> </w:t>
      </w:r>
      <w:r w:rsidRPr="00AE392D">
        <w:rPr>
          <w:color w:val="000000"/>
        </w:rPr>
        <w:t xml:space="preserve">sprawie swobodnego przepływu takich danych oraz uchylenia dyrektywy 95/46/WE (ogólne rozporządzenie o ochronie danych, dalej określane jako RODO) wymaga odpowiedniego uregulowania zasad powierzenia przetwarzania danych osobowych w formie umowy (porozumienia) lub na podstawie innego instrumentu prawnego. </w:t>
      </w:r>
    </w:p>
    <w:p w:rsidR="00AE392D" w:rsidRDefault="00AE392D" w:rsidP="00AE392D">
      <w:pPr>
        <w:spacing w:line="360" w:lineRule="auto"/>
        <w:jc w:val="both"/>
        <w:rPr>
          <w:color w:val="000000"/>
        </w:rPr>
      </w:pPr>
      <w:r w:rsidRPr="00AE392D">
        <w:rPr>
          <w:color w:val="000000"/>
        </w:rPr>
        <w:t xml:space="preserve">Ze względu na dużą liczbę jednostek obsługiwanych oraz częste zmiany w ich strukturze organizacyjnej zasadne jest skorzystanie z systemowego uregulowania kwestii przetwarzania danych poprzez inny instrument prawny, tj. zarządzenie Prezydenta Miasta Poznania określające szczegółowe zasady współpracy CUW i jednostek obsługiwanych w kontekście wymagań, o których mowa w art. 28 ust. 3 lit a-h RODO. W przypadku CUW źródłem powierzenia są bowiem przepisy ustawy o samorządzie gminnym oraz akt kreujący CUW, tj. uchwała Rady Miasta Poznania Nr LVII/1065/VII/2017 z dnia 21 listopada 2017 r. w sprawie utworzenia Centrum Usług Wspólnych Miasta Poznania oraz nadania mu statutu ze zmianami, określająca zakres powierzenia (czyli zakres zadań realizowanych przez CUW). Treść ww. uchwały zawiera delegację dla Prezydenta Miasta Poznania do jej wykonywania, </w:t>
      </w:r>
      <w:r w:rsidRPr="00AE392D">
        <w:rPr>
          <w:color w:val="000000"/>
        </w:rPr>
        <w:lastRenderedPageBreak/>
        <w:t>dzięki czemu organ wykonawczy uzyskał kompetencję do określenia zasad powierzenia przetwarzania danych osobowych przez CUW w formie zarządzenia.</w:t>
      </w:r>
    </w:p>
    <w:p w:rsidR="00AE392D" w:rsidRDefault="00AE392D" w:rsidP="00AE392D">
      <w:pPr>
        <w:spacing w:line="360" w:lineRule="auto"/>
        <w:jc w:val="both"/>
      </w:pPr>
    </w:p>
    <w:p w:rsidR="00AE392D" w:rsidRDefault="00AE392D" w:rsidP="00AE392D">
      <w:pPr>
        <w:keepNext/>
        <w:spacing w:line="360" w:lineRule="auto"/>
        <w:jc w:val="center"/>
      </w:pPr>
      <w:r>
        <w:t>ZASTĘPCA DYREKTORA</w:t>
      </w:r>
    </w:p>
    <w:p w:rsidR="00AE392D" w:rsidRDefault="00AE392D" w:rsidP="00AE392D">
      <w:pPr>
        <w:keepNext/>
        <w:spacing w:line="360" w:lineRule="auto"/>
        <w:jc w:val="center"/>
      </w:pPr>
      <w:r>
        <w:t>WYDZIAŁU ORGANIZACYJNEGO</w:t>
      </w:r>
    </w:p>
    <w:p w:rsidR="00AE392D" w:rsidRPr="00AE392D" w:rsidRDefault="00AE392D" w:rsidP="00AE392D">
      <w:pPr>
        <w:keepNext/>
        <w:spacing w:line="360" w:lineRule="auto"/>
        <w:jc w:val="center"/>
      </w:pPr>
      <w:r>
        <w:t>(-) Michał Łakomski</w:t>
      </w:r>
    </w:p>
    <w:sectPr w:rsidR="00AE392D" w:rsidRPr="00AE392D" w:rsidSect="00AE392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2D" w:rsidRDefault="00AE392D">
      <w:r>
        <w:separator/>
      </w:r>
    </w:p>
  </w:endnote>
  <w:endnote w:type="continuationSeparator" w:id="0">
    <w:p w:rsidR="00AE392D" w:rsidRDefault="00AE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2D" w:rsidRDefault="00AE392D">
      <w:r>
        <w:separator/>
      </w:r>
    </w:p>
  </w:footnote>
  <w:footnote w:type="continuationSeparator" w:id="0">
    <w:p w:rsidR="00AE392D" w:rsidRDefault="00AE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sad przetwarzania danych osobowych przez Centrum Usług Wspólnych w związku z realizacją zadań określonych w uchwale Rady Miasta Poznania Nr LVII/1065/VII/2017 z dnia 21 listopada 2017 r. w sprawie utworzenia Centrum Usług Wspólnych Miasta Poznania oraz nadania mu statutu."/>
  </w:docVars>
  <w:rsids>
    <w:rsidRoot w:val="00AE392D"/>
    <w:rsid w:val="000607A3"/>
    <w:rsid w:val="001B1D53"/>
    <w:rsid w:val="0022095A"/>
    <w:rsid w:val="002946C5"/>
    <w:rsid w:val="002C29F3"/>
    <w:rsid w:val="00540939"/>
    <w:rsid w:val="00796326"/>
    <w:rsid w:val="00A87E1B"/>
    <w:rsid w:val="00AA04BE"/>
    <w:rsid w:val="00AE392D"/>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0B967-B3C1-4715-ADE7-BB8C1D5F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314</Words>
  <Characters>2039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2020-07-14T12:16:00Z</dcterms:created>
  <dcterms:modified xsi:type="dcterms:W3CDTF">2020-07-14T12:16:00Z</dcterms:modified>
</cp:coreProperties>
</file>