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8199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994">
              <w:rPr>
                <w:b/>
              </w:rPr>
              <w:fldChar w:fldCharType="separate"/>
            </w:r>
            <w:r w:rsidR="00781994">
              <w:rPr>
                <w:b/>
              </w:rPr>
              <w:t>zarządzenie w sprawie rozstrzygnięcia otwartego konkursu ofert nr 6/2020 w obszarze „Pomoc społeczna, w tym pomoc rodzinom i osobom w trudnej sytuacji życiowej, oraz wyrównywanie szans tych rodzin i 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994" w:rsidRDefault="00FA63B5" w:rsidP="00781994">
      <w:pPr>
        <w:spacing w:line="360" w:lineRule="auto"/>
        <w:jc w:val="both"/>
      </w:pPr>
      <w:bookmarkStart w:id="2" w:name="z1"/>
      <w:bookmarkEnd w:id="2"/>
    </w:p>
    <w:p w:rsidR="00781994" w:rsidRPr="00781994" w:rsidRDefault="00781994" w:rsidP="007819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994">
        <w:rPr>
          <w:color w:val="000000"/>
        </w:rPr>
        <w:t>Świadczenie specjalistycznych usług opiekuńczych w miejscu zamieszkania, z wyłączeniem osób z zaburzeniami psychicznymi, należy do zadań własnych gminy. Zadanie to realizowane jest przez Wielkopolski Zarząd Wojewódzki Polskiego Komitetu Pomocy Społecznej. Przedmiotowe zarządzenie wprowadza zmianę wysokości  dotacji z budżetu Miasta o kwotę 6</w:t>
      </w:r>
      <w:r w:rsidR="003D53D8">
        <w:rPr>
          <w:color w:val="000000"/>
        </w:rPr>
        <w:t> </w:t>
      </w:r>
      <w:r w:rsidRPr="00781994">
        <w:rPr>
          <w:color w:val="000000"/>
        </w:rPr>
        <w:t xml:space="preserve">978,71 zł, przeznaczoną na zakup środków ochrony osobistej dla osób wykonujących specjalistyczne usługi opiekuńcze w ramach  Programu Ministra Rodziny, Pracy i Polityki Społecznej "Usługi opiekuńcze dla osób niepełnosprawnych" - edycja 2020.  </w:t>
      </w:r>
    </w:p>
    <w:p w:rsidR="00781994" w:rsidRDefault="00781994" w:rsidP="00781994">
      <w:pPr>
        <w:spacing w:line="360" w:lineRule="auto"/>
        <w:jc w:val="both"/>
        <w:rPr>
          <w:color w:val="000000"/>
        </w:rPr>
      </w:pPr>
      <w:r w:rsidRPr="00781994">
        <w:rPr>
          <w:color w:val="000000"/>
        </w:rPr>
        <w:t>W świetle powyższego wydanie zarządzenia jest w pełni uzasadnione.</w:t>
      </w:r>
    </w:p>
    <w:p w:rsidR="00781994" w:rsidRDefault="00781994" w:rsidP="00781994">
      <w:pPr>
        <w:spacing w:line="360" w:lineRule="auto"/>
        <w:jc w:val="both"/>
      </w:pPr>
    </w:p>
    <w:p w:rsidR="00781994" w:rsidRDefault="00781994" w:rsidP="00781994">
      <w:pPr>
        <w:keepNext/>
        <w:spacing w:line="360" w:lineRule="auto"/>
        <w:jc w:val="center"/>
      </w:pPr>
      <w:r>
        <w:t>ZASTĘPCA DYREKTORA</w:t>
      </w:r>
    </w:p>
    <w:p w:rsidR="00781994" w:rsidRPr="00781994" w:rsidRDefault="00781994" w:rsidP="00781994">
      <w:pPr>
        <w:keepNext/>
        <w:spacing w:line="360" w:lineRule="auto"/>
        <w:jc w:val="center"/>
      </w:pPr>
      <w:r>
        <w:t>(-) Dorota Potejko</w:t>
      </w:r>
    </w:p>
    <w:sectPr w:rsidR="00781994" w:rsidRPr="00781994" w:rsidSect="007819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94" w:rsidRDefault="00781994">
      <w:r>
        <w:separator/>
      </w:r>
    </w:p>
  </w:endnote>
  <w:endnote w:type="continuationSeparator" w:id="0">
    <w:p w:rsidR="00781994" w:rsidRDefault="0078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94" w:rsidRDefault="00781994">
      <w:r>
        <w:separator/>
      </w:r>
    </w:p>
  </w:footnote>
  <w:footnote w:type="continuationSeparator" w:id="0">
    <w:p w:rsidR="00781994" w:rsidRDefault="0078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781994"/>
    <w:rsid w:val="000607A3"/>
    <w:rsid w:val="00191992"/>
    <w:rsid w:val="001B1D53"/>
    <w:rsid w:val="002946C5"/>
    <w:rsid w:val="002C29F3"/>
    <w:rsid w:val="003D53D8"/>
    <w:rsid w:val="0078199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0963-AA37-4E3C-A44A-6DD20E84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221</Words>
  <Characters>1395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2020-07-17T11:59:00Z</dcterms:created>
  <dcterms:modified xsi:type="dcterms:W3CDTF">2020-07-17T11:59:00Z</dcterms:modified>
</cp:coreProperties>
</file>