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66F9">
              <w:rPr>
                <w:b/>
              </w:rPr>
              <w:fldChar w:fldCharType="separate"/>
            </w:r>
            <w:r w:rsidR="00FB66F9">
              <w:rPr>
                <w:b/>
              </w:rPr>
              <w:t>skreślenia z listy mieszkaniowej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66F9" w:rsidRDefault="00FA63B5" w:rsidP="00FB66F9">
      <w:pPr>
        <w:spacing w:line="360" w:lineRule="auto"/>
        <w:jc w:val="both"/>
      </w:pPr>
      <w:bookmarkStart w:id="2" w:name="z1"/>
      <w:bookmarkEnd w:id="2"/>
    </w:p>
    <w:p w:rsidR="00FB66F9" w:rsidRPr="00FB66F9" w:rsidRDefault="00FB66F9" w:rsidP="00FB66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6F9">
        <w:rPr>
          <w:color w:val="000000"/>
        </w:rPr>
        <w:t>Zgodnie z § 13 ust. 4 pkt 1 uchwały Nr XIX/322/VIII/2019 Rady Miasta Poznania z dnia 19 listopada 2019 r. w sprawie zasad wynajmowania lokali wchodzących w skład mieszkaniowego zasobu Miasta Poznania (Dz. Urz. Woj. Wlkp. z 2019 r. poz. 10122 ze zmianami) Prezydent Miasta Poznania, po zasięgnięciu opinii Komisji ds. Opiniowania Projektów List, w drodze zarządzenia może postanowić o skreśleniu z listy socjalnej i listy mieszkaniowej osób, które odmówią zawarcia umowy najmu dwóch kolejno wskazanych lokali.</w:t>
      </w:r>
    </w:p>
    <w:p w:rsidR="00FB66F9" w:rsidRPr="00FB66F9" w:rsidRDefault="00FB66F9" w:rsidP="00FB66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6F9">
        <w:rPr>
          <w:color w:val="000000"/>
        </w:rPr>
        <w:t>Wymienione w § 1 niniejszego zarządzenia osoby zostały umieszczone na liście mieszkaniowej utworzonej na 2020 r.</w:t>
      </w:r>
    </w:p>
    <w:p w:rsidR="00FB66F9" w:rsidRPr="00FB66F9" w:rsidRDefault="00FB66F9" w:rsidP="00FB66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6F9">
        <w:rPr>
          <w:color w:val="000000"/>
        </w:rPr>
        <w:t>W związku z tym, że ww. osoby odmówiły przyjęcia przedstawionych im dwóch ofert zawarcia umowy najmu, wystąpiły przesłanki do wykreślenia ich z listy mieszkaniowej utworzonej na 2020 r. Komisja ds. Opiniowania Projektów List przychyliła się do tego stanowiska.</w:t>
      </w:r>
    </w:p>
    <w:p w:rsidR="00FB66F9" w:rsidRDefault="00FB66F9" w:rsidP="00FB66F9">
      <w:pPr>
        <w:spacing w:line="360" w:lineRule="auto"/>
        <w:jc w:val="both"/>
        <w:rPr>
          <w:color w:val="000000"/>
        </w:rPr>
      </w:pPr>
      <w:r w:rsidRPr="00FB66F9">
        <w:rPr>
          <w:color w:val="000000"/>
        </w:rPr>
        <w:t>Mając na uwadze powyższe, wydanie</w:t>
      </w:r>
      <w:r w:rsidRPr="00FB66F9">
        <w:rPr>
          <w:color w:val="FF0000"/>
        </w:rPr>
        <w:t xml:space="preserve"> </w:t>
      </w:r>
      <w:r w:rsidRPr="00FB66F9">
        <w:rPr>
          <w:color w:val="000000"/>
        </w:rPr>
        <w:t>zarządzenia uznaje się za uzasadnione.</w:t>
      </w:r>
    </w:p>
    <w:p w:rsidR="00FB66F9" w:rsidRDefault="00FB66F9" w:rsidP="00FB66F9">
      <w:pPr>
        <w:spacing w:line="360" w:lineRule="auto"/>
        <w:jc w:val="both"/>
      </w:pPr>
    </w:p>
    <w:p w:rsidR="00FB66F9" w:rsidRDefault="00FB66F9" w:rsidP="00FB66F9">
      <w:pPr>
        <w:keepNext/>
        <w:spacing w:line="360" w:lineRule="auto"/>
        <w:jc w:val="center"/>
      </w:pPr>
      <w:r>
        <w:t>DYREKTOR</w:t>
      </w:r>
    </w:p>
    <w:p w:rsidR="00FB66F9" w:rsidRDefault="00FB66F9" w:rsidP="00FB66F9">
      <w:pPr>
        <w:keepNext/>
        <w:spacing w:line="360" w:lineRule="auto"/>
        <w:jc w:val="center"/>
      </w:pPr>
      <w:r>
        <w:t>BIURA SPRAW LOKALOWYCH</w:t>
      </w:r>
    </w:p>
    <w:p w:rsidR="00FB66F9" w:rsidRPr="00FB66F9" w:rsidRDefault="00FB66F9" w:rsidP="00FB66F9">
      <w:pPr>
        <w:keepNext/>
        <w:spacing w:line="360" w:lineRule="auto"/>
        <w:jc w:val="center"/>
      </w:pPr>
      <w:r>
        <w:t>(-) Renata Murczak</w:t>
      </w:r>
    </w:p>
    <w:sectPr w:rsidR="00FB66F9" w:rsidRPr="00FB66F9" w:rsidSect="00FB66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F9" w:rsidRDefault="00FB66F9">
      <w:r>
        <w:separator/>
      </w:r>
    </w:p>
  </w:endnote>
  <w:endnote w:type="continuationSeparator" w:id="0">
    <w:p w:rsidR="00FB66F9" w:rsidRDefault="00FB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F9" w:rsidRDefault="00FB66F9">
      <w:r>
        <w:separator/>
      </w:r>
    </w:p>
  </w:footnote>
  <w:footnote w:type="continuationSeparator" w:id="0">
    <w:p w:rsidR="00FB66F9" w:rsidRDefault="00FB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mieszkaniowej utworzonej na 2020 rok."/>
  </w:docVars>
  <w:rsids>
    <w:rsidRoot w:val="00FB66F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6419F"/>
    <w:rsid w:val="00FA63B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6093-247C-48C4-B26E-AD9CC552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973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2020-07-24T12:52:00Z</dcterms:created>
  <dcterms:modified xsi:type="dcterms:W3CDTF">2020-07-24T12:52:00Z</dcterms:modified>
</cp:coreProperties>
</file>