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965">
          <w:t>572/2020/P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7965">
        <w:rPr>
          <w:b/>
          <w:sz w:val="28"/>
        </w:rPr>
        <w:fldChar w:fldCharType="separate"/>
      </w:r>
      <w:r w:rsidR="005E7965">
        <w:rPr>
          <w:b/>
          <w:sz w:val="28"/>
        </w:rPr>
        <w:t>29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965">
              <w:rPr>
                <w:b/>
                <w:sz w:val="24"/>
                <w:szCs w:val="24"/>
              </w:rPr>
              <w:fldChar w:fldCharType="separate"/>
            </w:r>
            <w:r w:rsidR="005E7965">
              <w:rPr>
                <w:b/>
                <w:sz w:val="24"/>
                <w:szCs w:val="24"/>
              </w:rPr>
              <w:t>powołania Zespołu roboczego do spraw opracowania polityki lokalowej dla organizacji pozarządowych i podmiotów ekonomii społecznej.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7965" w:rsidP="005E79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7965">
        <w:rPr>
          <w:color w:val="000000"/>
          <w:sz w:val="24"/>
        </w:rPr>
        <w:t xml:space="preserve">Na podstawie </w:t>
      </w:r>
      <w:r w:rsidRPr="005E7965">
        <w:rPr>
          <w:color w:val="000000"/>
          <w:sz w:val="24"/>
          <w:szCs w:val="24"/>
        </w:rPr>
        <w:t>art. 31 i art. 33 ust. 3 i 5 ustawy z dnia 8 marca 1990 r. o samorządzie gminnym (Dz. U. z 2020 r. poz. 713)</w:t>
      </w:r>
      <w:r w:rsidRPr="005E7965">
        <w:rPr>
          <w:color w:val="000000"/>
          <w:sz w:val="24"/>
        </w:rPr>
        <w:t xml:space="preserve"> zarządza się, co następuje:</w:t>
      </w:r>
    </w:p>
    <w:p w:rsidR="005E7965" w:rsidRDefault="005E7965" w:rsidP="005E7965">
      <w:pPr>
        <w:spacing w:line="360" w:lineRule="auto"/>
        <w:jc w:val="both"/>
        <w:rPr>
          <w:sz w:val="24"/>
        </w:rPr>
      </w:pPr>
    </w:p>
    <w:p w:rsidR="005E7965" w:rsidRDefault="005E7965" w:rsidP="005E7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965" w:rsidRDefault="005E7965" w:rsidP="005E7965">
      <w:pPr>
        <w:keepNext/>
        <w:spacing w:line="360" w:lineRule="auto"/>
        <w:rPr>
          <w:color w:val="000000"/>
          <w:sz w:val="24"/>
        </w:rPr>
      </w:pP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965">
        <w:rPr>
          <w:color w:val="000000"/>
          <w:sz w:val="24"/>
          <w:szCs w:val="24"/>
        </w:rPr>
        <w:t>1. Powołuje się Zespół roboczy do spraw opracowania polityki lokalowej dla organizacji pozarządowych i podmiotów ekonomii społecznej w składzie: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1) Magdalena Pietrusik-Adamska – Dyrektor Wydziału Zdrowia i Spraw Społecznych;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2) Krzysztof Napierała – Wydział Zdrowia i Spraw Społecznych;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3) Stella Gołębiewska – Wydział Zdrowia i Spraw Społecznych;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4) Bernadetta Jaśkowiak – Wydział Kultury;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5) Paweł Sobczak – Wydział Sportu;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6) Marek Drozdowski – Wydział Gospodarki Nieruchomościami;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7) Anna Żygulska – Gabinet Prezydenta;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8) Dagmara Antczak – Wydział Oświaty;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9) Artur Lewandowicz – Wydział Oświaty;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10) Marzena Cieloszyk – Zarząd Komunalnych Zasobów Lokalowych;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11) Ewa Gałka – Poznańska Rada Działalności Pożytku Publicznego;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12) Aleksandra Orchowska – Poznańska Rada Działalności Pożytku Publicznego;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13) Edyta Czernecka – Poznańska Rada Działalności Pożytku Publicznego;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14) Justyna Kalina Ochędzan – Poznańska Rada Działalności Pożytku Publicznego.</w:t>
      </w:r>
    </w:p>
    <w:p w:rsidR="005E7965" w:rsidRDefault="005E7965" w:rsidP="005E79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2. Do udziału w pracach Zespołu zapraszani mogą być eksperci.</w:t>
      </w:r>
    </w:p>
    <w:p w:rsidR="005E7965" w:rsidRDefault="005E7965" w:rsidP="005E7965">
      <w:pPr>
        <w:spacing w:line="360" w:lineRule="auto"/>
        <w:jc w:val="both"/>
        <w:rPr>
          <w:color w:val="000000"/>
          <w:sz w:val="24"/>
        </w:rPr>
      </w:pPr>
    </w:p>
    <w:p w:rsidR="005E7965" w:rsidRDefault="005E7965" w:rsidP="005E7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E7965" w:rsidRDefault="005E7965" w:rsidP="005E7965">
      <w:pPr>
        <w:keepNext/>
        <w:spacing w:line="360" w:lineRule="auto"/>
        <w:rPr>
          <w:color w:val="000000"/>
          <w:sz w:val="24"/>
        </w:rPr>
      </w:pPr>
    </w:p>
    <w:p w:rsidR="005E7965" w:rsidRDefault="005E7965" w:rsidP="005E79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965">
        <w:rPr>
          <w:color w:val="000000"/>
          <w:sz w:val="24"/>
          <w:szCs w:val="24"/>
        </w:rPr>
        <w:t>Przewodniczącą Zespołu ustanawia się panią Magdalenę Pietrusik-Adamską – Dyrektor Wydziału Zdrowia i Spraw Społecznych.</w:t>
      </w:r>
    </w:p>
    <w:p w:rsidR="005E7965" w:rsidRDefault="005E7965" w:rsidP="005E7965">
      <w:pPr>
        <w:spacing w:line="360" w:lineRule="auto"/>
        <w:jc w:val="both"/>
        <w:rPr>
          <w:color w:val="000000"/>
          <w:sz w:val="24"/>
        </w:rPr>
      </w:pPr>
    </w:p>
    <w:p w:rsidR="005E7965" w:rsidRDefault="005E7965" w:rsidP="005E7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965" w:rsidRDefault="005E7965" w:rsidP="005E7965">
      <w:pPr>
        <w:keepNext/>
        <w:spacing w:line="360" w:lineRule="auto"/>
        <w:rPr>
          <w:color w:val="000000"/>
          <w:sz w:val="24"/>
        </w:rPr>
      </w:pP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965">
        <w:rPr>
          <w:color w:val="000000"/>
          <w:sz w:val="24"/>
          <w:szCs w:val="24"/>
        </w:rPr>
        <w:t>1. Zespołowi wskazanemu w § 1 powierza się opracowanie polityki lokalowej dla organizacji pozarządowych i podmiotów ekonomii społecznej.</w:t>
      </w:r>
    </w:p>
    <w:p w:rsidR="005E7965" w:rsidRDefault="005E7965" w:rsidP="005E79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2. Procedury wskazane w ust. 1 dotyczą w szczególności określenia zasad korzystania z</w:t>
      </w:r>
      <w:r w:rsidR="008B277B">
        <w:rPr>
          <w:color w:val="000000"/>
          <w:sz w:val="24"/>
          <w:szCs w:val="24"/>
        </w:rPr>
        <w:t> </w:t>
      </w:r>
      <w:r w:rsidRPr="005E7965">
        <w:rPr>
          <w:color w:val="000000"/>
          <w:sz w:val="24"/>
          <w:szCs w:val="24"/>
        </w:rPr>
        <w:t>miejskich lokali użytkowych przez organizacje pozarządowe i podmioty ekonomii społecznej.</w:t>
      </w:r>
    </w:p>
    <w:p w:rsidR="005E7965" w:rsidRDefault="005E7965" w:rsidP="005E7965">
      <w:pPr>
        <w:spacing w:line="360" w:lineRule="auto"/>
        <w:jc w:val="both"/>
        <w:rPr>
          <w:color w:val="000000"/>
          <w:sz w:val="24"/>
        </w:rPr>
      </w:pPr>
    </w:p>
    <w:p w:rsidR="005E7965" w:rsidRDefault="005E7965" w:rsidP="005E7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7965" w:rsidRDefault="005E7965" w:rsidP="005E7965">
      <w:pPr>
        <w:keepNext/>
        <w:spacing w:line="360" w:lineRule="auto"/>
        <w:rPr>
          <w:color w:val="000000"/>
          <w:sz w:val="24"/>
        </w:rPr>
      </w:pPr>
    </w:p>
    <w:p w:rsidR="005E7965" w:rsidRDefault="005E7965" w:rsidP="005E79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7965">
        <w:rPr>
          <w:color w:val="000000"/>
          <w:sz w:val="24"/>
          <w:szCs w:val="24"/>
        </w:rPr>
        <w:t>Obsługę administracyjno-organizacyjną powierza się Edycie Kasprzak – pracowniczce Wydziału Zdrowia i Spraw Społecznych.</w:t>
      </w:r>
    </w:p>
    <w:p w:rsidR="005E7965" w:rsidRDefault="005E7965" w:rsidP="005E7965">
      <w:pPr>
        <w:spacing w:line="360" w:lineRule="auto"/>
        <w:jc w:val="both"/>
        <w:rPr>
          <w:color w:val="000000"/>
          <w:sz w:val="24"/>
        </w:rPr>
      </w:pPr>
    </w:p>
    <w:p w:rsidR="005E7965" w:rsidRDefault="005E7965" w:rsidP="005E7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7965" w:rsidRDefault="005E7965" w:rsidP="005E7965">
      <w:pPr>
        <w:keepNext/>
        <w:spacing w:line="360" w:lineRule="auto"/>
        <w:rPr>
          <w:color w:val="000000"/>
          <w:sz w:val="24"/>
        </w:rPr>
      </w:pP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7965">
        <w:rPr>
          <w:color w:val="000000"/>
          <w:sz w:val="24"/>
          <w:szCs w:val="24"/>
        </w:rPr>
        <w:t>1. Wykonanie zarządzenia powierza się Dyrektorowi Wydziału Zdrowia i Spraw Społecznych.</w:t>
      </w:r>
    </w:p>
    <w:p w:rsidR="005E7965" w:rsidRPr="005E7965" w:rsidRDefault="005E7965" w:rsidP="005E7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7965">
        <w:rPr>
          <w:color w:val="000000"/>
          <w:sz w:val="24"/>
          <w:szCs w:val="24"/>
        </w:rPr>
        <w:t>2. Nadzór nad Zespołem powierza się Jędrzejowi Solarskiemu i Bartoszowi Gussowi –</w:t>
      </w:r>
      <w:r w:rsidR="008B277B">
        <w:rPr>
          <w:color w:val="000000"/>
          <w:sz w:val="24"/>
          <w:szCs w:val="24"/>
        </w:rPr>
        <w:t> </w:t>
      </w:r>
      <w:r w:rsidRPr="005E7965">
        <w:rPr>
          <w:color w:val="000000"/>
          <w:sz w:val="24"/>
          <w:szCs w:val="24"/>
        </w:rPr>
        <w:t>Zastępcom Prezydenta Miasta Poznania.</w:t>
      </w:r>
    </w:p>
    <w:p w:rsidR="005E7965" w:rsidRDefault="005E7965" w:rsidP="005E7965">
      <w:pPr>
        <w:spacing w:line="360" w:lineRule="auto"/>
        <w:jc w:val="both"/>
        <w:rPr>
          <w:color w:val="000000"/>
          <w:sz w:val="24"/>
        </w:rPr>
      </w:pPr>
    </w:p>
    <w:p w:rsidR="005E7965" w:rsidRDefault="005E7965" w:rsidP="005E7965">
      <w:pPr>
        <w:spacing w:line="360" w:lineRule="auto"/>
        <w:jc w:val="both"/>
        <w:rPr>
          <w:color w:val="000000"/>
          <w:sz w:val="24"/>
        </w:rPr>
      </w:pPr>
    </w:p>
    <w:p w:rsidR="005E7965" w:rsidRDefault="005E7965" w:rsidP="005E7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E7965" w:rsidRDefault="005E7965" w:rsidP="005E7965">
      <w:pPr>
        <w:keepNext/>
        <w:spacing w:line="360" w:lineRule="auto"/>
        <w:rPr>
          <w:color w:val="000000"/>
          <w:sz w:val="24"/>
        </w:rPr>
      </w:pPr>
    </w:p>
    <w:p w:rsidR="005E7965" w:rsidRDefault="005E7965" w:rsidP="005E796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E7965">
        <w:rPr>
          <w:color w:val="000000"/>
          <w:sz w:val="24"/>
          <w:szCs w:val="24"/>
        </w:rPr>
        <w:t>Zarządzenie wchodzi w życie z dniem podpisania.</w:t>
      </w:r>
    </w:p>
    <w:p w:rsidR="005E7965" w:rsidRDefault="005E7965" w:rsidP="005E7965">
      <w:pPr>
        <w:spacing w:line="360" w:lineRule="auto"/>
        <w:jc w:val="both"/>
        <w:rPr>
          <w:color w:val="000000"/>
          <w:sz w:val="24"/>
        </w:rPr>
      </w:pPr>
    </w:p>
    <w:p w:rsidR="005E7965" w:rsidRDefault="005E7965" w:rsidP="005E7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7965" w:rsidRPr="005E7965" w:rsidRDefault="005E7965" w:rsidP="005E7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7965" w:rsidRPr="005E7965" w:rsidSect="005E79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65" w:rsidRDefault="005E7965">
      <w:r>
        <w:separator/>
      </w:r>
    </w:p>
  </w:endnote>
  <w:endnote w:type="continuationSeparator" w:id="0">
    <w:p w:rsidR="005E7965" w:rsidRDefault="005E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65" w:rsidRDefault="005E7965">
      <w:r>
        <w:separator/>
      </w:r>
    </w:p>
  </w:footnote>
  <w:footnote w:type="continuationSeparator" w:id="0">
    <w:p w:rsidR="005E7965" w:rsidRDefault="005E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0r."/>
    <w:docVar w:name="AktNr" w:val="572/2020/P"/>
    <w:docVar w:name="Sprawa" w:val="powołania Zespołu roboczego do spraw opracowania polityki lokalowej dla organizacji pozarządowych i podmiotów ekonomii społecznej."/>
  </w:docVars>
  <w:rsids>
    <w:rsidRoot w:val="005E79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965"/>
    <w:rsid w:val="0065477E"/>
    <w:rsid w:val="0079779A"/>
    <w:rsid w:val="007D5325"/>
    <w:rsid w:val="00853287"/>
    <w:rsid w:val="00860838"/>
    <w:rsid w:val="008627D3"/>
    <w:rsid w:val="008B277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D61E0-F5F8-4036-8242-02E96C08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2081</Characters>
  <Application>Microsoft Office Word</Application>
  <DocSecurity>0</DocSecurity>
  <Lines>71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2020-07-29T11:43:00Z</dcterms:created>
  <dcterms:modified xsi:type="dcterms:W3CDTF">2020-07-29T11:43:00Z</dcterms:modified>
</cp:coreProperties>
</file>