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2350">
          <w:t>594/2020/P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2350">
        <w:rPr>
          <w:b/>
          <w:sz w:val="28"/>
        </w:rPr>
        <w:fldChar w:fldCharType="separate"/>
      </w:r>
      <w:r w:rsidR="009E2350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E2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2350">
              <w:rPr>
                <w:b/>
                <w:sz w:val="24"/>
                <w:szCs w:val="24"/>
              </w:rPr>
              <w:fldChar w:fldCharType="separate"/>
            </w:r>
            <w:r w:rsidR="009E2350">
              <w:rPr>
                <w:b/>
                <w:sz w:val="24"/>
                <w:szCs w:val="24"/>
              </w:rPr>
              <w:t>przekazania na stan majątkowy Zespołu Szkół Ekonomicznych im. Stanisława Staszica, z siedzibą przy ul. Marszałkowskiej 40, 60-327 Poznań, środków trwałych dydaktycznych zakupionych w ramach projektu pod nazwą: „Kwalifikacje zawodowe kluczem do sukcesu – 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2350" w:rsidP="009E23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2350">
        <w:rPr>
          <w:color w:val="000000"/>
          <w:sz w:val="24"/>
        </w:rPr>
        <w:t xml:space="preserve">Na podstawie </w:t>
      </w:r>
      <w:r w:rsidRPr="009E2350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9E2350">
        <w:rPr>
          <w:color w:val="000000"/>
          <w:sz w:val="24"/>
        </w:rPr>
        <w:t xml:space="preserve"> zarządza się, co następuje:</w:t>
      </w:r>
    </w:p>
    <w:p w:rsidR="009E2350" w:rsidRDefault="009E2350" w:rsidP="009E2350">
      <w:pPr>
        <w:spacing w:line="360" w:lineRule="auto"/>
        <w:jc w:val="both"/>
        <w:rPr>
          <w:sz w:val="24"/>
        </w:rPr>
      </w:pPr>
    </w:p>
    <w:p w:rsidR="009E2350" w:rsidRDefault="009E2350" w:rsidP="009E23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350" w:rsidRDefault="009E2350" w:rsidP="009E2350">
      <w:pPr>
        <w:keepNext/>
        <w:spacing w:line="360" w:lineRule="auto"/>
        <w:rPr>
          <w:color w:val="000000"/>
          <w:sz w:val="24"/>
        </w:rPr>
      </w:pPr>
    </w:p>
    <w:p w:rsidR="009E2350" w:rsidRDefault="009E2350" w:rsidP="009E23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2350">
        <w:rPr>
          <w:color w:val="000000"/>
          <w:sz w:val="24"/>
          <w:szCs w:val="24"/>
        </w:rPr>
        <w:t>Przekazuje się na stan majątkowy Zespołu Szkół Ekonomicznych im. Stanisława Staszica, z</w:t>
      </w:r>
      <w:r w:rsidR="00A14276">
        <w:rPr>
          <w:color w:val="000000"/>
          <w:sz w:val="24"/>
          <w:szCs w:val="24"/>
        </w:rPr>
        <w:t> </w:t>
      </w:r>
      <w:r w:rsidRPr="009E2350">
        <w:rPr>
          <w:color w:val="000000"/>
          <w:sz w:val="24"/>
          <w:szCs w:val="24"/>
        </w:rPr>
        <w:t>siedzibą przy ul. Marszałkowskiej 40, 60-327 Poznań, środki trwałe dydaktyczne o łącznej wartości 879,45 zł,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się: zestaw tablic szkolnych (1 kpl.) – 879,45 zł.</w:t>
      </w:r>
    </w:p>
    <w:p w:rsidR="009E2350" w:rsidRDefault="009E2350" w:rsidP="009E2350">
      <w:pPr>
        <w:spacing w:line="360" w:lineRule="auto"/>
        <w:jc w:val="both"/>
        <w:rPr>
          <w:color w:val="000000"/>
          <w:sz w:val="24"/>
        </w:rPr>
      </w:pPr>
    </w:p>
    <w:p w:rsidR="009E2350" w:rsidRDefault="009E2350" w:rsidP="009E23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2350" w:rsidRDefault="009E2350" w:rsidP="009E2350">
      <w:pPr>
        <w:keepNext/>
        <w:spacing w:line="360" w:lineRule="auto"/>
        <w:rPr>
          <w:color w:val="000000"/>
          <w:sz w:val="24"/>
        </w:rPr>
      </w:pPr>
    </w:p>
    <w:p w:rsidR="009E2350" w:rsidRDefault="009E2350" w:rsidP="009E23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35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E2350" w:rsidRDefault="009E2350" w:rsidP="009E2350">
      <w:pPr>
        <w:spacing w:line="360" w:lineRule="auto"/>
        <w:jc w:val="both"/>
        <w:rPr>
          <w:color w:val="000000"/>
          <w:sz w:val="24"/>
        </w:rPr>
      </w:pPr>
    </w:p>
    <w:p w:rsidR="009E2350" w:rsidRDefault="009E2350" w:rsidP="009E23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2350" w:rsidRDefault="009E2350" w:rsidP="009E2350">
      <w:pPr>
        <w:keepNext/>
        <w:spacing w:line="360" w:lineRule="auto"/>
        <w:rPr>
          <w:color w:val="000000"/>
          <w:sz w:val="24"/>
        </w:rPr>
      </w:pPr>
    </w:p>
    <w:p w:rsidR="009E2350" w:rsidRDefault="009E2350" w:rsidP="009E23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350">
        <w:rPr>
          <w:color w:val="000000"/>
          <w:sz w:val="24"/>
          <w:szCs w:val="24"/>
        </w:rPr>
        <w:t>Zarządzenie wchodzi w życie z dniem podpisania.</w:t>
      </w:r>
    </w:p>
    <w:p w:rsidR="009E2350" w:rsidRDefault="009E2350" w:rsidP="009E2350">
      <w:pPr>
        <w:spacing w:line="360" w:lineRule="auto"/>
        <w:jc w:val="both"/>
        <w:rPr>
          <w:color w:val="000000"/>
          <w:sz w:val="24"/>
        </w:rPr>
      </w:pPr>
    </w:p>
    <w:p w:rsidR="009E2350" w:rsidRDefault="009E2350" w:rsidP="009E23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2350" w:rsidRDefault="009E2350" w:rsidP="009E23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2350" w:rsidRPr="009E2350" w:rsidRDefault="009E2350" w:rsidP="009E23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2350" w:rsidRPr="009E2350" w:rsidSect="009E23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50" w:rsidRDefault="009E2350">
      <w:r>
        <w:separator/>
      </w:r>
    </w:p>
  </w:endnote>
  <w:endnote w:type="continuationSeparator" w:id="0">
    <w:p w:rsidR="009E2350" w:rsidRDefault="009E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50" w:rsidRDefault="009E2350">
      <w:r>
        <w:separator/>
      </w:r>
    </w:p>
  </w:footnote>
  <w:footnote w:type="continuationSeparator" w:id="0">
    <w:p w:rsidR="009E2350" w:rsidRDefault="009E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4/2020/P"/>
    <w:docVar w:name="Sprawa" w:val="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 Miejskim Obszarze Funkcjonalnym Poznania”."/>
  </w:docVars>
  <w:rsids>
    <w:rsidRoot w:val="009E23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350"/>
    <w:rsid w:val="009E48F1"/>
    <w:rsid w:val="009F5036"/>
    <w:rsid w:val="00A1427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9B0C-0E7D-423A-963F-7B4096FA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1447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2020-08-04T11:50:00Z</dcterms:created>
  <dcterms:modified xsi:type="dcterms:W3CDTF">2020-08-04T11:50:00Z</dcterms:modified>
</cp:coreProperties>
</file>