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866A1">
        <w:fldChar w:fldCharType="begin"/>
      </w:r>
      <w:r w:rsidR="00B866A1">
        <w:instrText xml:space="preserve"> DOCVARIABLE  AktNr  \* MERGEFORMAT </w:instrText>
      </w:r>
      <w:r w:rsidR="00B866A1">
        <w:fldChar w:fldCharType="separate"/>
      </w:r>
      <w:r w:rsidR="00A47FAD">
        <w:t>620/2020/P</w:t>
      </w:r>
      <w:r w:rsidR="00B866A1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47FAD">
        <w:rPr>
          <w:b/>
          <w:sz w:val="28"/>
        </w:rPr>
        <w:t>13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B866A1">
        <w:tc>
          <w:tcPr>
            <w:tcW w:w="1368" w:type="dxa"/>
            <w:shd w:val="clear" w:color="auto" w:fill="auto"/>
          </w:tcPr>
          <w:p w:rsidR="00565809" w:rsidRPr="00B866A1" w:rsidRDefault="00565809" w:rsidP="00B866A1">
            <w:pPr>
              <w:spacing w:line="360" w:lineRule="auto"/>
              <w:rPr>
                <w:sz w:val="24"/>
                <w:szCs w:val="24"/>
              </w:rPr>
            </w:pPr>
            <w:r w:rsidRPr="00B866A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866A1" w:rsidRDefault="00565809" w:rsidP="00B866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866A1">
              <w:rPr>
                <w:b/>
                <w:sz w:val="24"/>
                <w:szCs w:val="24"/>
              </w:rPr>
              <w:fldChar w:fldCharType="begin"/>
            </w:r>
            <w:r w:rsidRPr="00B866A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B866A1">
              <w:rPr>
                <w:b/>
                <w:sz w:val="24"/>
                <w:szCs w:val="24"/>
              </w:rPr>
              <w:fldChar w:fldCharType="separate"/>
            </w:r>
            <w:r w:rsidR="00A47FAD" w:rsidRPr="00B866A1">
              <w:rPr>
                <w:b/>
                <w:sz w:val="24"/>
                <w:szCs w:val="24"/>
              </w:rPr>
              <w:t>nawiązania stosunku pracy z panem Ryszardem Pyssą na stanowisku nauczyciela Zespołu Szkół Komunikacji w Poznaniu, ul. Fredry 13.</w:t>
            </w:r>
            <w:r w:rsidRPr="00B866A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47FAD" w:rsidP="00A47FAD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47FAD">
        <w:rPr>
          <w:color w:val="000000"/>
          <w:sz w:val="24"/>
        </w:rPr>
        <w:t>Na podstawie art. 30 ust. 2 pkt 5 ustawy z dnia 8 marca 1990 r. o samorządzie gminnym (tekst jednolity Dz. U. z 2020 r. poz. 713) oraz art. 10 ust. 5 i art. 30 ustawy z dnia 26 stycznia 1982 r. Karta Nauczyciela (Dz. U. z 2019 r. poz. 2215) zarządza się, co następuje:</w:t>
      </w:r>
    </w:p>
    <w:p w:rsidR="00A47FAD" w:rsidRDefault="00A47FAD" w:rsidP="00A47FAD">
      <w:pPr>
        <w:spacing w:line="360" w:lineRule="auto"/>
        <w:jc w:val="both"/>
        <w:rPr>
          <w:sz w:val="24"/>
        </w:rPr>
      </w:pPr>
    </w:p>
    <w:p w:rsidR="00A47FAD" w:rsidRDefault="00A47FAD" w:rsidP="00A47F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7FAD" w:rsidRDefault="00A47FAD" w:rsidP="00A47FAD">
      <w:pPr>
        <w:keepNext/>
        <w:spacing w:line="360" w:lineRule="auto"/>
        <w:rPr>
          <w:color w:val="000000"/>
          <w:sz w:val="24"/>
        </w:rPr>
      </w:pPr>
    </w:p>
    <w:p w:rsidR="00A47FAD" w:rsidRDefault="00A47FAD" w:rsidP="00A47FA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47FAD">
        <w:rPr>
          <w:color w:val="000000"/>
          <w:sz w:val="24"/>
          <w:szCs w:val="24"/>
        </w:rPr>
        <w:t>Z dniem 1 września 2020 r. nawiązuje się stosunek pracy na podstawie mianowania z panem Ryszardem Pyssą na stanowisku nauczyciela Zespołu Szkół Komunikacji w Poznaniu, ul. Fredry 13 .</w:t>
      </w:r>
    </w:p>
    <w:p w:rsidR="00A47FAD" w:rsidRDefault="00A47FAD" w:rsidP="00A47FAD">
      <w:pPr>
        <w:spacing w:line="360" w:lineRule="auto"/>
        <w:jc w:val="both"/>
        <w:rPr>
          <w:color w:val="000000"/>
          <w:sz w:val="24"/>
        </w:rPr>
      </w:pPr>
    </w:p>
    <w:p w:rsidR="00A47FAD" w:rsidRDefault="00A47FAD" w:rsidP="00A47F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47FAD" w:rsidRDefault="00A47FAD" w:rsidP="00A47FAD">
      <w:pPr>
        <w:keepNext/>
        <w:spacing w:line="360" w:lineRule="auto"/>
        <w:rPr>
          <w:color w:val="000000"/>
          <w:sz w:val="24"/>
        </w:rPr>
      </w:pPr>
    </w:p>
    <w:p w:rsidR="00A47FAD" w:rsidRPr="00A47FAD" w:rsidRDefault="00A47FAD" w:rsidP="00A47FA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A47FAD">
        <w:rPr>
          <w:color w:val="000000"/>
          <w:sz w:val="24"/>
          <w:szCs w:val="24"/>
        </w:rPr>
        <w:t>Na podstawie</w:t>
      </w:r>
      <w:r w:rsidRPr="00A47FAD">
        <w:rPr>
          <w:color w:val="FF0000"/>
          <w:sz w:val="24"/>
          <w:szCs w:val="24"/>
        </w:rPr>
        <w:t xml:space="preserve"> </w:t>
      </w:r>
      <w:r w:rsidRPr="00A47FAD">
        <w:rPr>
          <w:color w:val="000000"/>
          <w:sz w:val="24"/>
          <w:szCs w:val="24"/>
        </w:rPr>
        <w:t>rozporządzenia Ministra Edukacji Narodowej i Sportu w sprawie wysokości minimalnych stawek wynagrodzenia zasadniczego nauczycieli, ogólnych warunków przyznawania dodatków do wynagrodzenia zasadniczego oraz wynagradzania za pracę w dniu wolnym od pracy z dnia 31 stycznia 2005 r. (Dz. U. z 2014 r. poz. 416 ze zmianami) ustala się z ważnością od 1 września 2020 r.:</w:t>
      </w:r>
    </w:p>
    <w:p w:rsidR="00A47FAD" w:rsidRPr="00A47FAD" w:rsidRDefault="00A47FAD" w:rsidP="00A47F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7FAD">
        <w:rPr>
          <w:color w:val="000000"/>
          <w:sz w:val="24"/>
          <w:szCs w:val="24"/>
        </w:rPr>
        <w:t xml:space="preserve">1) wynagrodzenie zasadnicze – </w:t>
      </w:r>
      <w:r w:rsidR="000E7E57">
        <w:rPr>
          <w:color w:val="000000"/>
          <w:sz w:val="24"/>
          <w:szCs w:val="24"/>
        </w:rPr>
        <w:t>xxx</w:t>
      </w:r>
      <w:bookmarkStart w:id="4" w:name="_GoBack"/>
      <w:bookmarkEnd w:id="4"/>
      <w:r w:rsidRPr="00A47FAD">
        <w:rPr>
          <w:color w:val="000000"/>
          <w:sz w:val="24"/>
          <w:szCs w:val="24"/>
        </w:rPr>
        <w:t>,</w:t>
      </w:r>
    </w:p>
    <w:p w:rsidR="00A47FAD" w:rsidRPr="00A47FAD" w:rsidRDefault="00A47FAD" w:rsidP="00A47F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7FAD">
        <w:rPr>
          <w:color w:val="000000"/>
          <w:sz w:val="24"/>
          <w:szCs w:val="24"/>
        </w:rPr>
        <w:t xml:space="preserve">2) dodatek za wysługę lat – </w:t>
      </w:r>
      <w:r w:rsidR="000E7E57">
        <w:rPr>
          <w:color w:val="000000"/>
          <w:sz w:val="24"/>
          <w:szCs w:val="24"/>
        </w:rPr>
        <w:t>xxx</w:t>
      </w:r>
      <w:r w:rsidRPr="00A47FAD">
        <w:rPr>
          <w:color w:val="000000"/>
          <w:sz w:val="24"/>
          <w:szCs w:val="24"/>
        </w:rPr>
        <w:t>,</w:t>
      </w:r>
    </w:p>
    <w:p w:rsidR="00A47FAD" w:rsidRDefault="00A47FAD" w:rsidP="00A47FA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47FAD">
        <w:rPr>
          <w:color w:val="000000"/>
          <w:sz w:val="24"/>
          <w:szCs w:val="24"/>
        </w:rPr>
        <w:t>3) pozostałe składniki wynagrodzenia według odrębnych decyzji.</w:t>
      </w:r>
    </w:p>
    <w:p w:rsidR="00A47FAD" w:rsidRDefault="00A47FAD" w:rsidP="00A47FAD">
      <w:pPr>
        <w:spacing w:line="360" w:lineRule="auto"/>
        <w:jc w:val="both"/>
        <w:rPr>
          <w:color w:val="000000"/>
          <w:sz w:val="24"/>
        </w:rPr>
      </w:pPr>
    </w:p>
    <w:p w:rsidR="00A47FAD" w:rsidRDefault="00A47FAD" w:rsidP="00A47F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47FAD" w:rsidRDefault="00A47FAD" w:rsidP="00A47FAD">
      <w:pPr>
        <w:keepNext/>
        <w:spacing w:line="360" w:lineRule="auto"/>
        <w:rPr>
          <w:color w:val="000000"/>
          <w:sz w:val="24"/>
        </w:rPr>
      </w:pPr>
    </w:p>
    <w:p w:rsidR="00A47FAD" w:rsidRDefault="00A47FAD" w:rsidP="00A47FA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47FAD">
        <w:rPr>
          <w:color w:val="000000"/>
          <w:sz w:val="24"/>
          <w:szCs w:val="24"/>
        </w:rPr>
        <w:t>Wykonanie zarządzenia powierza się dyrektorowi Wydziału Oświaty.</w:t>
      </w:r>
    </w:p>
    <w:p w:rsidR="00A47FAD" w:rsidRDefault="00A47FAD" w:rsidP="00A47FAD">
      <w:pPr>
        <w:spacing w:line="360" w:lineRule="auto"/>
        <w:jc w:val="both"/>
        <w:rPr>
          <w:color w:val="000000"/>
          <w:sz w:val="24"/>
        </w:rPr>
      </w:pPr>
    </w:p>
    <w:p w:rsidR="00A47FAD" w:rsidRDefault="00A47FAD" w:rsidP="00A47F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47FAD" w:rsidRDefault="00A47FAD" w:rsidP="00A47FAD">
      <w:pPr>
        <w:keepNext/>
        <w:spacing w:line="360" w:lineRule="auto"/>
        <w:rPr>
          <w:color w:val="000000"/>
          <w:sz w:val="24"/>
        </w:rPr>
      </w:pPr>
    </w:p>
    <w:p w:rsidR="00A47FAD" w:rsidRDefault="00A47FAD" w:rsidP="00A47FA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47FAD">
        <w:rPr>
          <w:color w:val="000000"/>
          <w:sz w:val="24"/>
          <w:szCs w:val="24"/>
        </w:rPr>
        <w:t>Zarządzenie wchodzi w życie z dniem podpisania.</w:t>
      </w:r>
    </w:p>
    <w:p w:rsidR="00A47FAD" w:rsidRDefault="00A47FAD" w:rsidP="00A47FAD">
      <w:pPr>
        <w:spacing w:line="360" w:lineRule="auto"/>
        <w:jc w:val="both"/>
        <w:rPr>
          <w:color w:val="000000"/>
          <w:sz w:val="24"/>
        </w:rPr>
      </w:pPr>
    </w:p>
    <w:p w:rsidR="00A47FAD" w:rsidRDefault="00A47FAD" w:rsidP="00A47F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47FAD" w:rsidRDefault="00A47FAD" w:rsidP="00A47F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47FAD" w:rsidRPr="00A47FAD" w:rsidRDefault="00A47FAD" w:rsidP="00A47F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47FAD" w:rsidRPr="00A47FAD" w:rsidSect="00A47FA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6A1" w:rsidRDefault="00B866A1">
      <w:r>
        <w:separator/>
      </w:r>
    </w:p>
  </w:endnote>
  <w:endnote w:type="continuationSeparator" w:id="0">
    <w:p w:rsidR="00B866A1" w:rsidRDefault="00B8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6A1" w:rsidRDefault="00B866A1">
      <w:r>
        <w:separator/>
      </w:r>
    </w:p>
  </w:footnote>
  <w:footnote w:type="continuationSeparator" w:id="0">
    <w:p w:rsidR="00B866A1" w:rsidRDefault="00B8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ierpnia 2020r."/>
    <w:docVar w:name="AktNr" w:val="620/2020/P"/>
    <w:docVar w:name="Sprawa" w:val="nawiązania stosunku pracy z panem Ryszardem Pyssą na stanowisku nauczyciela Zespołu Szkół Komunikacji w Poznaniu, ul. Fredry 13."/>
  </w:docVars>
  <w:rsids>
    <w:rsidRoot w:val="00A47FAD"/>
    <w:rsid w:val="00072485"/>
    <w:rsid w:val="000C07FF"/>
    <w:rsid w:val="000E2E12"/>
    <w:rsid w:val="000E7E57"/>
    <w:rsid w:val="00167A3B"/>
    <w:rsid w:val="002C4925"/>
    <w:rsid w:val="0033078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7FAD"/>
    <w:rsid w:val="00A5209A"/>
    <w:rsid w:val="00AA184A"/>
    <w:rsid w:val="00B866A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B04F3"/>
  <w15:chartTrackingRefBased/>
  <w15:docId w15:val="{0BFA9C96-78BC-45D4-957F-BFE361B0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4</cp:revision>
  <cp:lastPrinted>2003-01-09T12:40:00Z</cp:lastPrinted>
  <dcterms:created xsi:type="dcterms:W3CDTF">2020-08-14T08:52:00Z</dcterms:created>
  <dcterms:modified xsi:type="dcterms:W3CDTF">2021-08-13T09:47:00Z</dcterms:modified>
</cp:coreProperties>
</file>