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A4" w:rsidRPr="00DF1323" w:rsidRDefault="00700DA4" w:rsidP="00765747">
      <w:pPr>
        <w:ind w:left="4248" w:firstLine="708"/>
        <w:rPr>
          <w:b/>
          <w:sz w:val="24"/>
        </w:rPr>
      </w:pPr>
    </w:p>
    <w:p w:rsidR="00700DA4" w:rsidRPr="00DF1323" w:rsidRDefault="00700DA4" w:rsidP="00765747">
      <w:pPr>
        <w:ind w:left="4248" w:firstLine="708"/>
        <w:rPr>
          <w:b/>
          <w:sz w:val="24"/>
        </w:rPr>
      </w:pPr>
    </w:p>
    <w:p w:rsidR="00700DA4" w:rsidRPr="00DF1323" w:rsidRDefault="00700DA4" w:rsidP="009206D6">
      <w:pPr>
        <w:ind w:left="4248" w:firstLine="708"/>
        <w:jc w:val="right"/>
        <w:rPr>
          <w:b/>
        </w:rPr>
      </w:pPr>
      <w:r w:rsidRPr="00DF1323">
        <w:rPr>
          <w:b/>
          <w:sz w:val="24"/>
        </w:rPr>
        <w:tab/>
      </w:r>
      <w:r w:rsidR="00EB6E03">
        <w:rPr>
          <w:b/>
        </w:rPr>
        <w:t>Załącznik do zarządzenia Nr 624</w:t>
      </w:r>
      <w:r w:rsidRPr="00DF1323">
        <w:rPr>
          <w:b/>
        </w:rPr>
        <w:t>/20</w:t>
      </w:r>
      <w:r w:rsidR="00C22180" w:rsidRPr="00DF1323">
        <w:rPr>
          <w:b/>
        </w:rPr>
        <w:t>20</w:t>
      </w:r>
      <w:r w:rsidRPr="00DF1323">
        <w:rPr>
          <w:b/>
        </w:rPr>
        <w:t>/P</w:t>
      </w:r>
    </w:p>
    <w:p w:rsidR="00700DA4" w:rsidRPr="00DF1323" w:rsidRDefault="00700DA4" w:rsidP="00765747">
      <w:pPr>
        <w:ind w:left="1416" w:firstLine="708"/>
        <w:jc w:val="right"/>
        <w:rPr>
          <w:b/>
        </w:rPr>
      </w:pPr>
      <w:r w:rsidRPr="00DF1323">
        <w:rPr>
          <w:b/>
        </w:rPr>
        <w:t>PREZYDENTA MIASTA POZNANIA</w:t>
      </w:r>
    </w:p>
    <w:p w:rsidR="00700DA4" w:rsidRPr="00DF1323" w:rsidRDefault="00700DA4" w:rsidP="009206D6">
      <w:pPr>
        <w:jc w:val="right"/>
        <w:rPr>
          <w:b/>
        </w:rPr>
      </w:pPr>
      <w:r w:rsidRPr="00DF1323">
        <w:rPr>
          <w:b/>
        </w:rPr>
        <w:t xml:space="preserve">z dnia  </w:t>
      </w:r>
      <w:r w:rsidR="00EB6E03">
        <w:rPr>
          <w:b/>
        </w:rPr>
        <w:t xml:space="preserve">18 </w:t>
      </w:r>
      <w:bookmarkStart w:id="0" w:name="_GoBack"/>
      <w:bookmarkEnd w:id="0"/>
      <w:r w:rsidR="00EB6E03">
        <w:rPr>
          <w:b/>
        </w:rPr>
        <w:t>sierpnia</w:t>
      </w:r>
      <w:r w:rsidRPr="00DF1323">
        <w:rPr>
          <w:b/>
        </w:rPr>
        <w:t xml:space="preserve">  20</w:t>
      </w:r>
      <w:r w:rsidR="00C22180" w:rsidRPr="00DF1323">
        <w:rPr>
          <w:b/>
        </w:rPr>
        <w:t>20</w:t>
      </w:r>
      <w:r w:rsidRPr="00DF1323">
        <w:rPr>
          <w:b/>
        </w:rPr>
        <w:t xml:space="preserve"> r.</w:t>
      </w:r>
    </w:p>
    <w:p w:rsidR="00700DA4" w:rsidRPr="00DF1323" w:rsidRDefault="00700DA4" w:rsidP="00765747">
      <w:pPr>
        <w:shd w:val="clear" w:color="auto" w:fill="FFFFFF"/>
        <w:spacing w:line="360" w:lineRule="auto"/>
        <w:ind w:right="19"/>
        <w:jc w:val="center"/>
        <w:rPr>
          <w:b/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ind w:right="19"/>
        <w:jc w:val="center"/>
        <w:rPr>
          <w:b/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ind w:right="19"/>
        <w:jc w:val="center"/>
        <w:rPr>
          <w:b/>
          <w:sz w:val="24"/>
        </w:rPr>
      </w:pPr>
      <w:r w:rsidRPr="00DF1323">
        <w:rPr>
          <w:b/>
          <w:sz w:val="24"/>
        </w:rPr>
        <w:t>REGULAMIN ORGANIZACYJNY</w:t>
      </w:r>
    </w:p>
    <w:p w:rsidR="00700DA4" w:rsidRPr="00DF1323" w:rsidRDefault="00700DA4" w:rsidP="00765747">
      <w:pPr>
        <w:shd w:val="clear" w:color="auto" w:fill="FFFFFF"/>
        <w:spacing w:line="360" w:lineRule="auto"/>
        <w:ind w:right="10"/>
        <w:jc w:val="center"/>
        <w:rPr>
          <w:b/>
          <w:sz w:val="24"/>
        </w:rPr>
      </w:pPr>
      <w:r w:rsidRPr="00DF1323">
        <w:rPr>
          <w:b/>
          <w:sz w:val="24"/>
        </w:rPr>
        <w:t>CENTRUM WSPIERANIA RODZIN „SWOBODA”</w:t>
      </w:r>
    </w:p>
    <w:p w:rsidR="00700DA4" w:rsidRPr="00DF1323" w:rsidRDefault="00700DA4" w:rsidP="00765747">
      <w:pPr>
        <w:shd w:val="clear" w:color="auto" w:fill="FFFFFF"/>
        <w:spacing w:line="360" w:lineRule="auto"/>
        <w:ind w:right="19"/>
        <w:jc w:val="center"/>
        <w:rPr>
          <w:b/>
          <w:sz w:val="24"/>
        </w:rPr>
      </w:pPr>
      <w:r w:rsidRPr="00DF1323">
        <w:rPr>
          <w:b/>
          <w:sz w:val="24"/>
        </w:rPr>
        <w:t>PRZY UL. SWOBODA 59 W POZNANIU</w:t>
      </w:r>
    </w:p>
    <w:p w:rsidR="00700DA4" w:rsidRPr="00DF1323" w:rsidRDefault="00700DA4" w:rsidP="008F22B8">
      <w:pPr>
        <w:rPr>
          <w:sz w:val="24"/>
        </w:rPr>
      </w:pPr>
    </w:p>
    <w:p w:rsidR="00700DA4" w:rsidRPr="00DF1323" w:rsidRDefault="00700DA4" w:rsidP="00765747">
      <w:pPr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>DZIAŁ I</w:t>
      </w:r>
    </w:p>
    <w:p w:rsidR="00700DA4" w:rsidRPr="00DF1323" w:rsidRDefault="00700DA4" w:rsidP="00765747">
      <w:pPr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>POSTANOWIENIA OGÓLNE</w:t>
      </w:r>
    </w:p>
    <w:p w:rsidR="00700DA4" w:rsidRPr="00DF1323" w:rsidRDefault="00700DA4" w:rsidP="00765747">
      <w:pPr>
        <w:shd w:val="clear" w:color="auto" w:fill="FFFFFF"/>
        <w:spacing w:before="422" w:line="360" w:lineRule="auto"/>
        <w:ind w:right="24"/>
        <w:jc w:val="center"/>
        <w:rPr>
          <w:b/>
          <w:sz w:val="24"/>
        </w:rPr>
      </w:pPr>
      <w:r w:rsidRPr="00DF1323">
        <w:rPr>
          <w:b/>
          <w:sz w:val="24"/>
        </w:rPr>
        <w:t>§ 1</w:t>
      </w:r>
    </w:p>
    <w:p w:rsidR="00700DA4" w:rsidRPr="00DF1323" w:rsidRDefault="00700DA4" w:rsidP="00765747">
      <w:pPr>
        <w:shd w:val="clear" w:color="auto" w:fill="FFFFFF"/>
        <w:spacing w:before="115" w:line="360" w:lineRule="auto"/>
        <w:ind w:right="5"/>
        <w:jc w:val="both"/>
        <w:rPr>
          <w:spacing w:val="-1"/>
          <w:sz w:val="24"/>
        </w:rPr>
      </w:pPr>
      <w:r w:rsidRPr="00DF1323">
        <w:rPr>
          <w:spacing w:val="-1"/>
          <w:sz w:val="24"/>
        </w:rPr>
        <w:t xml:space="preserve">Regulamin Organizacyjny Centrum Wspierania Rodzin „Swoboda” w Poznaniu, zwanego </w:t>
      </w:r>
      <w:r w:rsidRPr="00DF1323">
        <w:rPr>
          <w:spacing w:val="-1"/>
          <w:sz w:val="24"/>
        </w:rPr>
        <w:br/>
        <w:t xml:space="preserve">w </w:t>
      </w:r>
      <w:r w:rsidRPr="00DF1323">
        <w:rPr>
          <w:sz w:val="24"/>
        </w:rPr>
        <w:t>dalszej części Centrum, określa: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6"/>
          <w:sz w:val="24"/>
        </w:rPr>
      </w:pPr>
      <w:r w:rsidRPr="00DF1323">
        <w:rPr>
          <w:spacing w:val="-1"/>
          <w:sz w:val="24"/>
        </w:rPr>
        <w:t>podstawy prawne działania Centrum;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0"/>
          <w:sz w:val="24"/>
        </w:rPr>
      </w:pPr>
      <w:r w:rsidRPr="00DF1323">
        <w:rPr>
          <w:spacing w:val="-1"/>
          <w:sz w:val="24"/>
        </w:rPr>
        <w:t>organizację pracy Centrum;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0"/>
          <w:sz w:val="24"/>
        </w:rPr>
      </w:pPr>
      <w:r w:rsidRPr="00DF1323">
        <w:rPr>
          <w:spacing w:val="-1"/>
          <w:sz w:val="24"/>
        </w:rPr>
        <w:t>organizację i zasady działania Placówki Opiekuńczo-Wychowawczej;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1"/>
          <w:sz w:val="24"/>
        </w:rPr>
      </w:pPr>
      <w:r w:rsidRPr="00DF1323">
        <w:rPr>
          <w:spacing w:val="-1"/>
          <w:sz w:val="24"/>
        </w:rPr>
        <w:t>organizację i zasady działania Klubu dla Rodzin Zastępczych;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1"/>
          <w:sz w:val="24"/>
        </w:rPr>
      </w:pPr>
      <w:r w:rsidRPr="00DF1323">
        <w:rPr>
          <w:spacing w:val="-1"/>
          <w:sz w:val="24"/>
        </w:rPr>
        <w:t>organizację i zasady działania Klubu Dobrych Rodziców</w:t>
      </w:r>
      <w:r w:rsidRPr="00DF1323">
        <w:rPr>
          <w:sz w:val="24"/>
        </w:rPr>
        <w:t>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1"/>
          <w:sz w:val="24"/>
        </w:rPr>
      </w:pPr>
      <w:r w:rsidRPr="00DF1323">
        <w:rPr>
          <w:spacing w:val="-1"/>
          <w:sz w:val="24"/>
        </w:rPr>
        <w:t>organizację i zasady działania Okna życia;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1"/>
          <w:sz w:val="24"/>
        </w:rPr>
      </w:pPr>
      <w:r w:rsidRPr="00DF1323">
        <w:rPr>
          <w:sz w:val="24"/>
        </w:rPr>
        <w:t>zasady gospodarki finansowej;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1"/>
          <w:sz w:val="24"/>
        </w:rPr>
      </w:pPr>
      <w:r w:rsidRPr="00DF1323">
        <w:rPr>
          <w:sz w:val="24"/>
        </w:rPr>
        <w:t>tryb załatwiania skarg i wniosków;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4"/>
          <w:sz w:val="24"/>
        </w:rPr>
      </w:pPr>
      <w:r w:rsidRPr="00DF1323">
        <w:rPr>
          <w:sz w:val="24"/>
        </w:rPr>
        <w:t>wewnętrzne akty prawne Centrum;</w:t>
      </w:r>
    </w:p>
    <w:p w:rsidR="0017387D" w:rsidRDefault="00700DA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993" w:hanging="426"/>
        <w:jc w:val="both"/>
        <w:rPr>
          <w:spacing w:val="-11"/>
          <w:sz w:val="24"/>
        </w:rPr>
      </w:pPr>
      <w:r w:rsidRPr="00DF1323">
        <w:rPr>
          <w:sz w:val="24"/>
        </w:rPr>
        <w:t>kontrolę wewnętrzną i zewnętrzną.</w:t>
      </w:r>
    </w:p>
    <w:p w:rsidR="00700DA4" w:rsidRPr="00DF1323" w:rsidRDefault="00700DA4" w:rsidP="00765747">
      <w:pPr>
        <w:rPr>
          <w:sz w:val="24"/>
        </w:rPr>
      </w:pPr>
    </w:p>
    <w:p w:rsidR="00700DA4" w:rsidRPr="00DF1323" w:rsidRDefault="00700DA4" w:rsidP="003E7404">
      <w:pPr>
        <w:spacing w:line="360" w:lineRule="auto"/>
        <w:jc w:val="center"/>
        <w:rPr>
          <w:b/>
          <w:spacing w:val="-3"/>
          <w:sz w:val="24"/>
        </w:rPr>
      </w:pPr>
      <w:r w:rsidRPr="00DF1323">
        <w:rPr>
          <w:b/>
          <w:spacing w:val="-3"/>
          <w:sz w:val="24"/>
        </w:rPr>
        <w:t>§ 2</w:t>
      </w:r>
    </w:p>
    <w:p w:rsidR="00700DA4" w:rsidRPr="00DF1323" w:rsidRDefault="00700DA4" w:rsidP="003E7404">
      <w:pPr>
        <w:shd w:val="clear" w:color="auto" w:fill="FFFFFF"/>
        <w:spacing w:before="130" w:line="360" w:lineRule="auto"/>
        <w:ind w:left="5"/>
        <w:rPr>
          <w:spacing w:val="-1"/>
          <w:sz w:val="24"/>
        </w:rPr>
      </w:pPr>
      <w:r w:rsidRPr="00DF1323">
        <w:rPr>
          <w:spacing w:val="-1"/>
          <w:sz w:val="24"/>
        </w:rPr>
        <w:t>Ilekroć w Regulaminie, bez bliższego określenia, mowa jest o:</w:t>
      </w:r>
    </w:p>
    <w:p w:rsidR="0017387D" w:rsidRDefault="00700DA4">
      <w:pPr>
        <w:numPr>
          <w:ilvl w:val="0"/>
          <w:numId w:val="2"/>
        </w:numPr>
        <w:shd w:val="clear" w:color="auto" w:fill="FFFFFF"/>
        <w:tabs>
          <w:tab w:val="clear" w:pos="360"/>
          <w:tab w:val="num" w:pos="993"/>
        </w:tabs>
        <w:spacing w:before="130"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 xml:space="preserve">Mieście – należy przez to rozumieć Miasto Poznań, będące gminą w rozumieniu ustawy </w:t>
      </w:r>
      <w:r w:rsidRPr="00DF1323">
        <w:rPr>
          <w:sz w:val="24"/>
        </w:rPr>
        <w:br/>
        <w:t xml:space="preserve">o samorządzie gminnym oraz miastem na prawach powiatu w rozumieniu ustawy </w:t>
      </w:r>
      <w:r w:rsidRPr="00DF1323">
        <w:rPr>
          <w:sz w:val="24"/>
        </w:rPr>
        <w:br/>
        <w:t>o samorządzie powiatowym;</w:t>
      </w:r>
    </w:p>
    <w:p w:rsidR="0017387D" w:rsidRDefault="00700DA4">
      <w:pPr>
        <w:numPr>
          <w:ilvl w:val="0"/>
          <w:numId w:val="2"/>
        </w:numPr>
        <w:shd w:val="clear" w:color="auto" w:fill="FFFFFF"/>
        <w:tabs>
          <w:tab w:val="clear" w:pos="360"/>
          <w:tab w:val="num" w:pos="993"/>
        </w:tabs>
        <w:spacing w:before="130"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 xml:space="preserve">Centrum – należy przez to rozumieć Centrum Wspierania Rodzin „Swoboda” </w:t>
      </w:r>
      <w:r w:rsidRPr="00DF1323">
        <w:rPr>
          <w:sz w:val="24"/>
        </w:rPr>
        <w:lastRenderedPageBreak/>
        <w:t xml:space="preserve">przy </w:t>
      </w:r>
      <w:r w:rsidR="00DB7AA4">
        <w:rPr>
          <w:sz w:val="24"/>
        </w:rPr>
        <w:t> </w:t>
      </w:r>
      <w:r w:rsidRPr="00DF1323">
        <w:rPr>
          <w:sz w:val="24"/>
        </w:rPr>
        <w:t>ul. Swoboda 59 w Poznaniu;</w:t>
      </w:r>
    </w:p>
    <w:p w:rsidR="0017387D" w:rsidRDefault="00700DA4">
      <w:pPr>
        <w:widowControl/>
        <w:numPr>
          <w:ilvl w:val="0"/>
          <w:numId w:val="2"/>
        </w:numPr>
        <w:tabs>
          <w:tab w:val="clear" w:pos="360"/>
          <w:tab w:val="num" w:pos="993"/>
        </w:tabs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 xml:space="preserve">Placówce Opiekuńczo-Wychowawczej – należy przez to rozumieć placówkę opiekuńczo-wychowawczą </w:t>
      </w:r>
      <w:r w:rsidR="0017387D">
        <w:rPr>
          <w:sz w:val="24"/>
        </w:rPr>
        <w:t xml:space="preserve">wchodzącą w skład Centrum, </w:t>
      </w:r>
      <w:r w:rsidRPr="00DF1323">
        <w:rPr>
          <w:sz w:val="24"/>
        </w:rPr>
        <w:t>łączącą zadania placówek typu socjalizacyjnego i</w:t>
      </w:r>
      <w:r w:rsidR="00DB7AA4">
        <w:rPr>
          <w:sz w:val="24"/>
        </w:rPr>
        <w:t> </w:t>
      </w:r>
      <w:r w:rsidRPr="00DF1323">
        <w:rPr>
          <w:sz w:val="24"/>
        </w:rPr>
        <w:t>interwencyjnego w myśl przepisów ustawy z dnia 9</w:t>
      </w:r>
      <w:r w:rsidR="00DF6FFF">
        <w:rPr>
          <w:sz w:val="24"/>
        </w:rPr>
        <w:t> </w:t>
      </w:r>
      <w:r w:rsidRPr="00DF1323">
        <w:rPr>
          <w:sz w:val="24"/>
        </w:rPr>
        <w:t>czerwca 2011 r. o wspieraniu rodziny i systemie pieczy zastępczej; zwaną dalej Placówką;</w:t>
      </w:r>
    </w:p>
    <w:p w:rsidR="0017387D" w:rsidRDefault="00700DA4">
      <w:pPr>
        <w:widowControl/>
        <w:numPr>
          <w:ilvl w:val="0"/>
          <w:numId w:val="2"/>
        </w:numPr>
        <w:tabs>
          <w:tab w:val="clear" w:pos="360"/>
          <w:tab w:val="num" w:pos="993"/>
        </w:tabs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Klubie dla Rodzin Zastępczych – należy przez to rozumieć podmiot realizujący między innymi zadania organizatora rodzinnej pieczy zastępczej, zgodnie z</w:t>
      </w:r>
      <w:r w:rsidR="00DB7AA4">
        <w:rPr>
          <w:sz w:val="24"/>
        </w:rPr>
        <w:t> </w:t>
      </w:r>
      <w:r w:rsidRPr="00DF1323">
        <w:rPr>
          <w:sz w:val="24"/>
        </w:rPr>
        <w:t>przepisami ustawy z</w:t>
      </w:r>
      <w:r w:rsidR="00D05BB0">
        <w:rPr>
          <w:sz w:val="24"/>
        </w:rPr>
        <w:t> </w:t>
      </w:r>
      <w:r w:rsidRPr="00DF1323">
        <w:rPr>
          <w:sz w:val="24"/>
        </w:rPr>
        <w:t>dnia 9 czerwca 2011 r. o wspieraniu rodziny i systemie pieczy zastępczej oraz</w:t>
      </w:r>
      <w:r w:rsidR="00D05BB0">
        <w:rPr>
          <w:sz w:val="24"/>
        </w:rPr>
        <w:t> </w:t>
      </w:r>
      <w:r w:rsidRPr="00DF1323">
        <w:rPr>
          <w:sz w:val="24"/>
        </w:rPr>
        <w:t>zarządzenia Prezydenta Miasta Poznania w sprawie wyznaczenia organizatora rodzinnej pieczy zastępczej w powiecie grodzkim Poznań; zwany dalej KdRZ;</w:t>
      </w:r>
    </w:p>
    <w:p w:rsidR="0017387D" w:rsidRDefault="00700DA4">
      <w:pPr>
        <w:widowControl/>
        <w:numPr>
          <w:ilvl w:val="0"/>
          <w:numId w:val="2"/>
        </w:numPr>
        <w:tabs>
          <w:tab w:val="clear" w:pos="360"/>
          <w:tab w:val="num" w:pos="993"/>
        </w:tabs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Klubie Dobrych Rodziców – należy przez to rozumieć podmiot wsp</w:t>
      </w:r>
      <w:r w:rsidR="00D05BB0">
        <w:rPr>
          <w:sz w:val="24"/>
        </w:rPr>
        <w:t>ie</w:t>
      </w:r>
      <w:r w:rsidRPr="00DF1323">
        <w:rPr>
          <w:sz w:val="24"/>
        </w:rPr>
        <w:t>r</w:t>
      </w:r>
      <w:r w:rsidR="00D05BB0">
        <w:rPr>
          <w:sz w:val="24"/>
        </w:rPr>
        <w:t>ający</w:t>
      </w:r>
      <w:r w:rsidRPr="00DF1323">
        <w:rPr>
          <w:sz w:val="24"/>
        </w:rPr>
        <w:t xml:space="preserve"> dzieci i</w:t>
      </w:r>
      <w:r w:rsidR="00D05BB0">
        <w:rPr>
          <w:sz w:val="24"/>
        </w:rPr>
        <w:t> </w:t>
      </w:r>
      <w:r w:rsidRPr="00DF1323">
        <w:rPr>
          <w:sz w:val="24"/>
        </w:rPr>
        <w:t>rodzin</w:t>
      </w:r>
      <w:r w:rsidR="00D05BB0">
        <w:rPr>
          <w:sz w:val="24"/>
        </w:rPr>
        <w:t>y</w:t>
      </w:r>
      <w:r w:rsidRPr="00DF1323">
        <w:rPr>
          <w:sz w:val="24"/>
        </w:rPr>
        <w:t xml:space="preserve"> naturaln</w:t>
      </w:r>
      <w:r w:rsidR="00D05BB0">
        <w:rPr>
          <w:sz w:val="24"/>
        </w:rPr>
        <w:t>e</w:t>
      </w:r>
      <w:r w:rsidRPr="00DF1323">
        <w:rPr>
          <w:sz w:val="24"/>
        </w:rPr>
        <w:t xml:space="preserve"> przeżywając</w:t>
      </w:r>
      <w:r w:rsidR="00D05BB0">
        <w:rPr>
          <w:sz w:val="24"/>
        </w:rPr>
        <w:t>e</w:t>
      </w:r>
      <w:r w:rsidRPr="00DF1323">
        <w:rPr>
          <w:sz w:val="24"/>
        </w:rPr>
        <w:t xml:space="preserve"> trudności w sprawowaniu funkcji opiekuńczo-wychowawczej; zwany dalej KDR; </w:t>
      </w:r>
    </w:p>
    <w:p w:rsidR="0017387D" w:rsidRDefault="00700DA4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782"/>
          <w:tab w:val="num" w:pos="993"/>
        </w:tabs>
        <w:autoSpaceDE/>
        <w:autoSpaceDN/>
        <w:adjustRightInd/>
        <w:spacing w:line="360" w:lineRule="auto"/>
        <w:ind w:left="993" w:right="73" w:hanging="426"/>
        <w:jc w:val="both"/>
        <w:rPr>
          <w:sz w:val="24"/>
        </w:rPr>
      </w:pPr>
      <w:r w:rsidRPr="00DF1323">
        <w:rPr>
          <w:sz w:val="24"/>
        </w:rPr>
        <w:t>Centrum Usług Wspólnych w Poznaniu – należy przez to rozumieć podmiot obsługujący Centrum Wspierania Rodzin „Swoboda” w zakresie zadań administracyjnych, finansowych i organizacyjnych określonych przez Statut Centrum Usług Wspólnych</w:t>
      </w:r>
      <w:r w:rsidR="00D05BB0">
        <w:rPr>
          <w:sz w:val="24"/>
        </w:rPr>
        <w:t xml:space="preserve">. </w:t>
      </w:r>
    </w:p>
    <w:p w:rsidR="0017387D" w:rsidRDefault="00700DA4">
      <w:pPr>
        <w:numPr>
          <w:ilvl w:val="0"/>
          <w:numId w:val="2"/>
        </w:numPr>
        <w:shd w:val="clear" w:color="auto" w:fill="FFFFFF"/>
        <w:tabs>
          <w:tab w:val="clear" w:pos="360"/>
          <w:tab w:val="num" w:pos="993"/>
        </w:tabs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Regulaminie – należy przez to rozumieć Regulamin Organizacyjny Centrum Wspierania Rodzin „Swoboda” przy ul. Swoboda 59 w Poznaniu.</w:t>
      </w:r>
    </w:p>
    <w:p w:rsidR="00700DA4" w:rsidRPr="00DF1323" w:rsidRDefault="00700DA4" w:rsidP="00765747">
      <w:pPr>
        <w:shd w:val="clear" w:color="auto" w:fill="FFFFFF"/>
        <w:rPr>
          <w:sz w:val="24"/>
        </w:rPr>
      </w:pPr>
    </w:p>
    <w:p w:rsidR="00700DA4" w:rsidRPr="00DF1323" w:rsidRDefault="00700DA4" w:rsidP="0046151D">
      <w:pPr>
        <w:shd w:val="clear" w:color="auto" w:fill="FFFFFF"/>
        <w:spacing w:line="360" w:lineRule="auto"/>
        <w:ind w:right="29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</w:p>
    <w:p w:rsidR="00700DA4" w:rsidRPr="00DF1323" w:rsidRDefault="00700DA4" w:rsidP="001126F6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ind w:left="360" w:hanging="360"/>
        <w:jc w:val="both"/>
        <w:rPr>
          <w:spacing w:val="-13"/>
          <w:sz w:val="24"/>
        </w:rPr>
      </w:pPr>
      <w:r w:rsidRPr="00DF1323">
        <w:rPr>
          <w:sz w:val="24"/>
        </w:rPr>
        <w:t xml:space="preserve">Centrum jest jednostką organizacyjną Miasta działającą w obszarze wspierania rodziny </w:t>
      </w:r>
      <w:r w:rsidRPr="00DF1323">
        <w:rPr>
          <w:sz w:val="24"/>
        </w:rPr>
        <w:br/>
        <w:t>i systemu pieczy zastępczej poprzez:</w:t>
      </w:r>
    </w:p>
    <w:p w:rsidR="0017387D" w:rsidRDefault="005A758C">
      <w:pPr>
        <w:pStyle w:val="Akapitzlist"/>
        <w:widowControl/>
        <w:numPr>
          <w:ilvl w:val="0"/>
          <w:numId w:val="84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  <w:szCs w:val="24"/>
        </w:rPr>
      </w:pPr>
      <w:r w:rsidRPr="005A758C">
        <w:rPr>
          <w:sz w:val="24"/>
          <w:szCs w:val="24"/>
        </w:rPr>
        <w:t>Placówkę, łączącą zadania placówek typu socjalizacyjnego i interwencyjnego;</w:t>
      </w:r>
    </w:p>
    <w:p w:rsidR="0017387D" w:rsidRDefault="005A758C">
      <w:pPr>
        <w:pStyle w:val="Akapitzlist"/>
        <w:widowControl/>
        <w:numPr>
          <w:ilvl w:val="0"/>
          <w:numId w:val="84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  <w:szCs w:val="24"/>
        </w:rPr>
      </w:pPr>
      <w:r w:rsidRPr="005A758C">
        <w:rPr>
          <w:rFonts w:eastAsia="Batang"/>
          <w:sz w:val="24"/>
          <w:szCs w:val="24"/>
          <w:lang w:eastAsia="ko-KR"/>
        </w:rPr>
        <w:t xml:space="preserve">KdRZ, realizujący </w:t>
      </w:r>
      <w:r w:rsidRPr="005A758C">
        <w:rPr>
          <w:sz w:val="24"/>
          <w:szCs w:val="24"/>
        </w:rPr>
        <w:t>zadania organizatora rodzinnej pieczy zastępczej oraz inne działania na rzecz rodzinnej pieczy zastępczej;</w:t>
      </w:r>
    </w:p>
    <w:p w:rsidR="0017387D" w:rsidRDefault="005A758C">
      <w:pPr>
        <w:pStyle w:val="Akapitzlist"/>
        <w:widowControl/>
        <w:numPr>
          <w:ilvl w:val="0"/>
          <w:numId w:val="84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  <w:szCs w:val="24"/>
        </w:rPr>
      </w:pPr>
      <w:r w:rsidRPr="005A758C">
        <w:rPr>
          <w:rFonts w:eastAsia="Batang"/>
          <w:sz w:val="24"/>
          <w:szCs w:val="24"/>
          <w:lang w:eastAsia="ko-KR"/>
        </w:rPr>
        <w:t>KDR, zapewniający wsparcie dzieciom i rodzinom naturalnym przeżywającym trudności w wypełnianiu funkcji opiekuńczo-wychowawczych</w:t>
      </w:r>
      <w:r w:rsidRPr="005A758C">
        <w:rPr>
          <w:sz w:val="24"/>
          <w:szCs w:val="24"/>
        </w:rPr>
        <w:t>.</w:t>
      </w:r>
    </w:p>
    <w:p w:rsidR="00700DA4" w:rsidRPr="00DF1323" w:rsidRDefault="00700DA4" w:rsidP="0076574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F1323">
        <w:rPr>
          <w:sz w:val="24"/>
          <w:szCs w:val="24"/>
        </w:rPr>
        <w:t xml:space="preserve">2. Centrum może prowadzić działania w obszarze pomocy społecznej oraz </w:t>
      </w:r>
      <w:r w:rsidRPr="00DF1323">
        <w:rPr>
          <w:snapToGrid w:val="0"/>
          <w:sz w:val="24"/>
          <w:szCs w:val="24"/>
        </w:rPr>
        <w:t>na rzecz rodziny, macierzyństwa, rodzicielstwa, upowszechniania i ochrony praw dziecka,</w:t>
      </w:r>
      <w:r w:rsidRPr="00DF1323">
        <w:rPr>
          <w:sz w:val="24"/>
          <w:szCs w:val="24"/>
        </w:rPr>
        <w:t xml:space="preserve"> w szczególności służące ochronie życia i zdrowia dzieci w sytuacjach tego wymagających, np. poprzez </w:t>
      </w:r>
      <w:r w:rsidR="004E3BE1">
        <w:rPr>
          <w:sz w:val="24"/>
          <w:szCs w:val="24"/>
        </w:rPr>
        <w:t>O</w:t>
      </w:r>
      <w:r w:rsidRPr="00DF1323">
        <w:rPr>
          <w:sz w:val="24"/>
          <w:szCs w:val="24"/>
        </w:rPr>
        <w:t xml:space="preserve">kno życia. </w:t>
      </w:r>
    </w:p>
    <w:p w:rsidR="00700DA4" w:rsidRPr="00DF1323" w:rsidRDefault="00700DA4">
      <w:pPr>
        <w:shd w:val="clear" w:color="auto" w:fill="FFFFFF"/>
        <w:tabs>
          <w:tab w:val="left" w:pos="9000"/>
        </w:tabs>
        <w:spacing w:line="360" w:lineRule="auto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lastRenderedPageBreak/>
        <w:t>DZIAŁ II</w:t>
      </w:r>
    </w:p>
    <w:p w:rsidR="00700DA4" w:rsidRPr="00DF1323" w:rsidRDefault="00700DA4">
      <w:pPr>
        <w:shd w:val="clear" w:color="auto" w:fill="FFFFFF"/>
        <w:tabs>
          <w:tab w:val="left" w:pos="9000"/>
        </w:tabs>
        <w:spacing w:line="360" w:lineRule="auto"/>
        <w:ind w:right="1" w:firstLine="298"/>
        <w:jc w:val="center"/>
        <w:rPr>
          <w:b/>
          <w:sz w:val="24"/>
        </w:rPr>
      </w:pPr>
      <w:r w:rsidRPr="00DF1323">
        <w:rPr>
          <w:b/>
          <w:sz w:val="24"/>
        </w:rPr>
        <w:t>ORGANIZACJA PRACY CENTRUM</w:t>
      </w:r>
    </w:p>
    <w:p w:rsidR="00700DA4" w:rsidRPr="00DF1323" w:rsidRDefault="00700DA4" w:rsidP="00CE5D8F">
      <w:pPr>
        <w:shd w:val="clear" w:color="auto" w:fill="FFFFFF"/>
        <w:spacing w:line="360" w:lineRule="auto"/>
        <w:ind w:left="1826" w:right="1" w:firstLine="298"/>
        <w:jc w:val="center"/>
        <w:rPr>
          <w:sz w:val="24"/>
        </w:rPr>
      </w:pPr>
    </w:p>
    <w:p w:rsidR="00700DA4" w:rsidRPr="00DF1323" w:rsidRDefault="00700DA4">
      <w:pPr>
        <w:shd w:val="clear" w:color="auto" w:fill="FFFFFF"/>
        <w:spacing w:line="360" w:lineRule="auto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 xml:space="preserve">§ </w:t>
      </w:r>
      <w:r w:rsidR="00C22180" w:rsidRPr="00DF1323">
        <w:rPr>
          <w:b/>
          <w:sz w:val="24"/>
        </w:rPr>
        <w:t>4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pacing w:val="-2"/>
          <w:sz w:val="24"/>
        </w:rPr>
        <w:t>W celu prawidłowej realizacji zadań w Centrum zatrudnia się następujące osoby:</w:t>
      </w:r>
    </w:p>
    <w:p w:rsidR="0017387D" w:rsidRDefault="00700DA4">
      <w:pPr>
        <w:numPr>
          <w:ilvl w:val="0"/>
          <w:numId w:val="5"/>
        </w:numPr>
        <w:tabs>
          <w:tab w:val="clear" w:pos="1080"/>
          <w:tab w:val="num" w:pos="1134"/>
        </w:tabs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dyrektora, który jest zatrudniany i zwalniany przez Prezydenta Miasta Poznania;</w:t>
      </w:r>
    </w:p>
    <w:p w:rsidR="0017387D" w:rsidRDefault="00700DA4">
      <w:pPr>
        <w:numPr>
          <w:ilvl w:val="0"/>
          <w:numId w:val="5"/>
        </w:numPr>
        <w:tabs>
          <w:tab w:val="clear" w:pos="1080"/>
          <w:tab w:val="num" w:pos="1134"/>
        </w:tabs>
        <w:spacing w:line="360" w:lineRule="auto"/>
        <w:ind w:left="993" w:hanging="426"/>
        <w:jc w:val="both"/>
        <w:rPr>
          <w:sz w:val="24"/>
        </w:rPr>
      </w:pPr>
      <w:r w:rsidRPr="00DF1323">
        <w:rPr>
          <w:spacing w:val="-1"/>
          <w:sz w:val="24"/>
        </w:rPr>
        <w:t>zastępcę dyrektora;</w:t>
      </w:r>
    </w:p>
    <w:p w:rsidR="0017387D" w:rsidRDefault="00700DA4">
      <w:pPr>
        <w:numPr>
          <w:ilvl w:val="0"/>
          <w:numId w:val="5"/>
        </w:numPr>
        <w:tabs>
          <w:tab w:val="clear" w:pos="1080"/>
          <w:tab w:val="num" w:pos="1134"/>
        </w:tabs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 xml:space="preserve">pracowników posiadających określone wykształcenie kierunkowe, kwalifikacje </w:t>
      </w:r>
      <w:r w:rsidRPr="00DF1323">
        <w:rPr>
          <w:sz w:val="24"/>
        </w:rPr>
        <w:br/>
        <w:t>i staż pracy, zgodnie z przepisami ustawy z dnia 9 czerwca 2011 r. o wspieraniu rodziny i systemie pieczy zastępczej.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 xml:space="preserve">Dyrektor jednostki reprezentuje Centrum na zewnątrz, jest przełożonym służbowym wszystkich pracowników placówki. 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 xml:space="preserve">Dyrektor Centrum jest jednocześnie dyrektorem Placówki. 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>Zastępca dyrektora bezpośrednio nadzoruje funkcjonowanie komórek organizacyjnych wskazanych w schemacie struktury organizacyjnej (załącznik nr 1 do Regulaminu) oraz</w:t>
      </w:r>
      <w:r w:rsidR="00D05BB0">
        <w:rPr>
          <w:sz w:val="24"/>
        </w:rPr>
        <w:t> </w:t>
      </w:r>
      <w:r w:rsidRPr="00DF1323">
        <w:rPr>
          <w:sz w:val="24"/>
        </w:rPr>
        <w:t>wykonuje zadania zlecone przez dyrektora, a ponadto zastępuje dyrektora podczas jego nieobecności.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>Schemat struktury organizacyjnej Centrum oraz zasady hierarchicznego podporządkowania przedstawia załącznik nr 1 do Regulaminu.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>Praca w Centrum prowadzona jest na podstawie rocznego planu pracy.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>Szczegółowe zakresy czynności dla poszczególnych stanowisk pracy ustala dyrektor Centrum.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Wykaz etatów Centrum przedstawia załącznik nr 2 do Regulaminu.</w:t>
      </w:r>
    </w:p>
    <w:p w:rsidR="00700DA4" w:rsidRPr="00DF1323" w:rsidRDefault="00700DA4" w:rsidP="003430D4">
      <w:pPr>
        <w:numPr>
          <w:ilvl w:val="0"/>
          <w:numId w:val="4"/>
        </w:numPr>
        <w:tabs>
          <w:tab w:val="clear" w:pos="720"/>
          <w:tab w:val="num" w:pos="365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>Rodzaj stanowisk pracy oraz ich podział na etaty ustala się w planach pracy na dany rok kalendarzowy na podstawie:</w:t>
      </w:r>
    </w:p>
    <w:p w:rsidR="0017387D" w:rsidRDefault="00700DA4">
      <w:pPr>
        <w:pStyle w:val="Tekstpodstawowywcity2"/>
        <w:numPr>
          <w:ilvl w:val="0"/>
          <w:numId w:val="22"/>
        </w:numPr>
        <w:tabs>
          <w:tab w:val="clear" w:pos="720"/>
          <w:tab w:val="clear" w:pos="1440"/>
          <w:tab w:val="num" w:pos="993"/>
        </w:tabs>
        <w:ind w:left="993" w:hanging="426"/>
      </w:pPr>
      <w:r w:rsidRPr="00DF1323">
        <w:t>potrzeb wynikających z realizowanych zadań;</w:t>
      </w:r>
    </w:p>
    <w:p w:rsidR="0017387D" w:rsidRDefault="00700DA4">
      <w:pPr>
        <w:pStyle w:val="Tekstpodstawowywcity2"/>
        <w:numPr>
          <w:ilvl w:val="0"/>
          <w:numId w:val="22"/>
        </w:numPr>
        <w:tabs>
          <w:tab w:val="clear" w:pos="720"/>
          <w:tab w:val="clear" w:pos="1440"/>
          <w:tab w:val="num" w:pos="993"/>
        </w:tabs>
        <w:ind w:left="993" w:hanging="426"/>
      </w:pPr>
      <w:r w:rsidRPr="00DF1323">
        <w:t>potrzeb wynikających z utrzymania wymaganych standardów usług świadczonych w</w:t>
      </w:r>
      <w:r w:rsidR="00DB7AA4">
        <w:t> </w:t>
      </w:r>
      <w:r w:rsidRPr="00DF1323">
        <w:t>Placówce wynikających z przepisów prawa powszechnie obowiązującego;</w:t>
      </w:r>
    </w:p>
    <w:p w:rsidR="00D05BB0" w:rsidRDefault="00700DA4" w:rsidP="008F22B8">
      <w:pPr>
        <w:pStyle w:val="Tekstpodstawowywcity2"/>
        <w:numPr>
          <w:ilvl w:val="0"/>
          <w:numId w:val="22"/>
        </w:numPr>
        <w:tabs>
          <w:tab w:val="clear" w:pos="720"/>
          <w:tab w:val="clear" w:pos="1440"/>
          <w:tab w:val="num" w:pos="993"/>
        </w:tabs>
        <w:ind w:left="993" w:hanging="426"/>
      </w:pPr>
      <w:r w:rsidRPr="00DF1323">
        <w:t>posiadanych środków finansowych.</w:t>
      </w:r>
    </w:p>
    <w:p w:rsidR="008F22B8" w:rsidRPr="008F22B8" w:rsidRDefault="008F22B8" w:rsidP="008F22B8">
      <w:pPr>
        <w:pStyle w:val="Tekstpodstawowywcity2"/>
        <w:numPr>
          <w:ilvl w:val="0"/>
          <w:numId w:val="22"/>
        </w:numPr>
        <w:tabs>
          <w:tab w:val="clear" w:pos="720"/>
          <w:tab w:val="clear" w:pos="1440"/>
          <w:tab w:val="num" w:pos="993"/>
        </w:tabs>
        <w:ind w:left="993" w:hanging="426"/>
      </w:pPr>
    </w:p>
    <w:p w:rsidR="00700DA4" w:rsidRPr="00DF1323" w:rsidRDefault="00700DA4" w:rsidP="00765747">
      <w:pPr>
        <w:shd w:val="clear" w:color="auto" w:fill="FFFFFF"/>
        <w:spacing w:line="360" w:lineRule="auto"/>
        <w:ind w:left="4555"/>
        <w:rPr>
          <w:b/>
          <w:sz w:val="24"/>
        </w:rPr>
      </w:pPr>
      <w:r w:rsidRPr="00DF1323">
        <w:rPr>
          <w:b/>
          <w:sz w:val="24"/>
        </w:rPr>
        <w:t xml:space="preserve">§ </w:t>
      </w:r>
      <w:r w:rsidR="00C22180" w:rsidRPr="00DF1323">
        <w:rPr>
          <w:b/>
          <w:sz w:val="24"/>
        </w:rPr>
        <w:t>5</w:t>
      </w:r>
    </w:p>
    <w:p w:rsidR="00700DA4" w:rsidRPr="00DF1323" w:rsidRDefault="00700DA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W skład Centrum wchodzą następujące komórki organizacyjne i stanowiska:</w:t>
      </w:r>
    </w:p>
    <w:p w:rsidR="0017387D" w:rsidRDefault="005A758C">
      <w:pPr>
        <w:pStyle w:val="Akapitzlist"/>
        <w:numPr>
          <w:ilvl w:val="2"/>
          <w:numId w:val="80"/>
        </w:numPr>
        <w:shd w:val="clear" w:color="auto" w:fill="FFFFFF"/>
        <w:spacing w:line="360" w:lineRule="auto"/>
        <w:ind w:left="993" w:hanging="426"/>
        <w:jc w:val="both"/>
        <w:rPr>
          <w:sz w:val="24"/>
        </w:rPr>
      </w:pPr>
      <w:r w:rsidRPr="005A758C">
        <w:rPr>
          <w:sz w:val="24"/>
        </w:rPr>
        <w:t>KDR;</w:t>
      </w:r>
    </w:p>
    <w:p w:rsidR="0017387D" w:rsidRDefault="005A758C">
      <w:pPr>
        <w:pStyle w:val="Akapitzlist"/>
        <w:numPr>
          <w:ilvl w:val="2"/>
          <w:numId w:val="80"/>
        </w:numPr>
        <w:shd w:val="clear" w:color="auto" w:fill="FFFFFF"/>
        <w:spacing w:line="360" w:lineRule="auto"/>
        <w:ind w:left="993" w:hanging="426"/>
        <w:jc w:val="both"/>
        <w:rPr>
          <w:sz w:val="24"/>
        </w:rPr>
      </w:pPr>
      <w:r w:rsidRPr="005A758C">
        <w:rPr>
          <w:sz w:val="24"/>
        </w:rPr>
        <w:t>KdRZ:</w:t>
      </w:r>
    </w:p>
    <w:p w:rsidR="0017387D" w:rsidRDefault="005A758C">
      <w:pPr>
        <w:pStyle w:val="Akapitzlist"/>
        <w:numPr>
          <w:ilvl w:val="0"/>
          <w:numId w:val="82"/>
        </w:numPr>
        <w:shd w:val="clear" w:color="auto" w:fill="FFFFFF"/>
        <w:spacing w:line="360" w:lineRule="auto"/>
        <w:ind w:hanging="11"/>
        <w:jc w:val="both"/>
        <w:rPr>
          <w:sz w:val="24"/>
        </w:rPr>
      </w:pPr>
      <w:r w:rsidRPr="005A758C">
        <w:rPr>
          <w:sz w:val="24"/>
        </w:rPr>
        <w:lastRenderedPageBreak/>
        <w:t>Oddział Oceny Rodzinnej Pieczy Zastępczej,</w:t>
      </w:r>
    </w:p>
    <w:p w:rsidR="0017387D" w:rsidRDefault="005A758C">
      <w:pPr>
        <w:pStyle w:val="Akapitzlist"/>
        <w:numPr>
          <w:ilvl w:val="0"/>
          <w:numId w:val="82"/>
        </w:numPr>
        <w:shd w:val="clear" w:color="auto" w:fill="FFFFFF"/>
        <w:spacing w:line="360" w:lineRule="auto"/>
        <w:ind w:hanging="11"/>
        <w:jc w:val="both"/>
        <w:rPr>
          <w:sz w:val="24"/>
        </w:rPr>
      </w:pPr>
      <w:r w:rsidRPr="005A758C">
        <w:rPr>
          <w:sz w:val="24"/>
        </w:rPr>
        <w:t>Oddział Kwalifikacji i Specjalistycznego Wsparcia Rodzin Zastępczych,</w:t>
      </w:r>
    </w:p>
    <w:p w:rsidR="0017387D" w:rsidRDefault="005A758C">
      <w:pPr>
        <w:pStyle w:val="Akapitzlist"/>
        <w:numPr>
          <w:ilvl w:val="0"/>
          <w:numId w:val="82"/>
        </w:numPr>
        <w:shd w:val="clear" w:color="auto" w:fill="FFFFFF"/>
        <w:spacing w:line="360" w:lineRule="auto"/>
        <w:ind w:hanging="11"/>
        <w:jc w:val="both"/>
        <w:rPr>
          <w:sz w:val="24"/>
        </w:rPr>
      </w:pPr>
      <w:r w:rsidRPr="005A758C">
        <w:rPr>
          <w:sz w:val="24"/>
        </w:rPr>
        <w:t>Oddział Koordynatorów Rodzinnej Pieczy Zastępczej;</w:t>
      </w:r>
    </w:p>
    <w:p w:rsidR="0017387D" w:rsidRDefault="005A758C">
      <w:pPr>
        <w:pStyle w:val="Akapitzlist"/>
        <w:numPr>
          <w:ilvl w:val="0"/>
          <w:numId w:val="80"/>
        </w:numPr>
        <w:shd w:val="clear" w:color="auto" w:fill="FFFFFF"/>
        <w:spacing w:line="360" w:lineRule="auto"/>
        <w:jc w:val="both"/>
        <w:rPr>
          <w:sz w:val="24"/>
        </w:rPr>
      </w:pPr>
      <w:r w:rsidRPr="005A758C">
        <w:rPr>
          <w:sz w:val="24"/>
        </w:rPr>
        <w:t>Placówka;</w:t>
      </w:r>
    </w:p>
    <w:p w:rsidR="0017387D" w:rsidRDefault="005A758C">
      <w:pPr>
        <w:pStyle w:val="Akapitzlist"/>
        <w:numPr>
          <w:ilvl w:val="0"/>
          <w:numId w:val="80"/>
        </w:numPr>
        <w:shd w:val="clear" w:color="auto" w:fill="FFFFFF"/>
        <w:spacing w:line="360" w:lineRule="auto"/>
        <w:jc w:val="both"/>
        <w:rPr>
          <w:sz w:val="24"/>
        </w:rPr>
      </w:pPr>
      <w:r w:rsidRPr="005A758C">
        <w:rPr>
          <w:sz w:val="24"/>
        </w:rPr>
        <w:t>Okno życia;</w:t>
      </w:r>
    </w:p>
    <w:p w:rsidR="0017387D" w:rsidRDefault="005A758C">
      <w:pPr>
        <w:pStyle w:val="Akapitzlist"/>
        <w:numPr>
          <w:ilvl w:val="0"/>
          <w:numId w:val="80"/>
        </w:numPr>
        <w:shd w:val="clear" w:color="auto" w:fill="FFFFFF"/>
        <w:spacing w:line="360" w:lineRule="auto"/>
        <w:jc w:val="both"/>
        <w:rPr>
          <w:sz w:val="24"/>
        </w:rPr>
      </w:pPr>
      <w:r w:rsidRPr="005A758C">
        <w:rPr>
          <w:sz w:val="24"/>
        </w:rPr>
        <w:t>wieloosobowe stanowisko do spraw organizacyjnego wsparcia działań na rzecz pieczy zastępczej.</w:t>
      </w:r>
    </w:p>
    <w:p w:rsidR="00700DA4" w:rsidRPr="00DF1323" w:rsidRDefault="00700DA4" w:rsidP="00F45574">
      <w:pPr>
        <w:shd w:val="clear" w:color="auto" w:fill="FFFFFF"/>
        <w:spacing w:line="360" w:lineRule="auto"/>
        <w:ind w:left="4555"/>
        <w:rPr>
          <w:b/>
          <w:sz w:val="24"/>
        </w:rPr>
      </w:pPr>
    </w:p>
    <w:p w:rsidR="00700DA4" w:rsidRPr="00DF1323" w:rsidRDefault="00700DA4" w:rsidP="00CE5D8F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 xml:space="preserve">§ </w:t>
      </w:r>
      <w:r w:rsidR="00C22180" w:rsidRPr="00DF1323">
        <w:rPr>
          <w:b/>
          <w:sz w:val="24"/>
        </w:rPr>
        <w:t>6</w:t>
      </w:r>
    </w:p>
    <w:p w:rsidR="00700DA4" w:rsidRPr="00DF1323" w:rsidRDefault="00700DA4" w:rsidP="003430D4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360"/>
        <w:jc w:val="both"/>
        <w:rPr>
          <w:spacing w:val="-16"/>
          <w:sz w:val="24"/>
          <w:szCs w:val="24"/>
        </w:rPr>
      </w:pPr>
      <w:r w:rsidRPr="00DF1323">
        <w:rPr>
          <w:sz w:val="24"/>
          <w:szCs w:val="24"/>
        </w:rPr>
        <w:t>Praca Centrum wspomagana jest przez wieloosobowe stanowisko ds. organizacyjnego wsparcia działań na rzecz pieczy zastępczej.</w:t>
      </w:r>
    </w:p>
    <w:p w:rsidR="00700DA4" w:rsidRPr="00DF1323" w:rsidRDefault="00700DA4" w:rsidP="003430D4">
      <w:pPr>
        <w:numPr>
          <w:ilvl w:val="0"/>
          <w:numId w:val="34"/>
        </w:numPr>
        <w:shd w:val="clear" w:color="auto" w:fill="FFFFFF"/>
        <w:tabs>
          <w:tab w:val="left" w:pos="763"/>
        </w:tabs>
        <w:spacing w:line="360" w:lineRule="auto"/>
        <w:ind w:left="360" w:right="73"/>
        <w:jc w:val="both"/>
        <w:rPr>
          <w:spacing w:val="-18"/>
          <w:sz w:val="24"/>
          <w:szCs w:val="24"/>
        </w:rPr>
      </w:pPr>
      <w:r w:rsidRPr="00DF1323">
        <w:rPr>
          <w:sz w:val="24"/>
          <w:szCs w:val="24"/>
        </w:rPr>
        <w:t>Zakres zadań wieloosobowego stanowiska obejmuje w szczególności: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hanging="426"/>
        <w:jc w:val="both"/>
        <w:rPr>
          <w:spacing w:val="-6"/>
          <w:sz w:val="24"/>
          <w:szCs w:val="24"/>
        </w:rPr>
      </w:pPr>
      <w:r w:rsidRPr="00DF1323">
        <w:rPr>
          <w:sz w:val="24"/>
          <w:szCs w:val="24"/>
        </w:rPr>
        <w:t>prowadzenie spraw związanych z funkcjonowaniem sekretariatu;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hanging="426"/>
        <w:jc w:val="both"/>
        <w:rPr>
          <w:spacing w:val="-6"/>
          <w:sz w:val="24"/>
          <w:szCs w:val="24"/>
        </w:rPr>
      </w:pPr>
      <w:r w:rsidRPr="00DF1323">
        <w:rPr>
          <w:sz w:val="24"/>
          <w:szCs w:val="24"/>
        </w:rPr>
        <w:t>obsługę organizacyjną szkoleń, konferencji i spotkań organizowanych przez Centrum;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382" w:hanging="426"/>
        <w:jc w:val="both"/>
        <w:rPr>
          <w:spacing w:val="-5"/>
          <w:sz w:val="24"/>
          <w:szCs w:val="24"/>
        </w:rPr>
      </w:pPr>
      <w:r w:rsidRPr="00DF1323">
        <w:rPr>
          <w:sz w:val="24"/>
          <w:szCs w:val="24"/>
        </w:rPr>
        <w:t>koordynowanie planowania pracy Centrum i sprawozdawczości;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pacing w:val="-5"/>
          <w:sz w:val="24"/>
          <w:szCs w:val="24"/>
        </w:rPr>
      </w:pPr>
      <w:r w:rsidRPr="00DF1323">
        <w:rPr>
          <w:sz w:val="24"/>
          <w:szCs w:val="24"/>
        </w:rPr>
        <w:t>opracowywanie i rozliczanie dokumentacji finansowej programów i projektów prowadzonych przez Centrum;</w:t>
      </w:r>
    </w:p>
    <w:p w:rsidR="0017387D" w:rsidRDefault="00037415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pacing w:val="-5"/>
          <w:sz w:val="24"/>
          <w:szCs w:val="24"/>
        </w:rPr>
      </w:pPr>
      <w:r w:rsidRPr="00DF1323">
        <w:rPr>
          <w:spacing w:val="-5"/>
          <w:sz w:val="24"/>
          <w:szCs w:val="24"/>
        </w:rPr>
        <w:t>obsług</w:t>
      </w:r>
      <w:r w:rsidR="00D818D9" w:rsidRPr="00DF1323">
        <w:rPr>
          <w:spacing w:val="-5"/>
          <w:sz w:val="24"/>
          <w:szCs w:val="24"/>
        </w:rPr>
        <w:t>ę</w:t>
      </w:r>
      <w:r w:rsidR="00700DA4" w:rsidRPr="00DF1323">
        <w:rPr>
          <w:spacing w:val="-5"/>
          <w:sz w:val="24"/>
          <w:szCs w:val="24"/>
        </w:rPr>
        <w:t xml:space="preserve"> programów finansowo-księgowych, przygotowywanie i opracowywanie dokumentacji finansowej i rozliczeniowej dla Centrum Usług Wspólnych oraz obsługę obrotu gotówkowego;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382" w:hanging="426"/>
        <w:jc w:val="both"/>
        <w:rPr>
          <w:spacing w:val="-5"/>
          <w:sz w:val="24"/>
          <w:szCs w:val="24"/>
        </w:rPr>
      </w:pPr>
      <w:r w:rsidRPr="00DF1323">
        <w:rPr>
          <w:sz w:val="24"/>
          <w:szCs w:val="24"/>
        </w:rPr>
        <w:t>współpracę z Centrum Usług Wspólnych;</w:t>
      </w:r>
    </w:p>
    <w:p w:rsidR="0017387D" w:rsidRDefault="00037415">
      <w:pPr>
        <w:numPr>
          <w:ilvl w:val="0"/>
          <w:numId w:val="8"/>
        </w:numPr>
        <w:shd w:val="clear" w:color="auto" w:fill="FFFFFF"/>
        <w:tabs>
          <w:tab w:val="num" w:pos="1134"/>
          <w:tab w:val="left" w:pos="7655"/>
        </w:tabs>
        <w:spacing w:line="360" w:lineRule="auto"/>
        <w:ind w:left="993" w:right="1" w:hanging="426"/>
        <w:jc w:val="both"/>
        <w:rPr>
          <w:sz w:val="24"/>
          <w:szCs w:val="24"/>
        </w:rPr>
      </w:pPr>
      <w:r w:rsidRPr="002C287B">
        <w:rPr>
          <w:sz w:val="24"/>
          <w:szCs w:val="24"/>
        </w:rPr>
        <w:t xml:space="preserve">zapewnienie </w:t>
      </w:r>
      <w:r w:rsidR="005A758C" w:rsidRPr="005A758C">
        <w:rPr>
          <w:sz w:val="24"/>
          <w:szCs w:val="24"/>
        </w:rPr>
        <w:t>pomocy prawnej osobom sprawującym rodzinną pieczę</w:t>
      </w:r>
      <w:r w:rsidR="002C287B">
        <w:rPr>
          <w:sz w:val="24"/>
          <w:szCs w:val="24"/>
        </w:rPr>
        <w:t xml:space="preserve"> </w:t>
      </w:r>
      <w:r w:rsidR="005A758C" w:rsidRPr="005A758C">
        <w:rPr>
          <w:sz w:val="24"/>
          <w:szCs w:val="24"/>
        </w:rPr>
        <w:t>zastępczą, w</w:t>
      </w:r>
      <w:r w:rsidR="002C287B">
        <w:rPr>
          <w:sz w:val="24"/>
          <w:szCs w:val="24"/>
        </w:rPr>
        <w:t> </w:t>
      </w:r>
      <w:r w:rsidR="005A758C" w:rsidRPr="005A758C">
        <w:rPr>
          <w:sz w:val="24"/>
          <w:szCs w:val="24"/>
        </w:rPr>
        <w:t>szczególności w zakresie prawa rodzinnego,</w:t>
      </w:r>
    </w:p>
    <w:p w:rsidR="0017387D" w:rsidRDefault="005A758C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z w:val="24"/>
          <w:szCs w:val="24"/>
        </w:rPr>
      </w:pPr>
      <w:r w:rsidRPr="005A758C">
        <w:rPr>
          <w:sz w:val="24"/>
          <w:szCs w:val="24"/>
        </w:rPr>
        <w:t>konsultowanie bieżących problemów z zakresu prawa pojawiających się w</w:t>
      </w:r>
      <w:r w:rsidR="00DB7AA4">
        <w:rPr>
          <w:sz w:val="24"/>
          <w:szCs w:val="24"/>
        </w:rPr>
        <w:t> </w:t>
      </w:r>
      <w:r w:rsidRPr="005A758C">
        <w:rPr>
          <w:sz w:val="24"/>
          <w:szCs w:val="24"/>
        </w:rPr>
        <w:t>codziennej pracy:</w:t>
      </w:r>
    </w:p>
    <w:p w:rsidR="0017387D" w:rsidRDefault="005A758C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z w:val="24"/>
          <w:szCs w:val="24"/>
        </w:rPr>
      </w:pPr>
      <w:r w:rsidRPr="005A758C">
        <w:rPr>
          <w:sz w:val="24"/>
          <w:szCs w:val="24"/>
        </w:rPr>
        <w:t>prowadzenie archiwum;</w:t>
      </w:r>
    </w:p>
    <w:p w:rsidR="0017387D" w:rsidRDefault="005A758C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z w:val="24"/>
          <w:szCs w:val="24"/>
        </w:rPr>
      </w:pPr>
      <w:r w:rsidRPr="005A758C">
        <w:rPr>
          <w:sz w:val="24"/>
          <w:szCs w:val="24"/>
        </w:rPr>
        <w:t>prowadzenie ewidencji magazynowej i rozliczeniowej w zakresie środków żywnościowych;</w:t>
      </w:r>
    </w:p>
    <w:p w:rsidR="0017387D" w:rsidRDefault="005A758C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z w:val="24"/>
          <w:szCs w:val="24"/>
        </w:rPr>
      </w:pPr>
      <w:r w:rsidRPr="005A758C">
        <w:rPr>
          <w:sz w:val="24"/>
          <w:szCs w:val="24"/>
        </w:rPr>
        <w:t xml:space="preserve">prowadzenie zaopatrzenia w niezbędne dla funkcjonowania Centrum artykuły, materiały, sprzęty, narzędzia i wyposażenie; 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382" w:hanging="426"/>
        <w:jc w:val="both"/>
        <w:rPr>
          <w:spacing w:val="-18"/>
          <w:sz w:val="24"/>
          <w:szCs w:val="24"/>
        </w:rPr>
      </w:pPr>
      <w:r w:rsidRPr="00DF1323">
        <w:rPr>
          <w:sz w:val="24"/>
          <w:szCs w:val="24"/>
        </w:rPr>
        <w:t>konserwację i naprawy sprzętu stanowiącego wyposażenie;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pacing w:val="-18"/>
          <w:sz w:val="24"/>
          <w:szCs w:val="24"/>
        </w:rPr>
      </w:pPr>
      <w:r w:rsidRPr="00DF1323">
        <w:rPr>
          <w:sz w:val="24"/>
          <w:szCs w:val="24"/>
        </w:rPr>
        <w:t xml:space="preserve">dbanie o utrzymanie porządku i czystości na terenie </w:t>
      </w:r>
      <w:r w:rsidRPr="00DF1323">
        <w:rPr>
          <w:spacing w:val="-1"/>
          <w:sz w:val="24"/>
          <w:szCs w:val="24"/>
        </w:rPr>
        <w:t xml:space="preserve">Centrum </w:t>
      </w:r>
      <w:r w:rsidRPr="00DF1323">
        <w:rPr>
          <w:sz w:val="24"/>
          <w:szCs w:val="24"/>
        </w:rPr>
        <w:t>oraz wokół niego;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num" w:pos="1134"/>
        </w:tabs>
        <w:spacing w:line="360" w:lineRule="auto"/>
        <w:ind w:left="993" w:right="1" w:hanging="426"/>
        <w:jc w:val="both"/>
        <w:rPr>
          <w:spacing w:val="-18"/>
          <w:sz w:val="24"/>
          <w:szCs w:val="24"/>
        </w:rPr>
      </w:pPr>
      <w:r w:rsidRPr="00DF1323">
        <w:rPr>
          <w:sz w:val="24"/>
          <w:szCs w:val="24"/>
        </w:rPr>
        <w:t xml:space="preserve">przygotowywanie posiłków dla Placówki oraz poczęstunków dla uczestników </w:t>
      </w:r>
      <w:r w:rsidRPr="00DF1323">
        <w:rPr>
          <w:sz w:val="24"/>
          <w:szCs w:val="24"/>
        </w:rPr>
        <w:lastRenderedPageBreak/>
        <w:t>szkoleń i spotkań;</w:t>
      </w:r>
    </w:p>
    <w:p w:rsidR="0017387D" w:rsidRDefault="00700DA4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right="1382" w:hanging="786"/>
        <w:jc w:val="both"/>
        <w:rPr>
          <w:spacing w:val="-18"/>
          <w:sz w:val="24"/>
          <w:szCs w:val="24"/>
        </w:rPr>
      </w:pPr>
      <w:r w:rsidRPr="00DF1323">
        <w:rPr>
          <w:sz w:val="24"/>
          <w:szCs w:val="24"/>
        </w:rPr>
        <w:t>utrzymanie ogrodu.</w:t>
      </w:r>
    </w:p>
    <w:p w:rsidR="00700DA4" w:rsidRPr="00DF1323" w:rsidRDefault="00700DA4" w:rsidP="003430D4">
      <w:pPr>
        <w:pStyle w:val="Akapitzlist"/>
        <w:numPr>
          <w:ilvl w:val="0"/>
          <w:numId w:val="21"/>
        </w:numPr>
        <w:shd w:val="clear" w:color="auto" w:fill="FFFFFF"/>
        <w:tabs>
          <w:tab w:val="num" w:pos="426"/>
          <w:tab w:val="left" w:pos="763"/>
        </w:tabs>
        <w:spacing w:line="360" w:lineRule="auto"/>
        <w:ind w:left="426" w:right="7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Za prawidłową realizację zadań na stanowisku ds. organizacyjnego wsparcia działań na rzecz pieczy zastępczej odpowiada koordynator.</w:t>
      </w:r>
    </w:p>
    <w:p w:rsidR="00700DA4" w:rsidRPr="00DF1323" w:rsidRDefault="00700DA4">
      <w:pPr>
        <w:pStyle w:val="Akapitzlist"/>
        <w:shd w:val="clear" w:color="auto" w:fill="FFFFFF"/>
        <w:spacing w:line="360" w:lineRule="auto"/>
        <w:ind w:left="360"/>
        <w:rPr>
          <w:b/>
          <w:sz w:val="24"/>
        </w:rPr>
      </w:pPr>
      <w:r w:rsidRPr="00DF1323">
        <w:rPr>
          <w:b/>
          <w:sz w:val="24"/>
        </w:rPr>
        <w:t xml:space="preserve"> </w:t>
      </w:r>
      <w:r w:rsidRPr="00DF1323">
        <w:rPr>
          <w:b/>
          <w:sz w:val="24"/>
        </w:rPr>
        <w:tab/>
      </w:r>
      <w:r w:rsidRPr="00DF1323">
        <w:rPr>
          <w:b/>
          <w:sz w:val="24"/>
        </w:rPr>
        <w:tab/>
      </w:r>
      <w:r w:rsidRPr="00DF1323">
        <w:rPr>
          <w:b/>
          <w:sz w:val="24"/>
        </w:rPr>
        <w:tab/>
      </w:r>
      <w:r w:rsidRPr="00DF1323">
        <w:rPr>
          <w:b/>
          <w:sz w:val="24"/>
        </w:rPr>
        <w:tab/>
      </w:r>
      <w:r w:rsidRPr="00DF1323">
        <w:rPr>
          <w:b/>
          <w:sz w:val="24"/>
        </w:rPr>
        <w:tab/>
      </w:r>
      <w:r w:rsidRPr="00DF1323">
        <w:rPr>
          <w:b/>
          <w:sz w:val="24"/>
        </w:rPr>
        <w:tab/>
      </w:r>
    </w:p>
    <w:p w:rsidR="00700DA4" w:rsidRPr="00DF1323" w:rsidRDefault="00700DA4" w:rsidP="003430D4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 xml:space="preserve">§ </w:t>
      </w:r>
      <w:r w:rsidR="00C22180" w:rsidRPr="00DF1323">
        <w:rPr>
          <w:b/>
          <w:sz w:val="24"/>
        </w:rPr>
        <w:t>7</w:t>
      </w:r>
    </w:p>
    <w:p w:rsidR="00700DA4" w:rsidRPr="0082438D" w:rsidRDefault="00700DA4" w:rsidP="002231C9">
      <w:pPr>
        <w:numPr>
          <w:ilvl w:val="3"/>
          <w:numId w:val="21"/>
        </w:numPr>
        <w:shd w:val="clear" w:color="auto" w:fill="FFFFFF"/>
        <w:tabs>
          <w:tab w:val="clear" w:pos="4650"/>
        </w:tabs>
        <w:spacing w:line="360" w:lineRule="auto"/>
        <w:ind w:left="360"/>
        <w:jc w:val="both"/>
        <w:rPr>
          <w:sz w:val="24"/>
          <w:szCs w:val="24"/>
        </w:rPr>
      </w:pPr>
      <w:r w:rsidRPr="0082438D">
        <w:rPr>
          <w:sz w:val="24"/>
          <w:szCs w:val="24"/>
        </w:rPr>
        <w:t xml:space="preserve">Centrum Wspierania Rodzin „Swoboda” jest obsługiwane przez Centrum Usług Wspólnych w Poznaniu w zakresie zadań </w:t>
      </w:r>
      <w:r w:rsidR="0082438D" w:rsidRPr="0082438D">
        <w:rPr>
          <w:sz w:val="24"/>
          <w:szCs w:val="24"/>
        </w:rPr>
        <w:t>administracyjnych, finansowych i kadrowo-płacowych.</w:t>
      </w:r>
    </w:p>
    <w:p w:rsidR="00700DA4" w:rsidRPr="00DF1323" w:rsidRDefault="00700DA4" w:rsidP="002231C9">
      <w:pPr>
        <w:numPr>
          <w:ilvl w:val="3"/>
          <w:numId w:val="21"/>
        </w:numPr>
        <w:shd w:val="clear" w:color="auto" w:fill="FFFFFF"/>
        <w:tabs>
          <w:tab w:val="clear" w:pos="4650"/>
        </w:tabs>
        <w:spacing w:line="360" w:lineRule="auto"/>
        <w:ind w:left="360"/>
        <w:jc w:val="both"/>
        <w:rPr>
          <w:sz w:val="24"/>
        </w:rPr>
      </w:pPr>
      <w:r w:rsidRPr="00DF1323">
        <w:rPr>
          <w:sz w:val="24"/>
        </w:rPr>
        <w:t xml:space="preserve">Zadania i organizację Centrum Usług Wspólnych w Poznaniu </w:t>
      </w:r>
      <w:r w:rsidR="00C22180" w:rsidRPr="00DF1323">
        <w:rPr>
          <w:sz w:val="24"/>
        </w:rPr>
        <w:t>określają odrębne przepisy</w:t>
      </w:r>
      <w:r w:rsidRPr="00DF1323">
        <w:rPr>
          <w:sz w:val="24"/>
        </w:rPr>
        <w:t xml:space="preserve">. </w:t>
      </w:r>
    </w:p>
    <w:p w:rsidR="00700DA4" w:rsidRPr="00DF1323" w:rsidRDefault="00700DA4" w:rsidP="000F2DA9">
      <w:pPr>
        <w:pStyle w:val="Akapitzlist"/>
        <w:shd w:val="clear" w:color="auto" w:fill="FFFFFF"/>
        <w:tabs>
          <w:tab w:val="left" w:pos="763"/>
        </w:tabs>
        <w:spacing w:line="360" w:lineRule="auto"/>
        <w:ind w:left="360" w:right="73"/>
        <w:jc w:val="both"/>
        <w:rPr>
          <w:sz w:val="24"/>
        </w:rPr>
      </w:pPr>
    </w:p>
    <w:p w:rsidR="00700DA4" w:rsidRPr="00DF1323" w:rsidRDefault="00700DA4" w:rsidP="003430D4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 xml:space="preserve">§ </w:t>
      </w:r>
      <w:r w:rsidR="00C22180" w:rsidRPr="00DF1323">
        <w:rPr>
          <w:b/>
          <w:sz w:val="24"/>
        </w:rPr>
        <w:t>8</w:t>
      </w:r>
    </w:p>
    <w:p w:rsidR="00700DA4" w:rsidRPr="00DF1323" w:rsidRDefault="00700DA4" w:rsidP="00765747">
      <w:pPr>
        <w:shd w:val="clear" w:color="auto" w:fill="FFFFFF"/>
        <w:spacing w:line="360" w:lineRule="auto"/>
        <w:rPr>
          <w:sz w:val="24"/>
        </w:rPr>
      </w:pPr>
      <w:r w:rsidRPr="00DF1323">
        <w:rPr>
          <w:sz w:val="24"/>
        </w:rPr>
        <w:t>Centrum, realizując swoje zadania, współpracuje w szczególności z: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18"/>
          <w:sz w:val="24"/>
        </w:rPr>
      </w:pPr>
      <w:r w:rsidRPr="00DF1323">
        <w:rPr>
          <w:sz w:val="24"/>
        </w:rPr>
        <w:t>Miejskim Ośrodkiem Pomocy Rodzinie w Poznaniu;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6"/>
          <w:sz w:val="24"/>
        </w:rPr>
      </w:pPr>
      <w:r w:rsidRPr="00DF1323">
        <w:rPr>
          <w:spacing w:val="-1"/>
          <w:sz w:val="24"/>
        </w:rPr>
        <w:t>Regionalnym Ośrodkiem Polityki Społecznej;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6"/>
          <w:sz w:val="24"/>
        </w:rPr>
      </w:pPr>
      <w:r w:rsidRPr="00DF1323">
        <w:rPr>
          <w:spacing w:val="-1"/>
          <w:sz w:val="24"/>
        </w:rPr>
        <w:t>ośrodkami adopcyjnymi;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14" w:line="360" w:lineRule="auto"/>
        <w:ind w:left="993" w:hanging="426"/>
        <w:rPr>
          <w:spacing w:val="-11"/>
          <w:sz w:val="24"/>
        </w:rPr>
      </w:pPr>
      <w:r w:rsidRPr="00DF1323">
        <w:rPr>
          <w:sz w:val="24"/>
        </w:rPr>
        <w:t>powiatowymi centrami pomocy rodzinie i ośrodkami pomocy społecznej;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5"/>
          <w:sz w:val="24"/>
        </w:rPr>
      </w:pPr>
      <w:r w:rsidRPr="00DF1323">
        <w:rPr>
          <w:spacing w:val="-1"/>
          <w:sz w:val="24"/>
        </w:rPr>
        <w:t>innymi placówkami opiekuńczo-wychowawczymi;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5"/>
          <w:sz w:val="24"/>
        </w:rPr>
      </w:pPr>
      <w:r w:rsidRPr="00DF1323">
        <w:rPr>
          <w:spacing w:val="-1"/>
          <w:sz w:val="24"/>
        </w:rPr>
        <w:t>rodzinami;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9"/>
          <w:sz w:val="24"/>
        </w:rPr>
      </w:pPr>
      <w:r w:rsidRPr="00DF1323">
        <w:rPr>
          <w:spacing w:val="-3"/>
          <w:sz w:val="24"/>
        </w:rPr>
        <w:t>sądami;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9"/>
          <w:sz w:val="24"/>
        </w:rPr>
      </w:pPr>
      <w:r w:rsidRPr="00DF1323">
        <w:rPr>
          <w:spacing w:val="-3"/>
          <w:sz w:val="24"/>
        </w:rPr>
        <w:t>policją;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9"/>
          <w:sz w:val="24"/>
        </w:rPr>
      </w:pPr>
      <w:r w:rsidRPr="00DF1323">
        <w:rPr>
          <w:spacing w:val="-3"/>
          <w:sz w:val="24"/>
        </w:rPr>
        <w:t>strażą graniczną;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14"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 xml:space="preserve">szpitalem wyznaczonym przez organ prowadzący do natychmiastowego objęcia opieką zdrowotną dziecka pozostawionego w </w:t>
      </w:r>
      <w:r w:rsidR="00F06D3C">
        <w:rPr>
          <w:sz w:val="24"/>
        </w:rPr>
        <w:t>O</w:t>
      </w:r>
      <w:r w:rsidRPr="00DF1323">
        <w:rPr>
          <w:sz w:val="24"/>
        </w:rPr>
        <w:t>knie życia;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hanging="426"/>
        <w:rPr>
          <w:spacing w:val="-9"/>
          <w:sz w:val="24"/>
        </w:rPr>
      </w:pPr>
      <w:r w:rsidRPr="00DF1323">
        <w:rPr>
          <w:spacing w:val="-1"/>
          <w:sz w:val="24"/>
        </w:rPr>
        <w:t>asystentami rodziny;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before="10" w:line="360" w:lineRule="auto"/>
        <w:ind w:left="993" w:hanging="426"/>
        <w:rPr>
          <w:spacing w:val="-9"/>
          <w:sz w:val="24"/>
        </w:rPr>
      </w:pPr>
      <w:r w:rsidRPr="00DF1323">
        <w:rPr>
          <w:spacing w:val="-1"/>
          <w:sz w:val="24"/>
        </w:rPr>
        <w:t>koordynatorami rodzinnej pieczy zastępczej;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right="5069" w:hanging="426"/>
        <w:rPr>
          <w:spacing w:val="-7"/>
          <w:sz w:val="24"/>
        </w:rPr>
      </w:pPr>
      <w:r w:rsidRPr="00DF1323">
        <w:rPr>
          <w:spacing w:val="-1"/>
          <w:sz w:val="24"/>
        </w:rPr>
        <w:t xml:space="preserve">kuratorami; 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right="5069" w:hanging="426"/>
        <w:rPr>
          <w:sz w:val="24"/>
        </w:rPr>
      </w:pPr>
      <w:r w:rsidRPr="00DF1323">
        <w:rPr>
          <w:sz w:val="24"/>
        </w:rPr>
        <w:t xml:space="preserve">szkołami; 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right="5069" w:hanging="426"/>
        <w:rPr>
          <w:spacing w:val="-7"/>
          <w:sz w:val="24"/>
        </w:rPr>
      </w:pPr>
      <w:r w:rsidRPr="00DF1323">
        <w:rPr>
          <w:sz w:val="24"/>
        </w:rPr>
        <w:t xml:space="preserve">przedszkolami; 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right="5069" w:hanging="426"/>
        <w:rPr>
          <w:spacing w:val="-7"/>
          <w:sz w:val="24"/>
        </w:rPr>
      </w:pPr>
      <w:r w:rsidRPr="00DF1323">
        <w:rPr>
          <w:sz w:val="24"/>
        </w:rPr>
        <w:t>środowiskiem lokalnym;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right="5069" w:hanging="426"/>
        <w:rPr>
          <w:spacing w:val="-7"/>
          <w:sz w:val="24"/>
        </w:rPr>
      </w:pPr>
      <w:r w:rsidRPr="00DF1323">
        <w:rPr>
          <w:spacing w:val="-2"/>
          <w:sz w:val="24"/>
        </w:rPr>
        <w:t xml:space="preserve">organizacjami pozarządowymi; </w:t>
      </w:r>
    </w:p>
    <w:p w:rsidR="0017387D" w:rsidRDefault="00700DA4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  <w:tab w:val="num" w:pos="1134"/>
        </w:tabs>
        <w:spacing w:line="360" w:lineRule="auto"/>
        <w:ind w:left="993" w:right="1" w:hanging="426"/>
        <w:jc w:val="both"/>
        <w:rPr>
          <w:spacing w:val="-7"/>
          <w:sz w:val="24"/>
        </w:rPr>
      </w:pPr>
      <w:r w:rsidRPr="00DF1323">
        <w:rPr>
          <w:spacing w:val="-2"/>
          <w:sz w:val="24"/>
        </w:rPr>
        <w:t>Centrum Usług Wspólnych w Poznaniu.</w:t>
      </w:r>
    </w:p>
    <w:p w:rsidR="008F22B8" w:rsidRDefault="008F22B8">
      <w:pPr>
        <w:widowControl/>
        <w:autoSpaceDE/>
        <w:autoSpaceDN/>
        <w:adjustRightInd/>
        <w:rPr>
          <w:b/>
          <w:sz w:val="24"/>
        </w:rPr>
      </w:pPr>
      <w:r>
        <w:rPr>
          <w:b/>
          <w:sz w:val="24"/>
        </w:rPr>
        <w:br w:type="page"/>
      </w:r>
    </w:p>
    <w:p w:rsidR="00700DA4" w:rsidRPr="00DF1323" w:rsidRDefault="00700DA4">
      <w:pPr>
        <w:shd w:val="clear" w:color="auto" w:fill="FFFFFF"/>
        <w:tabs>
          <w:tab w:val="left" w:pos="8931"/>
        </w:tabs>
        <w:spacing w:line="360" w:lineRule="auto"/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lastRenderedPageBreak/>
        <w:t>ROZDZIAŁ I</w:t>
      </w:r>
    </w:p>
    <w:p w:rsidR="00700DA4" w:rsidRPr="00DF1323" w:rsidRDefault="00700DA4">
      <w:pPr>
        <w:shd w:val="clear" w:color="auto" w:fill="FFFFFF"/>
        <w:tabs>
          <w:tab w:val="left" w:pos="8931"/>
        </w:tabs>
        <w:spacing w:line="360" w:lineRule="auto"/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t>REGULAMIN PLACÓWKI OPIEKUŃCZO-WYCHOWAWCZEJ</w:t>
      </w:r>
    </w:p>
    <w:p w:rsidR="00700DA4" w:rsidRPr="00DF1323" w:rsidRDefault="00700DA4">
      <w:pPr>
        <w:shd w:val="clear" w:color="auto" w:fill="FFFFFF"/>
        <w:tabs>
          <w:tab w:val="left" w:pos="696"/>
          <w:tab w:val="left" w:pos="8931"/>
        </w:tabs>
        <w:spacing w:line="360" w:lineRule="auto"/>
        <w:ind w:right="1440"/>
        <w:jc w:val="center"/>
        <w:rPr>
          <w:b/>
          <w:sz w:val="24"/>
        </w:rPr>
      </w:pPr>
    </w:p>
    <w:p w:rsidR="00700DA4" w:rsidRPr="00DF1323" w:rsidRDefault="00700DA4" w:rsidP="00CE5D8F">
      <w:pPr>
        <w:shd w:val="clear" w:color="auto" w:fill="FFFFFF"/>
        <w:tabs>
          <w:tab w:val="left" w:pos="696"/>
          <w:tab w:val="left" w:pos="9072"/>
        </w:tabs>
        <w:spacing w:line="360" w:lineRule="auto"/>
        <w:ind w:right="1"/>
        <w:jc w:val="center"/>
        <w:rPr>
          <w:sz w:val="24"/>
        </w:rPr>
      </w:pPr>
      <w:r w:rsidRPr="00DF1323">
        <w:rPr>
          <w:b/>
          <w:sz w:val="24"/>
        </w:rPr>
        <w:t xml:space="preserve">§ </w:t>
      </w:r>
      <w:r w:rsidR="00EF0EAF" w:rsidRPr="00DF1323">
        <w:rPr>
          <w:b/>
          <w:sz w:val="24"/>
        </w:rPr>
        <w:t>9</w:t>
      </w:r>
    </w:p>
    <w:p w:rsidR="00700DA4" w:rsidRPr="00DF1323" w:rsidRDefault="00700DA4" w:rsidP="0076574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rPr>
          <w:sz w:val="24"/>
        </w:rPr>
      </w:pPr>
      <w:r w:rsidRPr="00DF1323">
        <w:rPr>
          <w:sz w:val="24"/>
        </w:rPr>
        <w:t>Placówka mieści się w Poznaniu przy ul. Swoboda 59.</w:t>
      </w:r>
    </w:p>
    <w:p w:rsidR="00700DA4" w:rsidRPr="00DF1323" w:rsidRDefault="00700DA4" w:rsidP="0076574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DF1323">
        <w:rPr>
          <w:sz w:val="24"/>
        </w:rPr>
        <w:t>Placówka jest placówką opiekuńczo-wychowawczą łączącą zadania placówek typu socjalizacyjnego i interwencyjnego.</w:t>
      </w:r>
    </w:p>
    <w:p w:rsidR="00700DA4" w:rsidRPr="00DF1323" w:rsidRDefault="00700DA4" w:rsidP="0076574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DF1323">
        <w:rPr>
          <w:sz w:val="24"/>
        </w:rPr>
        <w:t>Liczba miejsc w Placówce wynosi: 28.</w:t>
      </w:r>
    </w:p>
    <w:p w:rsidR="00700DA4" w:rsidRPr="00DF1323" w:rsidRDefault="00700DA4" w:rsidP="00765747">
      <w:pPr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DF1323">
        <w:rPr>
          <w:sz w:val="24"/>
        </w:rPr>
        <w:t>Placówka prowadzi działania na rzecz wspierania rodziny i systemu pieczy zastępczej, dysponując 28 miejscami, w tym 20 socjalizacyjnymi i 8 interwencyjnymi.</w:t>
      </w:r>
    </w:p>
    <w:p w:rsidR="00700DA4" w:rsidRPr="00DF1323" w:rsidRDefault="00700DA4" w:rsidP="00765747">
      <w:pPr>
        <w:numPr>
          <w:ilvl w:val="0"/>
          <w:numId w:val="31"/>
        </w:numPr>
        <w:shd w:val="clear" w:color="auto" w:fill="FFFFFF"/>
        <w:tabs>
          <w:tab w:val="left" w:pos="720"/>
        </w:tabs>
        <w:spacing w:line="360" w:lineRule="auto"/>
        <w:jc w:val="both"/>
        <w:rPr>
          <w:spacing w:val="-12"/>
          <w:sz w:val="24"/>
        </w:rPr>
      </w:pPr>
      <w:r w:rsidRPr="00DF1323">
        <w:rPr>
          <w:sz w:val="24"/>
        </w:rPr>
        <w:t>Nadzór i kontrolę nad działalnością Placówki określają przepisy powszechnie obowiązujące.</w:t>
      </w:r>
    </w:p>
    <w:p w:rsidR="00700DA4" w:rsidRPr="00DF1323" w:rsidRDefault="00700DA4" w:rsidP="009206D6">
      <w:pPr>
        <w:pStyle w:val="Tekstpodstawowywcity2"/>
        <w:numPr>
          <w:ilvl w:val="0"/>
          <w:numId w:val="31"/>
        </w:numPr>
        <w:tabs>
          <w:tab w:val="clear" w:pos="720"/>
        </w:tabs>
      </w:pPr>
      <w:r w:rsidRPr="00DF1323">
        <w:t>Dyrektor Placówki zgłasza do ośrodka adopcyjnego informacje o przebywających w niej dzieciach z uregulowaną sytuacją prawną.</w:t>
      </w:r>
    </w:p>
    <w:p w:rsidR="00700DA4" w:rsidRPr="00DF1323" w:rsidRDefault="00700DA4" w:rsidP="00765747">
      <w:pPr>
        <w:shd w:val="clear" w:color="auto" w:fill="FFFFFF"/>
        <w:ind w:firstLine="4320"/>
        <w:rPr>
          <w:b/>
          <w:sz w:val="24"/>
        </w:rPr>
      </w:pPr>
    </w:p>
    <w:p w:rsidR="00700DA4" w:rsidRPr="00DF1323" w:rsidRDefault="00700DA4" w:rsidP="00CE5D8F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1</w:t>
      </w:r>
      <w:r w:rsidR="00EF0EAF" w:rsidRPr="00DF1323">
        <w:rPr>
          <w:b/>
          <w:sz w:val="24"/>
        </w:rPr>
        <w:t>0</w:t>
      </w:r>
    </w:p>
    <w:p w:rsidR="00700DA4" w:rsidRPr="00DF1323" w:rsidRDefault="00700DA4" w:rsidP="00765747">
      <w:pPr>
        <w:shd w:val="clear" w:color="auto" w:fill="FFFFFF"/>
        <w:spacing w:line="360" w:lineRule="auto"/>
        <w:rPr>
          <w:b/>
          <w:sz w:val="24"/>
        </w:rPr>
      </w:pPr>
    </w:p>
    <w:p w:rsidR="00700DA4" w:rsidRPr="00DF1323" w:rsidRDefault="00700DA4" w:rsidP="003430D4">
      <w:pPr>
        <w:pStyle w:val="Tekstpodstawowywcity2"/>
        <w:numPr>
          <w:ilvl w:val="0"/>
          <w:numId w:val="40"/>
        </w:numPr>
        <w:tabs>
          <w:tab w:val="clear" w:pos="720"/>
        </w:tabs>
      </w:pPr>
      <w:r w:rsidRPr="00DF1323">
        <w:t>Dzieci do Placówki kieruje Miasto Poznań, korzystając z pomocy Miejskiego Ośrodka Pomocy Rodzinie w Poznaniu</w:t>
      </w:r>
      <w:r w:rsidR="002C287B">
        <w:t>,</w:t>
      </w:r>
      <w:r w:rsidRPr="00DF1323">
        <w:t xml:space="preserve"> w porozumieniu z Dyrektorem Centrum,</w:t>
      </w:r>
      <w:r w:rsidRPr="00DF1323">
        <w:rPr>
          <w:i/>
        </w:rPr>
        <w:t xml:space="preserve"> </w:t>
      </w:r>
      <w:r w:rsidRPr="00DF1323">
        <w:t>na podstawie postanowienia sądu.</w:t>
      </w: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</w:pPr>
      <w:r w:rsidRPr="00DF1323">
        <w:t>2. Interwencyjne przyjęcie dziecka do Placówki bez skierowania może nastąpić:</w:t>
      </w:r>
    </w:p>
    <w:p w:rsidR="0017387D" w:rsidRDefault="00700DA4">
      <w:pPr>
        <w:pStyle w:val="Tekstpodstawowywcity2"/>
        <w:numPr>
          <w:ilvl w:val="0"/>
          <w:numId w:val="78"/>
        </w:numPr>
        <w:tabs>
          <w:tab w:val="clear" w:pos="720"/>
          <w:tab w:val="left" w:pos="993"/>
        </w:tabs>
        <w:ind w:hanging="153"/>
      </w:pPr>
      <w:r w:rsidRPr="00DF1323">
        <w:t>w przypadku doprowadzenia dziecka przez policję lub straż graniczną;</w:t>
      </w:r>
    </w:p>
    <w:p w:rsidR="0017387D" w:rsidRDefault="00700DA4">
      <w:pPr>
        <w:pStyle w:val="Tekstpodstawowywcity2"/>
        <w:numPr>
          <w:ilvl w:val="0"/>
          <w:numId w:val="78"/>
        </w:numPr>
        <w:tabs>
          <w:tab w:val="clear" w:pos="720"/>
          <w:tab w:val="left" w:pos="993"/>
        </w:tabs>
        <w:ind w:left="993" w:hanging="426"/>
      </w:pPr>
      <w:r w:rsidRPr="00DF1323">
        <w:t>na wniosek rodziców, dziecka lub osoby trzeciej w trybie art. 12a ustawy z dnia 29</w:t>
      </w:r>
      <w:r w:rsidR="002C287B">
        <w:t> </w:t>
      </w:r>
      <w:r w:rsidRPr="00DF1323">
        <w:t>lipca 2005 r. o przeciwdziałaniu przemocy w rodzinie.</w:t>
      </w:r>
    </w:p>
    <w:p w:rsidR="00700DA4" w:rsidRPr="00DF1323" w:rsidRDefault="00700DA4" w:rsidP="003430D4">
      <w:pPr>
        <w:pStyle w:val="Tekstpodstawowywcity2"/>
        <w:numPr>
          <w:ilvl w:val="0"/>
          <w:numId w:val="41"/>
        </w:numPr>
        <w:tabs>
          <w:tab w:val="clear" w:pos="720"/>
        </w:tabs>
      </w:pPr>
      <w:r w:rsidRPr="00DF1323">
        <w:t>Przyjmowanie dzieci do Placówki odbywa się przez całą dobę.</w:t>
      </w:r>
    </w:p>
    <w:p w:rsidR="00700DA4" w:rsidRPr="00DF1323" w:rsidRDefault="00700DA4" w:rsidP="003430D4">
      <w:pPr>
        <w:pStyle w:val="Tekstpodstawowywcity2"/>
        <w:numPr>
          <w:ilvl w:val="0"/>
          <w:numId w:val="41"/>
        </w:numPr>
        <w:tabs>
          <w:tab w:val="clear" w:pos="720"/>
        </w:tabs>
      </w:pPr>
      <w:r w:rsidRPr="00DF1323">
        <w:t>Placówka zapewnia doraźną opiekę nad dzieckiem w czasie trwania jego sytuacji kryzysowej, a także przyjmuje dzieci w przypadkach wymagających natychmiastowego zapewnienia im opieki.</w:t>
      </w:r>
    </w:p>
    <w:p w:rsidR="00700DA4" w:rsidRPr="00DF1323" w:rsidRDefault="00700DA4" w:rsidP="003430D4">
      <w:pPr>
        <w:pStyle w:val="Tekstpodstawowywcity2"/>
        <w:numPr>
          <w:ilvl w:val="0"/>
          <w:numId w:val="41"/>
        </w:numPr>
        <w:tabs>
          <w:tab w:val="clear" w:pos="720"/>
        </w:tabs>
      </w:pPr>
      <w:r w:rsidRPr="00DF1323">
        <w:t>W Placówce umieszczane są dzieci powyżej 10. roku życia, wymagające szczególnej opieki lub mające trudności w przystosowaniu się do życia w rodzinie.</w:t>
      </w:r>
    </w:p>
    <w:p w:rsidR="00700DA4" w:rsidRPr="00DF1323" w:rsidRDefault="00700DA4" w:rsidP="003430D4">
      <w:pPr>
        <w:pStyle w:val="Tekstpodstawowywcity2"/>
        <w:numPr>
          <w:ilvl w:val="0"/>
          <w:numId w:val="41"/>
        </w:numPr>
        <w:tabs>
          <w:tab w:val="clear" w:pos="720"/>
        </w:tabs>
      </w:pPr>
      <w:r w:rsidRPr="00DF1323">
        <w:t xml:space="preserve">Umieszczenie dziecka poniżej wieku, o którym mowa w ust. 5, jest możliwe </w:t>
      </w:r>
      <w:r w:rsidRPr="00DF1323">
        <w:br/>
        <w:t>w wyjątkowych przypadkach, szczególnie gdy przemawia za tym stan zdrowia dziecka lub</w:t>
      </w:r>
      <w:r w:rsidR="00DB7AA4">
        <w:t> </w:t>
      </w:r>
      <w:r w:rsidRPr="00DF1323">
        <w:t>dotyczy ono rodzeństwa.</w:t>
      </w:r>
    </w:p>
    <w:p w:rsidR="00700DA4" w:rsidRPr="00DF1323" w:rsidRDefault="00700DA4" w:rsidP="003430D4">
      <w:pPr>
        <w:pStyle w:val="Tekstpodstawowywcity2"/>
        <w:numPr>
          <w:ilvl w:val="0"/>
          <w:numId w:val="41"/>
        </w:numPr>
        <w:tabs>
          <w:tab w:val="clear" w:pos="720"/>
        </w:tabs>
      </w:pPr>
      <w:r w:rsidRPr="00DF1323">
        <w:t xml:space="preserve">Pobyt dziecka przyjętego interwencyjnie nie może być dłuższy niż 3 miesiące. </w:t>
      </w:r>
    </w:p>
    <w:p w:rsidR="00700DA4" w:rsidRPr="00DF1323" w:rsidRDefault="00700DA4" w:rsidP="003430D4">
      <w:pPr>
        <w:pStyle w:val="Tekstpodstawowywcity2"/>
        <w:numPr>
          <w:ilvl w:val="0"/>
          <w:numId w:val="41"/>
        </w:numPr>
        <w:tabs>
          <w:tab w:val="clear" w:pos="720"/>
        </w:tabs>
      </w:pPr>
      <w:r w:rsidRPr="00DF1323">
        <w:lastRenderedPageBreak/>
        <w:t xml:space="preserve">W przypadku gdy postępowanie sądowe w sprawie uregulowania sytuacji prawnej jest </w:t>
      </w:r>
      <w:r w:rsidRPr="00DF1323">
        <w:br/>
        <w:t>w toku, pobyt może być przedłużony do zakończenia tego postępowania.</w:t>
      </w:r>
    </w:p>
    <w:p w:rsidR="00700DA4" w:rsidRPr="00DF1323" w:rsidRDefault="00700DA4" w:rsidP="003430D4">
      <w:pPr>
        <w:pStyle w:val="Tekstpodstawowywcity2"/>
        <w:numPr>
          <w:ilvl w:val="0"/>
          <w:numId w:val="41"/>
        </w:numPr>
        <w:tabs>
          <w:tab w:val="clear" w:pos="720"/>
        </w:tabs>
      </w:pPr>
      <w:r w:rsidRPr="00DF1323">
        <w:t>Do Placówki mogą być przyjęte dzieci chore fizycznie, jeżeli warunki w Placówce pozwalają na zapewnienie właściwej opieki i pomocy medycznej ze strony specjalistycznej placówki służby zdrowia.</w:t>
      </w:r>
    </w:p>
    <w:p w:rsidR="00700DA4" w:rsidRPr="00DF1323" w:rsidRDefault="00700DA4" w:rsidP="002231C9">
      <w:pPr>
        <w:pStyle w:val="Tekstpodstawowywcity2"/>
        <w:tabs>
          <w:tab w:val="clear" w:pos="720"/>
        </w:tabs>
        <w:ind w:left="0" w:firstLine="0"/>
        <w:jc w:val="center"/>
      </w:pPr>
    </w:p>
    <w:p w:rsidR="00700DA4" w:rsidRPr="00DF1323" w:rsidRDefault="00700DA4" w:rsidP="002231C9">
      <w:pPr>
        <w:pStyle w:val="Tekstpodstawowywcity2"/>
        <w:tabs>
          <w:tab w:val="clear" w:pos="720"/>
        </w:tabs>
        <w:ind w:left="0" w:firstLine="0"/>
        <w:jc w:val="center"/>
      </w:pPr>
      <w:r w:rsidRPr="00DF1323">
        <w:rPr>
          <w:b/>
        </w:rPr>
        <w:t>§ 1</w:t>
      </w:r>
      <w:r w:rsidR="00EF0EAF" w:rsidRPr="00DF1323">
        <w:rPr>
          <w:b/>
        </w:rPr>
        <w:t>1</w:t>
      </w: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DF1323">
        <w:t>Pobyt dziecka w Placówce ustaje w przypadku:</w:t>
      </w:r>
    </w:p>
    <w:p w:rsidR="0017387D" w:rsidRDefault="00700DA4">
      <w:pPr>
        <w:pStyle w:val="Tekstpodstawowywcity2"/>
        <w:numPr>
          <w:ilvl w:val="0"/>
          <w:numId w:val="66"/>
        </w:numPr>
        <w:tabs>
          <w:tab w:val="clear" w:pos="720"/>
        </w:tabs>
        <w:ind w:left="993" w:hanging="426"/>
      </w:pPr>
      <w:r w:rsidRPr="00DF1323">
        <w:t>powrotu dziecka do rodziny;</w:t>
      </w:r>
    </w:p>
    <w:p w:rsidR="0017387D" w:rsidRDefault="00700DA4">
      <w:pPr>
        <w:pStyle w:val="Tekstpodstawowywcity2"/>
        <w:numPr>
          <w:ilvl w:val="0"/>
          <w:numId w:val="66"/>
        </w:numPr>
        <w:tabs>
          <w:tab w:val="clear" w:pos="720"/>
        </w:tabs>
        <w:ind w:left="993" w:hanging="426"/>
      </w:pPr>
      <w:r w:rsidRPr="00DF1323">
        <w:t>umieszczenia dziecka w innej formie pieczy zastępczej;</w:t>
      </w:r>
    </w:p>
    <w:p w:rsidR="0017387D" w:rsidRDefault="00700DA4">
      <w:pPr>
        <w:pStyle w:val="Tekstpodstawowywcity2"/>
        <w:numPr>
          <w:ilvl w:val="0"/>
          <w:numId w:val="66"/>
        </w:numPr>
        <w:tabs>
          <w:tab w:val="clear" w:pos="720"/>
        </w:tabs>
        <w:ind w:left="993" w:hanging="426"/>
      </w:pPr>
      <w:r w:rsidRPr="00DF1323">
        <w:t>usamodzielnienia się dziecka;</w:t>
      </w:r>
    </w:p>
    <w:p w:rsidR="0017387D" w:rsidRDefault="00700DA4">
      <w:pPr>
        <w:pStyle w:val="Tekstpodstawowywcity2"/>
        <w:numPr>
          <w:ilvl w:val="0"/>
          <w:numId w:val="66"/>
        </w:numPr>
        <w:tabs>
          <w:tab w:val="clear" w:pos="720"/>
        </w:tabs>
        <w:ind w:left="993" w:hanging="426"/>
      </w:pPr>
      <w:r w:rsidRPr="00DF1323">
        <w:t>orzeczenia sądu o zakończeniu pobytu w placówce.</w:t>
      </w:r>
    </w:p>
    <w:p w:rsidR="00700DA4" w:rsidRPr="00DF1323" w:rsidRDefault="00700DA4" w:rsidP="00765747">
      <w:pPr>
        <w:pStyle w:val="Tekstpodstawowywcity2"/>
        <w:tabs>
          <w:tab w:val="clear" w:pos="720"/>
        </w:tabs>
        <w:ind w:left="660" w:firstLine="0"/>
      </w:pP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DF1323">
        <w:rPr>
          <w:b/>
        </w:rPr>
        <w:t>§ 1</w:t>
      </w:r>
      <w:r w:rsidR="00EF0EAF" w:rsidRPr="00DF1323">
        <w:rPr>
          <w:b/>
        </w:rPr>
        <w:t>2</w:t>
      </w:r>
    </w:p>
    <w:p w:rsidR="00700DA4" w:rsidRPr="00DF1323" w:rsidRDefault="00700DA4" w:rsidP="00765747">
      <w:pPr>
        <w:widowControl/>
        <w:autoSpaceDE/>
        <w:autoSpaceDN/>
        <w:adjustRightInd/>
        <w:spacing w:line="360" w:lineRule="auto"/>
        <w:rPr>
          <w:sz w:val="24"/>
        </w:rPr>
      </w:pPr>
      <w:r w:rsidRPr="00DF1323">
        <w:rPr>
          <w:sz w:val="24"/>
        </w:rPr>
        <w:t>1</w:t>
      </w:r>
      <w:r w:rsidRPr="00DF1323">
        <w:t xml:space="preserve">. </w:t>
      </w:r>
      <w:r w:rsidRPr="00DF1323">
        <w:rPr>
          <w:sz w:val="24"/>
        </w:rPr>
        <w:t>Dziecku umieszczonemu w Placówce zapewnia się:</w:t>
      </w:r>
      <w:r w:rsidRPr="00DF1323">
        <w:rPr>
          <w:sz w:val="24"/>
        </w:rPr>
        <w:tab/>
      </w:r>
    </w:p>
    <w:p w:rsidR="0017387D" w:rsidRDefault="00700DA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opiekę i wychowanie; </w:t>
      </w:r>
    </w:p>
    <w:p w:rsidR="0017387D" w:rsidRDefault="00700DA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wyżywienie dostosowane do jego potrzeb rozwojowych, kulturowych, religijnych oraz stanu zdrowia;</w:t>
      </w:r>
    </w:p>
    <w:p w:rsidR="0017387D" w:rsidRDefault="005A758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5A758C">
        <w:rPr>
          <w:sz w:val="24"/>
        </w:rPr>
        <w:t>dostęp do opieki zdrowotnej;</w:t>
      </w:r>
    </w:p>
    <w:p w:rsidR="0017387D" w:rsidRDefault="00700DA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zaopatrzenie w produkty lecznicze;</w:t>
      </w:r>
    </w:p>
    <w:p w:rsidR="0017387D" w:rsidRDefault="00700DA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zaopatrzenie w środki spożywcze specjalnego przeznaczenia żywieniowego oraz</w:t>
      </w:r>
      <w:r w:rsidR="002C287B">
        <w:rPr>
          <w:sz w:val="24"/>
        </w:rPr>
        <w:t> </w:t>
      </w:r>
      <w:r w:rsidRPr="00DF1323">
        <w:rPr>
          <w:sz w:val="24"/>
        </w:rPr>
        <w:t>wyroby medyczne;</w:t>
      </w:r>
    </w:p>
    <w:p w:rsidR="0017387D" w:rsidRDefault="00700DA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 xml:space="preserve">dostęp do zajęć wychowawczych, kompensacyjnych, a także terapeutycznych </w:t>
      </w:r>
      <w:r w:rsidRPr="00DF1323">
        <w:rPr>
          <w:sz w:val="24"/>
        </w:rPr>
        <w:br/>
        <w:t>i rewalidacyjnych, o ile takie są wskazane dla dziecka;</w:t>
      </w:r>
    </w:p>
    <w:p w:rsidR="0017387D" w:rsidRDefault="00700DA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wyposażenie w:</w:t>
      </w:r>
    </w:p>
    <w:p w:rsidR="0017387D" w:rsidRDefault="00700DA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1418" w:hanging="425"/>
        <w:jc w:val="both"/>
        <w:rPr>
          <w:sz w:val="24"/>
        </w:rPr>
      </w:pPr>
      <w:r w:rsidRPr="00DF1323">
        <w:rPr>
          <w:sz w:val="24"/>
        </w:rPr>
        <w:t>odzież, obuwie, bieliznę i inne przedmioty osobistego użytku, stosownie do</w:t>
      </w:r>
      <w:r w:rsidR="00DB7AA4">
        <w:rPr>
          <w:sz w:val="24"/>
        </w:rPr>
        <w:t> </w:t>
      </w:r>
      <w:r w:rsidRPr="00DF1323">
        <w:rPr>
          <w:sz w:val="24"/>
        </w:rPr>
        <w:t>wieku i indywidualnych potrzeb,</w:t>
      </w:r>
    </w:p>
    <w:p w:rsidR="0017387D" w:rsidRDefault="00700DA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1418" w:hanging="425"/>
        <w:jc w:val="both"/>
        <w:rPr>
          <w:sz w:val="24"/>
        </w:rPr>
      </w:pPr>
      <w:r w:rsidRPr="00DF1323">
        <w:rPr>
          <w:sz w:val="24"/>
        </w:rPr>
        <w:t>zabawki odpowiednie do wieku rozwojowego,</w:t>
      </w:r>
    </w:p>
    <w:p w:rsidR="0017387D" w:rsidRDefault="00700DA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1418" w:hanging="425"/>
        <w:jc w:val="both"/>
        <w:rPr>
          <w:sz w:val="24"/>
        </w:rPr>
      </w:pPr>
      <w:r w:rsidRPr="00DF1323">
        <w:rPr>
          <w:sz w:val="24"/>
        </w:rPr>
        <w:t>środki higieny osobistej;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zaopatrzenie w podręczniki, pomoce i przybory szkolne;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kwotę pieniężną do własnego dysponowania przez dzieci od 5</w:t>
      </w:r>
      <w:r w:rsidR="00F75B04">
        <w:rPr>
          <w:sz w:val="24"/>
        </w:rPr>
        <w:t>.</w:t>
      </w:r>
      <w:r w:rsidRPr="00DF1323">
        <w:rPr>
          <w:sz w:val="24"/>
        </w:rPr>
        <w:t xml:space="preserve"> roku życia;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dostęp przez całą dobę do podstawowych produktów żywnościowych oraz napojów;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dostęp do nauki, która w zależności od potrzeb dzieci odbywa się:</w:t>
      </w:r>
    </w:p>
    <w:p w:rsidR="0017387D" w:rsidRDefault="00700DA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firstLine="273"/>
        <w:jc w:val="both"/>
        <w:rPr>
          <w:sz w:val="24"/>
        </w:rPr>
      </w:pPr>
      <w:r w:rsidRPr="00DF1323">
        <w:rPr>
          <w:sz w:val="24"/>
        </w:rPr>
        <w:lastRenderedPageBreak/>
        <w:t xml:space="preserve">w szkołach poza Placówką, </w:t>
      </w:r>
    </w:p>
    <w:p w:rsidR="0017387D" w:rsidRDefault="00700DA4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360" w:lineRule="auto"/>
        <w:ind w:firstLine="273"/>
        <w:jc w:val="both"/>
        <w:rPr>
          <w:sz w:val="24"/>
        </w:rPr>
      </w:pPr>
      <w:r w:rsidRPr="00DF1323">
        <w:rPr>
          <w:sz w:val="24"/>
        </w:rPr>
        <w:t>w systemie nauczania indywidualnego;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6"/>
        <w:jc w:val="both"/>
        <w:rPr>
          <w:sz w:val="24"/>
        </w:rPr>
      </w:pPr>
      <w:r w:rsidRPr="00DF1323">
        <w:rPr>
          <w:sz w:val="24"/>
        </w:rPr>
        <w:t>dostęp do pomocy psychologiczno-pedagogicznej stosownie do potrzeb wychowanka, a także w miarę potrzeb konsultacje w poradniach specjalistycznych;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0"/>
        <w:jc w:val="both"/>
        <w:rPr>
          <w:sz w:val="24"/>
        </w:rPr>
      </w:pPr>
      <w:r w:rsidRPr="00DF1323">
        <w:rPr>
          <w:sz w:val="24"/>
        </w:rPr>
        <w:t>pomoc w nauce, w szczególności przy odrabianiu zadań domowych oraz w miarę potrzeb poprzez udział w zajęciach wyrównawczych;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0"/>
        <w:jc w:val="both"/>
        <w:rPr>
          <w:sz w:val="24"/>
        </w:rPr>
      </w:pPr>
      <w:r w:rsidRPr="00DF1323">
        <w:rPr>
          <w:sz w:val="24"/>
        </w:rPr>
        <w:t>uczestnictwo, w miarę możliwości, w zajęciach pozalekcyjnych i rekreacyjno-sportowych;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0"/>
        <w:jc w:val="both"/>
        <w:rPr>
          <w:sz w:val="24"/>
        </w:rPr>
      </w:pPr>
      <w:r w:rsidRPr="00DF1323">
        <w:rPr>
          <w:sz w:val="24"/>
        </w:rPr>
        <w:t>kontakt z rodziną i innymi bliskimi osobami, chyba że sąd postanowi inaczej;</w:t>
      </w:r>
    </w:p>
    <w:p w:rsidR="00700DA4" w:rsidRPr="00DF1323" w:rsidRDefault="00700DA4" w:rsidP="00F06D3C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0"/>
        <w:jc w:val="both"/>
        <w:rPr>
          <w:sz w:val="24"/>
        </w:rPr>
      </w:pPr>
      <w:r w:rsidRPr="00DF1323">
        <w:rPr>
          <w:sz w:val="24"/>
        </w:rPr>
        <w:t xml:space="preserve">opłatę za pobyt w bursie lub internacie, jeżeli dziecko uczy się poza miejscowością, </w:t>
      </w:r>
      <w:r w:rsidRPr="00DF1323">
        <w:rPr>
          <w:sz w:val="24"/>
        </w:rPr>
        <w:br/>
        <w:t>w której znajduje się Placówka;</w:t>
      </w:r>
    </w:p>
    <w:p w:rsidR="00700DA4" w:rsidRPr="00DF1323" w:rsidRDefault="00700DA4" w:rsidP="00DB7AA4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line="360" w:lineRule="auto"/>
        <w:ind w:left="993" w:hanging="420"/>
        <w:jc w:val="both"/>
        <w:rPr>
          <w:sz w:val="24"/>
        </w:rPr>
      </w:pPr>
      <w:r w:rsidRPr="00DF1323">
        <w:rPr>
          <w:sz w:val="24"/>
        </w:rPr>
        <w:t>pokrycie kosztów przejazdu do i z miejsca uzasadnionego pobytu poza Placówką.</w:t>
      </w:r>
    </w:p>
    <w:p w:rsidR="0017387D" w:rsidRDefault="00700DA4">
      <w:pPr>
        <w:pStyle w:val="Tekstpodstawowywcity2"/>
        <w:numPr>
          <w:ilvl w:val="0"/>
          <w:numId w:val="86"/>
        </w:numPr>
        <w:tabs>
          <w:tab w:val="clear" w:pos="720"/>
          <w:tab w:val="clear" w:pos="1353"/>
          <w:tab w:val="num" w:pos="993"/>
          <w:tab w:val="num" w:pos="2073"/>
        </w:tabs>
        <w:ind w:left="284" w:hanging="284"/>
      </w:pPr>
      <w:r w:rsidRPr="00DF1323">
        <w:t>Przy zaspokajaniu potrzeb bytowych, rozwojowych, społecznych, religijnych, zdrowotnych oraz zapewnianiu kształcenia wychowankom Placówka kieruje się w szczególności:</w:t>
      </w:r>
    </w:p>
    <w:p w:rsidR="00700DA4" w:rsidRPr="00DF1323" w:rsidRDefault="00700DA4" w:rsidP="00F06D3C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dobrem dziecka;</w:t>
      </w:r>
    </w:p>
    <w:p w:rsidR="0017387D" w:rsidRDefault="00700DA4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poszanowaniem praw dziecka;</w:t>
      </w:r>
    </w:p>
    <w:p w:rsidR="0017387D" w:rsidRDefault="00700DA4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potrzebą wyrównywania deficytów rozwojowych;</w:t>
      </w:r>
    </w:p>
    <w:p w:rsidR="0017387D" w:rsidRDefault="00700DA4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koniecznością wspierania rozwoju dziecka;</w:t>
      </w:r>
    </w:p>
    <w:p w:rsidR="0017387D" w:rsidRDefault="00700DA4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potrzebą działań przygotowujących do samodzielnego życia;</w:t>
      </w:r>
    </w:p>
    <w:p w:rsidR="0017387D" w:rsidRDefault="00700DA4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poszanowaniem praw rodziców wynikających z przepisów prawa rodzinnego, a</w:t>
      </w:r>
      <w:r w:rsidR="00DB7AA4">
        <w:t> </w:t>
      </w:r>
      <w:r w:rsidRPr="00DF1323">
        <w:t>przede wszystkim prawa do kontaktowania się z dzieckiem.</w:t>
      </w:r>
    </w:p>
    <w:p w:rsidR="0017387D" w:rsidRDefault="005011FC">
      <w:pPr>
        <w:pStyle w:val="Tekstpodstawowywcity2"/>
        <w:tabs>
          <w:tab w:val="clear" w:pos="720"/>
          <w:tab w:val="num" w:pos="993"/>
        </w:tabs>
        <w:ind w:left="993" w:hanging="426"/>
      </w:pPr>
      <w:r>
        <w:tab/>
      </w:r>
      <w:r w:rsidR="00700DA4" w:rsidRPr="00DF1323">
        <w:t>Przy realizacji tego zadania Placówka uzgadnia istotne decyzje dotyczące dziecka z</w:t>
      </w:r>
      <w:r w:rsidR="00DB7AA4">
        <w:t> </w:t>
      </w:r>
      <w:r w:rsidR="00700DA4" w:rsidRPr="00DF1323">
        <w:t xml:space="preserve">jego rodzicami lub opiekunami prawnymi, umożliwia dzieciom regularne, </w:t>
      </w:r>
      <w:r w:rsidR="007D4AE5" w:rsidRPr="00DF1323">
        <w:t>osobiste</w:t>
      </w:r>
      <w:r w:rsidR="00700DA4" w:rsidRPr="00DF1323">
        <w:t xml:space="preserve"> bezpośrednie kontakty z rodzicami oraz innymi osobami bliskimi, z wyjątkiem przypadków, w których sąd zakazał lub ograniczył ich prawo do osobistych kontaktów z dzieckiem;</w:t>
      </w:r>
    </w:p>
    <w:p w:rsidR="0017387D" w:rsidRDefault="00700DA4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potrzebą działań w celu utrzymania więzi dziecka z rodziną i umożliwienia jego powrotu do rodziny;</w:t>
      </w:r>
    </w:p>
    <w:p w:rsidR="0017387D" w:rsidRDefault="00700DA4">
      <w:pPr>
        <w:pStyle w:val="Tekstpodstawowywcity2"/>
        <w:numPr>
          <w:ilvl w:val="0"/>
          <w:numId w:val="24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koniecznością ochrony dziecka przed arbitralną lub bezprawną ingerencją w jego życie prywatne ze strony mediów i nieuprawnionych osób.</w:t>
      </w:r>
    </w:p>
    <w:p w:rsidR="007F6F5B" w:rsidRDefault="00700DA4" w:rsidP="007F6F5B">
      <w:pPr>
        <w:pStyle w:val="Tekstpodstawowywcity2"/>
        <w:numPr>
          <w:ilvl w:val="0"/>
          <w:numId w:val="86"/>
        </w:numPr>
        <w:tabs>
          <w:tab w:val="clear" w:pos="720"/>
          <w:tab w:val="clear" w:pos="1353"/>
          <w:tab w:val="num" w:pos="284"/>
          <w:tab w:val="num" w:pos="2073"/>
        </w:tabs>
        <w:ind w:left="0" w:firstLine="0"/>
      </w:pPr>
      <w:r w:rsidRPr="00DF1323">
        <w:t xml:space="preserve"> Placówka, organizując działalność kulturalno-oświatową, uwzględnia święta i</w:t>
      </w:r>
      <w:r w:rsidR="00DB7AA4">
        <w:t> </w:t>
      </w:r>
      <w:r w:rsidRPr="00DF1323">
        <w:t>inne dni</w:t>
      </w:r>
      <w:r w:rsidR="00DB7AA4">
        <w:t xml:space="preserve"> </w:t>
      </w:r>
      <w:r w:rsidRPr="00DF1323">
        <w:t>związane z tradycjami i obyczajami</w:t>
      </w:r>
    </w:p>
    <w:p w:rsidR="00700DA4" w:rsidRPr="00DF1323" w:rsidRDefault="00700DA4" w:rsidP="007F6F5B">
      <w:pPr>
        <w:pStyle w:val="Tekstpodstawowywcity2"/>
        <w:numPr>
          <w:ilvl w:val="0"/>
          <w:numId w:val="86"/>
        </w:numPr>
        <w:tabs>
          <w:tab w:val="clear" w:pos="720"/>
          <w:tab w:val="clear" w:pos="1353"/>
          <w:tab w:val="num" w:pos="284"/>
          <w:tab w:val="num" w:pos="2073"/>
        </w:tabs>
        <w:ind w:left="284" w:hanging="284"/>
      </w:pPr>
      <w:r w:rsidRPr="00DF1323">
        <w:lastRenderedPageBreak/>
        <w:t>Zaspokojenie potrzeb dziecka w Placówce realizuje się co najmniej na poziomie obowiązującego standardu usług świadczonych w placówce opiekuńczo-wychowawczej, wynikających z przepisów prawa powszechnie obowiązującego.</w:t>
      </w: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</w:pP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DF1323">
        <w:rPr>
          <w:b/>
        </w:rPr>
        <w:t>§ 1</w:t>
      </w:r>
      <w:r w:rsidR="00EF0EAF" w:rsidRPr="00DF1323">
        <w:rPr>
          <w:b/>
        </w:rPr>
        <w:t>3</w:t>
      </w:r>
    </w:p>
    <w:p w:rsidR="00700DA4" w:rsidRDefault="00700DA4" w:rsidP="00765747">
      <w:pPr>
        <w:pStyle w:val="Tekstpodstawowywcity2"/>
        <w:tabs>
          <w:tab w:val="clear" w:pos="720"/>
        </w:tabs>
        <w:ind w:left="0" w:firstLine="0"/>
      </w:pPr>
      <w:r w:rsidRPr="00DF1323">
        <w:t xml:space="preserve">W przypadku przebywania w Placówce małoletniej wychowanki będącej w ciąży Placówka zapewnia jej warunki pobytu odpowiednie do potrzeb oraz stałą opiekę psychologiczną </w:t>
      </w:r>
      <w:r w:rsidRPr="00DF1323">
        <w:br/>
        <w:t xml:space="preserve">i ginekologiczno-położniczą. Istnieje możliwość pobytu matki z nowo narodzonym dzieckiem do osiągnięcia przez nią pełnoletniości lub dłużej, jeżeli spełni warunki określone dla dorosłego wychowanka.  </w:t>
      </w:r>
    </w:p>
    <w:p w:rsidR="00F75B04" w:rsidRPr="00DF1323" w:rsidRDefault="00F75B04" w:rsidP="00765747">
      <w:pPr>
        <w:pStyle w:val="Tekstpodstawowywcity2"/>
        <w:tabs>
          <w:tab w:val="clear" w:pos="720"/>
        </w:tabs>
        <w:ind w:left="0" w:firstLine="0"/>
      </w:pP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DF1323">
        <w:rPr>
          <w:b/>
        </w:rPr>
        <w:t>§ 1</w:t>
      </w:r>
      <w:r w:rsidR="00EF0EAF" w:rsidRPr="00DF1323">
        <w:rPr>
          <w:b/>
        </w:rPr>
        <w:t>4</w:t>
      </w:r>
    </w:p>
    <w:p w:rsidR="00700DA4" w:rsidRPr="00DF1323" w:rsidRDefault="00700DA4" w:rsidP="003430D4">
      <w:pPr>
        <w:pStyle w:val="Akapitzlist"/>
        <w:numPr>
          <w:ilvl w:val="0"/>
          <w:numId w:val="4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23"/>
          <w:sz w:val="24"/>
        </w:rPr>
      </w:pPr>
      <w:r w:rsidRPr="00DF1323">
        <w:rPr>
          <w:sz w:val="24"/>
        </w:rPr>
        <w:t xml:space="preserve">W celu prowadzenia pracy z dzieckiem opracowuje się diagnozę psychofizyczną dziecka </w:t>
      </w:r>
      <w:r w:rsidRPr="00DF1323">
        <w:rPr>
          <w:sz w:val="24"/>
        </w:rPr>
        <w:br/>
        <w:t>i plan pomocy dziecku, zwany dalej planem.</w:t>
      </w:r>
    </w:p>
    <w:p w:rsidR="00700DA4" w:rsidRPr="00DF1323" w:rsidRDefault="00700DA4" w:rsidP="003430D4">
      <w:pPr>
        <w:pStyle w:val="Akapitzlist"/>
        <w:numPr>
          <w:ilvl w:val="0"/>
          <w:numId w:val="4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DF1323">
        <w:rPr>
          <w:sz w:val="24"/>
        </w:rPr>
        <w:t xml:space="preserve">W Placówce realizuje się plan, prowadzi </w:t>
      </w:r>
      <w:r w:rsidR="00F75B04">
        <w:rPr>
          <w:sz w:val="24"/>
        </w:rPr>
        <w:t xml:space="preserve">się: </w:t>
      </w:r>
      <w:r w:rsidRPr="00DF1323">
        <w:rPr>
          <w:sz w:val="24"/>
        </w:rPr>
        <w:t>kartę pobytu dziecka, kartę udziału w</w:t>
      </w:r>
      <w:r w:rsidR="00F75B04">
        <w:rPr>
          <w:sz w:val="24"/>
        </w:rPr>
        <w:t> </w:t>
      </w:r>
      <w:r w:rsidRPr="00DF1323">
        <w:rPr>
          <w:sz w:val="24"/>
        </w:rPr>
        <w:t xml:space="preserve">zajęciach specjalistycznych z opisem ich przebiegu, arkusze badań </w:t>
      </w:r>
      <w:r w:rsidRPr="00DF1323">
        <w:rPr>
          <w:sz w:val="24"/>
          <w:szCs w:val="24"/>
        </w:rPr>
        <w:t xml:space="preserve">i obserwacji </w:t>
      </w:r>
      <w:r w:rsidRPr="00DF1323">
        <w:rPr>
          <w:spacing w:val="-1"/>
          <w:sz w:val="24"/>
          <w:szCs w:val="24"/>
        </w:rPr>
        <w:t xml:space="preserve">psychologicznych, pedagogicznych oraz inną niezbędną dokumentację dotyczącą dziecka </w:t>
      </w:r>
      <w:r w:rsidRPr="00DF1323">
        <w:rPr>
          <w:spacing w:val="-1"/>
          <w:sz w:val="24"/>
          <w:szCs w:val="24"/>
        </w:rPr>
        <w:br/>
      </w:r>
      <w:r w:rsidRPr="00DF1323">
        <w:rPr>
          <w:sz w:val="24"/>
          <w:szCs w:val="24"/>
        </w:rPr>
        <w:t>i jego rodziny.</w:t>
      </w:r>
    </w:p>
    <w:p w:rsidR="00700DA4" w:rsidRPr="00DF1323" w:rsidRDefault="00700DA4" w:rsidP="003430D4">
      <w:pPr>
        <w:pStyle w:val="Akapitzlist"/>
        <w:numPr>
          <w:ilvl w:val="0"/>
          <w:numId w:val="48"/>
        </w:num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  <w:r w:rsidRPr="00DF1323">
        <w:rPr>
          <w:sz w:val="24"/>
          <w:szCs w:val="24"/>
        </w:rPr>
        <w:t>Wychowawca kierujący procesem wychowawczym dziecka w Placówce wypełnia kartę jego pobytu oraz opracowuje, uwzględniając w miarę możliwości zdanie dziecka, plan</w:t>
      </w:r>
      <w:r w:rsidRPr="00DF1323">
        <w:rPr>
          <w:sz w:val="24"/>
        </w:rPr>
        <w:t xml:space="preserve"> w</w:t>
      </w:r>
      <w:r w:rsidR="00F75B04">
        <w:rPr>
          <w:sz w:val="24"/>
        </w:rPr>
        <w:t> </w:t>
      </w:r>
      <w:r w:rsidRPr="00DF1323">
        <w:rPr>
          <w:sz w:val="24"/>
        </w:rPr>
        <w:t>porozumieniu z asystentem rodziny dziecka i z innymi specjalistami.</w:t>
      </w:r>
    </w:p>
    <w:p w:rsidR="00700DA4" w:rsidRPr="00DF1323" w:rsidRDefault="00700DA4" w:rsidP="00765747">
      <w:pPr>
        <w:shd w:val="clear" w:color="auto" w:fill="FFFFFF"/>
        <w:tabs>
          <w:tab w:val="left" w:pos="346"/>
        </w:tabs>
        <w:spacing w:line="360" w:lineRule="auto"/>
        <w:jc w:val="both"/>
        <w:rPr>
          <w:spacing w:val="-14"/>
          <w:sz w:val="24"/>
          <w:szCs w:val="24"/>
        </w:rPr>
      </w:pP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DF1323">
        <w:rPr>
          <w:b/>
        </w:rPr>
        <w:t>§ 1</w:t>
      </w:r>
      <w:r w:rsidR="00EF0EAF" w:rsidRPr="00DF1323">
        <w:rPr>
          <w:b/>
        </w:rPr>
        <w:t>5</w:t>
      </w:r>
    </w:p>
    <w:p w:rsidR="00700DA4" w:rsidRPr="00DF1323" w:rsidRDefault="00700DA4" w:rsidP="00765747">
      <w:pPr>
        <w:pStyle w:val="Tekstpodstawowywcity2"/>
        <w:numPr>
          <w:ilvl w:val="0"/>
          <w:numId w:val="25"/>
        </w:numPr>
        <w:tabs>
          <w:tab w:val="clear" w:pos="720"/>
        </w:tabs>
      </w:pPr>
      <w:r w:rsidRPr="00DF1323">
        <w:t>W Placówce działa stały zespół do spraw okresowej oceny sytuacji dziecka.</w:t>
      </w:r>
    </w:p>
    <w:p w:rsidR="00700DA4" w:rsidRPr="00DF1323" w:rsidRDefault="00700DA4" w:rsidP="00765747">
      <w:pPr>
        <w:pStyle w:val="Tekstpodstawowywcity2"/>
        <w:numPr>
          <w:ilvl w:val="0"/>
          <w:numId w:val="25"/>
        </w:numPr>
        <w:tabs>
          <w:tab w:val="clear" w:pos="720"/>
        </w:tabs>
      </w:pPr>
      <w:r w:rsidRPr="00DF1323">
        <w:t xml:space="preserve">Stały zespół, o którym mowa w ust. 1, dokonuje okresowej oceny sytuacji dziecka </w:t>
      </w:r>
      <w:r w:rsidRPr="00DF1323">
        <w:br/>
        <w:t>w celu:</w:t>
      </w:r>
    </w:p>
    <w:p w:rsidR="0017387D" w:rsidRDefault="00700DA4">
      <w:pPr>
        <w:pStyle w:val="Tekstpodstawowywcity2"/>
        <w:numPr>
          <w:ilvl w:val="0"/>
          <w:numId w:val="26"/>
        </w:numPr>
        <w:tabs>
          <w:tab w:val="clear" w:pos="720"/>
          <w:tab w:val="clear" w:pos="900"/>
          <w:tab w:val="num" w:pos="993"/>
        </w:tabs>
        <w:ind w:hanging="333"/>
      </w:pPr>
      <w:r w:rsidRPr="00DF1323">
        <w:t>ustalenia aktualnej sytuacji rodzinnej dziecka;</w:t>
      </w:r>
    </w:p>
    <w:p w:rsidR="0017387D" w:rsidRDefault="00700DA4">
      <w:pPr>
        <w:pStyle w:val="Tekstpodstawowywcity2"/>
        <w:numPr>
          <w:ilvl w:val="0"/>
          <w:numId w:val="26"/>
        </w:numPr>
        <w:tabs>
          <w:tab w:val="clear" w:pos="720"/>
          <w:tab w:val="clear" w:pos="900"/>
          <w:tab w:val="num" w:pos="993"/>
        </w:tabs>
        <w:ind w:hanging="333"/>
      </w:pPr>
      <w:r w:rsidRPr="00DF1323">
        <w:t>analizy stosowanych metod pracy z dzieckiem i jego rodziną;</w:t>
      </w:r>
    </w:p>
    <w:p w:rsidR="0017387D" w:rsidRDefault="00700DA4">
      <w:pPr>
        <w:pStyle w:val="Tekstpodstawowywcity2"/>
        <w:numPr>
          <w:ilvl w:val="0"/>
          <w:numId w:val="26"/>
        </w:numPr>
        <w:tabs>
          <w:tab w:val="clear" w:pos="720"/>
          <w:tab w:val="clear" w:pos="900"/>
          <w:tab w:val="num" w:pos="993"/>
        </w:tabs>
        <w:ind w:hanging="333"/>
      </w:pPr>
      <w:r w:rsidRPr="00DF1323">
        <w:t>modyfikowania planu pomocy dziecku;</w:t>
      </w:r>
    </w:p>
    <w:p w:rsidR="0017387D" w:rsidRDefault="00700DA4">
      <w:pPr>
        <w:pStyle w:val="Tekstpodstawowywcity2"/>
        <w:numPr>
          <w:ilvl w:val="0"/>
          <w:numId w:val="26"/>
        </w:numPr>
        <w:tabs>
          <w:tab w:val="clear" w:pos="720"/>
          <w:tab w:val="clear" w:pos="900"/>
          <w:tab w:val="num" w:pos="993"/>
        </w:tabs>
        <w:ind w:hanging="333"/>
      </w:pPr>
      <w:r w:rsidRPr="00DF1323">
        <w:t>monitorowania procedur adopcyjnych dzieci z uregulowaną sytuacją prawną umożliwiającą przysposobienie;</w:t>
      </w:r>
    </w:p>
    <w:p w:rsidR="0017387D" w:rsidRDefault="00700DA4">
      <w:pPr>
        <w:pStyle w:val="Tekstpodstawowywcity2"/>
        <w:numPr>
          <w:ilvl w:val="0"/>
          <w:numId w:val="26"/>
        </w:numPr>
        <w:tabs>
          <w:tab w:val="clear" w:pos="720"/>
          <w:tab w:val="clear" w:pos="900"/>
          <w:tab w:val="num" w:pos="993"/>
        </w:tabs>
        <w:ind w:hanging="333"/>
      </w:pPr>
      <w:r w:rsidRPr="00DF1323">
        <w:t>oceny stanu zdrowia dziecka i jego potrzeb;</w:t>
      </w:r>
    </w:p>
    <w:p w:rsidR="0017387D" w:rsidRDefault="00700DA4">
      <w:pPr>
        <w:pStyle w:val="Tekstpodstawowywcity2"/>
        <w:numPr>
          <w:ilvl w:val="0"/>
          <w:numId w:val="26"/>
        </w:numPr>
        <w:tabs>
          <w:tab w:val="clear" w:pos="720"/>
          <w:tab w:val="clear" w:pos="900"/>
          <w:tab w:val="num" w:pos="993"/>
        </w:tabs>
        <w:ind w:hanging="333"/>
      </w:pPr>
      <w:r w:rsidRPr="00DF1323">
        <w:t>oceny możliwości powrotu dziecka do rodziny lub umieszczenia go w rodzinnej pieczy zastępczej;</w:t>
      </w:r>
    </w:p>
    <w:p w:rsidR="0017387D" w:rsidRDefault="00700DA4">
      <w:pPr>
        <w:pStyle w:val="Tekstpodstawowywcity2"/>
        <w:numPr>
          <w:ilvl w:val="0"/>
          <w:numId w:val="26"/>
        </w:numPr>
        <w:tabs>
          <w:tab w:val="clear" w:pos="720"/>
          <w:tab w:val="clear" w:pos="900"/>
          <w:tab w:val="num" w:pos="993"/>
        </w:tabs>
        <w:ind w:hanging="333"/>
      </w:pPr>
      <w:r w:rsidRPr="00DF1323">
        <w:lastRenderedPageBreak/>
        <w:t xml:space="preserve">informowania sądu o potrzebie umieszczenia dziecka w placówce działającej na podstawie przepisów o systemie oświaty, działalności leczniczej lub pomocy społecznej. </w:t>
      </w:r>
    </w:p>
    <w:p w:rsidR="00700DA4" w:rsidRPr="00DF1323" w:rsidRDefault="00700DA4" w:rsidP="005C1B5E">
      <w:pPr>
        <w:pStyle w:val="Tekstpodstawowywcity2"/>
        <w:tabs>
          <w:tab w:val="clear" w:pos="720"/>
        </w:tabs>
        <w:ind w:left="0" w:firstLine="0"/>
      </w:pP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DF1323">
        <w:rPr>
          <w:b/>
        </w:rPr>
        <w:t>§ 1</w:t>
      </w:r>
      <w:r w:rsidR="00EF0EAF" w:rsidRPr="00DF1323">
        <w:rPr>
          <w:b/>
        </w:rPr>
        <w:t>6</w:t>
      </w:r>
    </w:p>
    <w:p w:rsidR="00700DA4" w:rsidRPr="00DF1323" w:rsidRDefault="00700DA4" w:rsidP="00765747">
      <w:pPr>
        <w:pStyle w:val="Tekstpodstawowywcity2"/>
        <w:numPr>
          <w:ilvl w:val="0"/>
          <w:numId w:val="27"/>
        </w:numPr>
      </w:pPr>
      <w:r w:rsidRPr="00DF1323">
        <w:t>Pracownicy Placówki, realizując swoje zadania, współpracują w szczególności z: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Miejskim Ośrodkiem Pomocy Rodzinie w Poznaniu;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ośrodkami adopcyjnymi w Poznaniu;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powiatowymi centrami pomocy rodzinie i ośrodkami pomocy społecznej właściwymi ze względu na miejsce zamieszkania rodziców lub pobytu dzieci;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innymi placówkami opiekuńczo-wychowawczymi;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placówkami wsparcia dziennego;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rodziną;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asystentami rodziny;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organizatorem rodzinnej pieczy zastępczej;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sądami;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kuratorami;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szkołami, do których uczęszczają wychowankowie;</w:t>
      </w:r>
    </w:p>
    <w:p w:rsidR="00700DA4" w:rsidRPr="00DF1323" w:rsidRDefault="00700DA4" w:rsidP="005011FC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 xml:space="preserve">przedszkolami, szkołami, do których uczęszczają wychowankowie; 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środowiskiem lokalnym;</w:t>
      </w:r>
    </w:p>
    <w:p w:rsidR="00700DA4" w:rsidRPr="00DF1323" w:rsidRDefault="00700DA4" w:rsidP="00765747">
      <w:pPr>
        <w:pStyle w:val="Tekstpodstawowywcity2"/>
        <w:numPr>
          <w:ilvl w:val="0"/>
          <w:numId w:val="28"/>
        </w:numPr>
        <w:tabs>
          <w:tab w:val="clear" w:pos="720"/>
        </w:tabs>
      </w:pPr>
      <w:r w:rsidRPr="00DF1323">
        <w:t>innymi osobami i instytucjami.</w:t>
      </w:r>
    </w:p>
    <w:p w:rsidR="00700DA4" w:rsidRPr="00DF1323" w:rsidRDefault="00700DA4" w:rsidP="005C1B5E">
      <w:pPr>
        <w:pStyle w:val="Tekstpodstawowywcity2"/>
        <w:tabs>
          <w:tab w:val="clear" w:pos="720"/>
        </w:tabs>
        <w:ind w:left="0" w:firstLine="0"/>
      </w:pPr>
    </w:p>
    <w:p w:rsidR="00700DA4" w:rsidRPr="00DF1323" w:rsidRDefault="00700DA4" w:rsidP="002231C9">
      <w:pPr>
        <w:pStyle w:val="Tekstpodstawowywcity2"/>
        <w:tabs>
          <w:tab w:val="clear" w:pos="720"/>
        </w:tabs>
        <w:ind w:left="0" w:firstLine="0"/>
        <w:jc w:val="center"/>
      </w:pPr>
      <w:r w:rsidRPr="00DF1323">
        <w:rPr>
          <w:b/>
        </w:rPr>
        <w:t>§ 1</w:t>
      </w:r>
      <w:r w:rsidR="00EF0EAF" w:rsidRPr="00DF1323">
        <w:rPr>
          <w:b/>
        </w:rPr>
        <w:t>7</w:t>
      </w:r>
    </w:p>
    <w:p w:rsidR="00700DA4" w:rsidRPr="00DF1323" w:rsidRDefault="00700DA4" w:rsidP="00765747">
      <w:pPr>
        <w:shd w:val="clear" w:color="auto" w:fill="FFFFFF"/>
        <w:spacing w:line="360" w:lineRule="auto"/>
        <w:ind w:right="17"/>
        <w:jc w:val="both"/>
        <w:rPr>
          <w:sz w:val="24"/>
        </w:rPr>
      </w:pPr>
      <w:r w:rsidRPr="00DF1323">
        <w:rPr>
          <w:spacing w:val="-23"/>
          <w:sz w:val="24"/>
        </w:rPr>
        <w:t>1.</w:t>
      </w:r>
      <w:r w:rsidRPr="00DF1323">
        <w:rPr>
          <w:sz w:val="24"/>
        </w:rPr>
        <w:t xml:space="preserve"> Działalność Placówki może być uzupełniana pracą wolontariuszy, której celem</w:t>
      </w:r>
      <w:r w:rsidRPr="00DF1323">
        <w:rPr>
          <w:sz w:val="24"/>
        </w:rPr>
        <w:br/>
        <w:t>w szczególności jest:</w:t>
      </w:r>
    </w:p>
    <w:p w:rsidR="0017387D" w:rsidRDefault="00700DA4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912" w:hanging="345"/>
        <w:rPr>
          <w:spacing w:val="-18"/>
          <w:sz w:val="24"/>
        </w:rPr>
      </w:pPr>
      <w:r w:rsidRPr="00DF1323">
        <w:rPr>
          <w:sz w:val="24"/>
        </w:rPr>
        <w:t>rozszerzenie zakresu opieki nad dzieckiem w Placówce;</w:t>
      </w:r>
    </w:p>
    <w:p w:rsidR="0017387D" w:rsidRDefault="00700DA4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912" w:hanging="345"/>
        <w:rPr>
          <w:spacing w:val="-10"/>
          <w:sz w:val="24"/>
        </w:rPr>
      </w:pPr>
      <w:r w:rsidRPr="00DF1323">
        <w:rPr>
          <w:sz w:val="24"/>
        </w:rPr>
        <w:t>wsparcie pracy wychowawców poprzez rozwijanie indywidualnych zdolności dzieci;</w:t>
      </w:r>
    </w:p>
    <w:p w:rsidR="0017387D" w:rsidRDefault="00700DA4">
      <w:pPr>
        <w:numPr>
          <w:ilvl w:val="0"/>
          <w:numId w:val="9"/>
        </w:numPr>
        <w:shd w:val="clear" w:color="auto" w:fill="FFFFFF"/>
        <w:tabs>
          <w:tab w:val="left" w:pos="816"/>
          <w:tab w:val="left" w:pos="1134"/>
        </w:tabs>
        <w:spacing w:line="360" w:lineRule="auto"/>
        <w:ind w:left="710" w:right="10" w:hanging="143"/>
        <w:jc w:val="both"/>
        <w:rPr>
          <w:sz w:val="24"/>
        </w:rPr>
      </w:pPr>
      <w:r w:rsidRPr="00DF1323">
        <w:rPr>
          <w:sz w:val="24"/>
        </w:rPr>
        <w:t>wsparcie działań administracyjno-obsługow</w:t>
      </w:r>
      <w:r w:rsidR="00271E82" w:rsidRPr="00DF1323">
        <w:rPr>
          <w:sz w:val="24"/>
        </w:rPr>
        <w:t>ych</w:t>
      </w:r>
      <w:r w:rsidRPr="00DF1323">
        <w:rPr>
          <w:sz w:val="24"/>
        </w:rPr>
        <w:t>;</w:t>
      </w:r>
    </w:p>
    <w:p w:rsidR="0017387D" w:rsidRDefault="00700DA4">
      <w:pPr>
        <w:numPr>
          <w:ilvl w:val="0"/>
          <w:numId w:val="9"/>
        </w:numPr>
        <w:shd w:val="clear" w:color="auto" w:fill="FFFFFF"/>
        <w:tabs>
          <w:tab w:val="left" w:pos="816"/>
          <w:tab w:val="left" w:pos="1134"/>
        </w:tabs>
        <w:spacing w:line="360" w:lineRule="auto"/>
        <w:ind w:left="710" w:right="10" w:hanging="143"/>
        <w:jc w:val="both"/>
        <w:rPr>
          <w:sz w:val="24"/>
        </w:rPr>
      </w:pPr>
      <w:r w:rsidRPr="00DF1323">
        <w:rPr>
          <w:sz w:val="24"/>
        </w:rPr>
        <w:t>wsparcie działań promocyjnych.</w:t>
      </w:r>
    </w:p>
    <w:p w:rsidR="00700DA4" w:rsidRPr="00DF1323" w:rsidRDefault="00700DA4" w:rsidP="00765747">
      <w:pPr>
        <w:numPr>
          <w:ilvl w:val="0"/>
          <w:numId w:val="10"/>
        </w:numPr>
        <w:shd w:val="clear" w:color="auto" w:fill="FFFFFF"/>
        <w:tabs>
          <w:tab w:val="left" w:pos="355"/>
        </w:tabs>
        <w:spacing w:line="360" w:lineRule="auto"/>
        <w:ind w:left="355" w:right="14" w:hanging="355"/>
        <w:jc w:val="both"/>
        <w:rPr>
          <w:spacing w:val="-12"/>
          <w:sz w:val="24"/>
        </w:rPr>
      </w:pPr>
      <w:r w:rsidRPr="00DF1323">
        <w:rPr>
          <w:sz w:val="24"/>
        </w:rPr>
        <w:t>Wolontariusz zajmujący się wychowankami objętymi działaniami Placówki wykonuje pracę pod nadzorem dyrektora lub wychowawcy wyznaczonego przez dyrektora, na podstawie umowy.</w:t>
      </w:r>
    </w:p>
    <w:p w:rsidR="00700DA4" w:rsidRPr="00DF1323" w:rsidRDefault="00700DA4" w:rsidP="00765747">
      <w:pPr>
        <w:shd w:val="clear" w:color="auto" w:fill="FFFFFF"/>
        <w:tabs>
          <w:tab w:val="left" w:pos="355"/>
        </w:tabs>
        <w:spacing w:before="5" w:line="360" w:lineRule="auto"/>
      </w:pPr>
      <w:r w:rsidRPr="00DF1323">
        <w:rPr>
          <w:sz w:val="24"/>
        </w:rPr>
        <w:t>3. Z wolontariuszami jest zawierane stosowne porozumienie.</w:t>
      </w:r>
    </w:p>
    <w:p w:rsidR="00700DA4" w:rsidRPr="00DF1323" w:rsidRDefault="00700DA4" w:rsidP="002231C9">
      <w:pPr>
        <w:pStyle w:val="Tekstpodstawowywcity2"/>
        <w:tabs>
          <w:tab w:val="clear" w:pos="720"/>
        </w:tabs>
        <w:ind w:left="0" w:firstLine="0"/>
        <w:jc w:val="center"/>
        <w:rPr>
          <w:b/>
        </w:rPr>
      </w:pPr>
      <w:r w:rsidRPr="00DF1323">
        <w:rPr>
          <w:b/>
        </w:rPr>
        <w:lastRenderedPageBreak/>
        <w:t>§ 1</w:t>
      </w:r>
      <w:r w:rsidR="00EF0EAF" w:rsidRPr="00DF1323">
        <w:rPr>
          <w:b/>
        </w:rPr>
        <w:t>8</w:t>
      </w:r>
    </w:p>
    <w:p w:rsidR="00700DA4" w:rsidRPr="00DF1323" w:rsidRDefault="00700DA4" w:rsidP="003430D4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rPr>
          <w:sz w:val="24"/>
        </w:rPr>
      </w:pPr>
      <w:r w:rsidRPr="00DF1323">
        <w:rPr>
          <w:sz w:val="24"/>
        </w:rPr>
        <w:t>W Placówce stosuje się zindywidualizowany system wzmocnień i konsekwencji, oparty na szacunku dla godności i wartości osobowej wychowanka.</w:t>
      </w:r>
    </w:p>
    <w:p w:rsidR="00700DA4" w:rsidRPr="00DF1323" w:rsidRDefault="00700DA4" w:rsidP="00765747">
      <w:pPr>
        <w:pStyle w:val="Tekstpodstawowywcity2"/>
        <w:tabs>
          <w:tab w:val="clear" w:pos="720"/>
        </w:tabs>
        <w:ind w:left="142" w:firstLine="0"/>
      </w:pPr>
      <w:r w:rsidRPr="00DF1323">
        <w:t>2. Dziecko przebywające w Placówce ma prawo do: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 xml:space="preserve">utrzymywania osobistych kontaktów z rodziną, zgodnie z postanowieniem </w:t>
      </w:r>
      <w:r w:rsidR="00F75B04">
        <w:t>s</w:t>
      </w:r>
      <w:r w:rsidRPr="00DF1323">
        <w:t>ądu;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powrotu do rodziny naturalnej;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dostępu do informacji dotyczących jego pochodzenia;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poszanowania tożsamości religijnej i kulturowej;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stabilnego środowiska wychowawczego;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traktowania w sposób sprzyjający poszanowaniu jego podmiotowości;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 xml:space="preserve">kształcenia, rozwoju uzdolnień, zainteresowań i indywidualności oraz zabawy </w:t>
      </w:r>
      <w:r w:rsidRPr="00DF1323">
        <w:br/>
        <w:t>i wypoczynku;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korzystania w miarę możliwości finansowych Placówki z różnych form wypoczynku w okresie ferii szkolnych i wakacji;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ochrony przed arbitralną lub bezprawną ingerencją w życie prywatne;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pomocy w przygotowaniu do samodzielnego życia;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otrzymania pomocy w usamodzielnieniu zgodnie z obowiązującymi przepisami;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dostępu do informacji;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wyrażania opinii w sprawach, które go dotyczą;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ochrony przed poniżającym traktowaniem i karaniem;</w:t>
      </w:r>
    </w:p>
    <w:p w:rsidR="0017387D" w:rsidRDefault="00700DA4">
      <w:pPr>
        <w:pStyle w:val="Tekstpodstawowywcity2"/>
        <w:numPr>
          <w:ilvl w:val="0"/>
          <w:numId w:val="29"/>
        </w:numPr>
        <w:tabs>
          <w:tab w:val="clear" w:pos="720"/>
          <w:tab w:val="clear" w:pos="1080"/>
          <w:tab w:val="num" w:pos="993"/>
        </w:tabs>
        <w:ind w:left="993" w:hanging="426"/>
      </w:pPr>
      <w:r w:rsidRPr="00DF1323">
        <w:t>zapoznania się z Regulaminem.</w:t>
      </w:r>
    </w:p>
    <w:p w:rsidR="00700DA4" w:rsidRPr="00DF1323" w:rsidRDefault="00700DA4" w:rsidP="005C1B5E">
      <w:pPr>
        <w:pStyle w:val="Tekstpodstawowywcity2"/>
        <w:tabs>
          <w:tab w:val="clear" w:pos="720"/>
        </w:tabs>
        <w:ind w:left="0" w:firstLine="0"/>
      </w:pPr>
    </w:p>
    <w:p w:rsidR="00700DA4" w:rsidRPr="00DF1323" w:rsidRDefault="00700DA4" w:rsidP="002231C9">
      <w:pPr>
        <w:pStyle w:val="Tekstpodstawowywcity2"/>
        <w:tabs>
          <w:tab w:val="clear" w:pos="720"/>
          <w:tab w:val="left" w:pos="0"/>
        </w:tabs>
        <w:ind w:left="0" w:firstLine="0"/>
        <w:jc w:val="center"/>
      </w:pPr>
      <w:r w:rsidRPr="00DF1323">
        <w:rPr>
          <w:b/>
        </w:rPr>
        <w:t xml:space="preserve">§ </w:t>
      </w:r>
      <w:r w:rsidR="00EF0EAF" w:rsidRPr="00DF1323">
        <w:rPr>
          <w:b/>
        </w:rPr>
        <w:t>19</w:t>
      </w:r>
    </w:p>
    <w:p w:rsidR="00700DA4" w:rsidRPr="00DF1323" w:rsidRDefault="00700DA4" w:rsidP="00765747">
      <w:pPr>
        <w:pStyle w:val="Tekstpodstawowywcity2"/>
        <w:tabs>
          <w:tab w:val="clear" w:pos="720"/>
          <w:tab w:val="left" w:pos="360"/>
        </w:tabs>
        <w:ind w:left="360" w:firstLine="0"/>
      </w:pPr>
      <w:r w:rsidRPr="00DF1323">
        <w:t>Dziecko przebywające w Placówce, w zależności od wieku i możliwości rozwojowych, ma obowiązek: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left="993" w:hanging="426"/>
      </w:pPr>
      <w:r w:rsidRPr="00DF1323">
        <w:t>zapoznania się z niniejszym Regulaminem i regulaminami wewnętrznymi, a także przestrzegania ich postanowień;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left="993" w:hanging="426"/>
      </w:pPr>
      <w:r w:rsidRPr="00DF1323">
        <w:t>szkoln</w:t>
      </w:r>
      <w:r w:rsidR="007D56D9">
        <w:t>y</w:t>
      </w:r>
      <w:r w:rsidRPr="00DF1323">
        <w:t>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left="993" w:hanging="426"/>
      </w:pPr>
      <w:r w:rsidRPr="00DF1323">
        <w:t>aktywnego uczestnictwa w zajęciach wychowawczych, kompensacyjnych, terapeutycznych i rewalidacyjnych, które wynikają z jego planu pomocy;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left="993" w:hanging="426"/>
      </w:pPr>
      <w:r w:rsidRPr="00DF1323">
        <w:t>przestrzegania zasad kultury współżycia w odniesieniu do innych dzieci i osób dorosłych oraz dbania o kulturę słowa;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left="993" w:hanging="426"/>
      </w:pPr>
      <w:r w:rsidRPr="00DF1323">
        <w:t>przestrzegania zasad bezpieczeństwa w czasie korzystania z różnych urządzeń elektrycznych i mechanicznych;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hanging="513"/>
      </w:pPr>
      <w:r w:rsidRPr="00DF1323">
        <w:lastRenderedPageBreak/>
        <w:t>nieużywania w pokojach urządzeń mogących spowodować pożar;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hanging="513"/>
      </w:pPr>
      <w:r w:rsidRPr="00DF1323">
        <w:t>dbania o mienie Placówki;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hanging="513"/>
      </w:pPr>
      <w:r w:rsidRPr="00DF1323">
        <w:t>dbania o ład i porządek w Placówce oraz o higienę osobistą;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hanging="513"/>
      </w:pPr>
      <w:r w:rsidRPr="00DF1323">
        <w:t>przestrzegania zakazu palenia tytoniu;</w:t>
      </w:r>
    </w:p>
    <w:p w:rsidR="0017387D" w:rsidRDefault="00700DA4">
      <w:pPr>
        <w:pStyle w:val="Tekstpodstawowywcity2"/>
        <w:numPr>
          <w:ilvl w:val="0"/>
          <w:numId w:val="30"/>
        </w:numPr>
        <w:tabs>
          <w:tab w:val="clear" w:pos="720"/>
          <w:tab w:val="clear" w:pos="1080"/>
          <w:tab w:val="left" w:pos="993"/>
        </w:tabs>
        <w:ind w:left="993" w:hanging="513"/>
      </w:pPr>
      <w:r w:rsidRPr="00DF1323">
        <w:t xml:space="preserve">bezwzględnego przestrzegania zakazu używania środków odurzających (w tym dopalaczy) oraz spożywania alkoholu. </w:t>
      </w:r>
    </w:p>
    <w:p w:rsidR="00700DA4" w:rsidRPr="00DF1323" w:rsidRDefault="00700DA4" w:rsidP="00765747">
      <w:pPr>
        <w:pStyle w:val="Tekstpodstawowywcity2"/>
        <w:tabs>
          <w:tab w:val="clear" w:pos="720"/>
        </w:tabs>
        <w:ind w:left="0" w:firstLine="0"/>
      </w:pPr>
    </w:p>
    <w:p w:rsidR="00700DA4" w:rsidRPr="00DF1323" w:rsidRDefault="00700DA4" w:rsidP="00AD6FCC">
      <w:pPr>
        <w:pStyle w:val="Tekstpodstawowywcity2"/>
        <w:tabs>
          <w:tab w:val="clear" w:pos="720"/>
        </w:tabs>
        <w:ind w:left="0" w:firstLine="0"/>
        <w:jc w:val="center"/>
      </w:pPr>
      <w:r w:rsidRPr="00DF1323">
        <w:rPr>
          <w:b/>
        </w:rPr>
        <w:t>§ 2</w:t>
      </w:r>
      <w:r w:rsidR="00EF0EAF" w:rsidRPr="00DF1323">
        <w:rPr>
          <w:b/>
        </w:rPr>
        <w:t>0</w:t>
      </w:r>
    </w:p>
    <w:p w:rsidR="00700DA4" w:rsidRPr="00DF1323" w:rsidRDefault="00700DA4" w:rsidP="0003653B">
      <w:pPr>
        <w:pStyle w:val="Tekstpodstawowywcity2"/>
        <w:tabs>
          <w:tab w:val="clear" w:pos="720"/>
        </w:tabs>
        <w:ind w:left="0" w:firstLine="0"/>
        <w:rPr>
          <w:b/>
        </w:rPr>
      </w:pPr>
      <w:r w:rsidRPr="00DF1323">
        <w:t>Dzieci przebywające w Placówce mogą tworzyć samorząd, który ma prawo przedstawiać dyrektorowi wnioski i opinie we wszystkich sprawach dotyczących funkcjonowania Placówki.</w:t>
      </w:r>
    </w:p>
    <w:p w:rsidR="00700DA4" w:rsidRPr="00DF1323" w:rsidRDefault="00700DA4" w:rsidP="00765747">
      <w:pPr>
        <w:shd w:val="clear" w:color="auto" w:fill="FFFFFF"/>
        <w:tabs>
          <w:tab w:val="left" w:pos="696"/>
        </w:tabs>
        <w:ind w:left="340" w:right="1440"/>
        <w:jc w:val="center"/>
        <w:rPr>
          <w:b/>
          <w:sz w:val="24"/>
        </w:rPr>
      </w:pPr>
    </w:p>
    <w:p w:rsidR="00700DA4" w:rsidRPr="00DF1323" w:rsidRDefault="00700DA4" w:rsidP="00765747">
      <w:pPr>
        <w:shd w:val="clear" w:color="auto" w:fill="FFFFFF"/>
        <w:tabs>
          <w:tab w:val="left" w:pos="696"/>
        </w:tabs>
        <w:ind w:left="340" w:right="1440"/>
        <w:jc w:val="center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t>ROZDZIAŁ II</w:t>
      </w:r>
    </w:p>
    <w:p w:rsidR="00700DA4" w:rsidRPr="00DF1323" w:rsidRDefault="00700DA4" w:rsidP="00AD6FCC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t>REGULAMIN KLUBU DLA RODZIN ZASTĘPCZYCH</w:t>
      </w:r>
    </w:p>
    <w:p w:rsidR="0017387D" w:rsidRDefault="0017387D">
      <w:pPr>
        <w:shd w:val="clear" w:color="auto" w:fill="FFFFFF"/>
        <w:tabs>
          <w:tab w:val="left" w:pos="9000"/>
        </w:tabs>
        <w:ind w:right="73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t>ODDZIAŁ 1</w:t>
      </w:r>
    </w:p>
    <w:p w:rsidR="00700DA4" w:rsidRPr="00DF1323" w:rsidRDefault="00700DA4" w:rsidP="00AD6FCC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9000"/>
        </w:tabs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t xml:space="preserve">ORGANIZACJA I ZASADY DZIAŁANIA </w:t>
      </w:r>
      <w:r w:rsidR="007D56D9">
        <w:rPr>
          <w:b/>
          <w:sz w:val="24"/>
        </w:rPr>
        <w:t>KdRZ</w:t>
      </w:r>
    </w:p>
    <w:p w:rsidR="00700DA4" w:rsidRPr="00DF1323" w:rsidRDefault="00700DA4" w:rsidP="00AD6FCC">
      <w:pPr>
        <w:shd w:val="clear" w:color="auto" w:fill="FFFFFF"/>
        <w:tabs>
          <w:tab w:val="left" w:pos="696"/>
          <w:tab w:val="left" w:pos="9000"/>
        </w:tabs>
        <w:spacing w:line="360" w:lineRule="auto"/>
        <w:ind w:right="1440"/>
        <w:jc w:val="center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9000"/>
        </w:tabs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EF0EAF" w:rsidRPr="00DF1323">
        <w:rPr>
          <w:b/>
          <w:sz w:val="24"/>
        </w:rPr>
        <w:t>1</w:t>
      </w:r>
    </w:p>
    <w:p w:rsidR="00700DA4" w:rsidRPr="00DF1323" w:rsidRDefault="00700DA4" w:rsidP="00765747">
      <w:pPr>
        <w:shd w:val="clear" w:color="auto" w:fill="FFFFFF"/>
        <w:rPr>
          <w:sz w:val="24"/>
        </w:rPr>
      </w:pPr>
    </w:p>
    <w:p w:rsidR="00700DA4" w:rsidRPr="00DF1323" w:rsidRDefault="00700DA4" w:rsidP="003430D4">
      <w:pPr>
        <w:pStyle w:val="Akapitzlist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after="200" w:line="360" w:lineRule="auto"/>
        <w:ind w:right="-28"/>
        <w:jc w:val="both"/>
        <w:rPr>
          <w:sz w:val="24"/>
        </w:rPr>
      </w:pPr>
      <w:r w:rsidRPr="00DF1323">
        <w:rPr>
          <w:sz w:val="24"/>
          <w:szCs w:val="24"/>
        </w:rPr>
        <w:t xml:space="preserve">Celem działalności KdRZ jest </w:t>
      </w:r>
      <w:r w:rsidRPr="00DF1323">
        <w:rPr>
          <w:rFonts w:eastAsia="Batang"/>
          <w:sz w:val="24"/>
          <w:szCs w:val="24"/>
          <w:lang w:eastAsia="ko-KR"/>
        </w:rPr>
        <w:t xml:space="preserve">wspieranie rozwoju rodzinnej pieczy zastępczej poprzez realizację </w:t>
      </w:r>
      <w:r w:rsidRPr="00DF1323">
        <w:rPr>
          <w:sz w:val="24"/>
        </w:rPr>
        <w:t>zadań organizatora rodzinnej pieczy zastępczej oraz innych działań na rzecz rodzinnej pieczy zastępczej.</w:t>
      </w:r>
    </w:p>
    <w:p w:rsidR="00700DA4" w:rsidRPr="00DF1323" w:rsidRDefault="00700DA4" w:rsidP="003430D4">
      <w:pPr>
        <w:pStyle w:val="Akapitzlist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after="200" w:line="360" w:lineRule="auto"/>
        <w:ind w:right="-28"/>
        <w:jc w:val="both"/>
        <w:rPr>
          <w:sz w:val="24"/>
        </w:rPr>
      </w:pPr>
      <w:r w:rsidRPr="00DF1323">
        <w:rPr>
          <w:sz w:val="24"/>
        </w:rPr>
        <w:t>Zadania KdRZ obejmują w szczególności niżej wymienione zadania organizatora rodzinnej pieczy zastępczej, takie jak: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prowadzenie naboru kandydatów do pełnienia funkcji rodziny zastępczej zawodowej, rodziny zastępczej niezawodowej lub prowadzenia rodzinnego domu dziecka;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kwalifikowanie osób kandydujących do pełnienia funkcji rodziny zastępczej lub prowadzenia rodzinnego domu dziecka oraz wydawani</w:t>
      </w:r>
      <w:r w:rsidR="00443476" w:rsidRPr="00DF1323">
        <w:rPr>
          <w:sz w:val="24"/>
          <w:szCs w:val="24"/>
        </w:rPr>
        <w:t xml:space="preserve">e </w:t>
      </w:r>
      <w:r w:rsidRPr="00DF1323">
        <w:rPr>
          <w:sz w:val="24"/>
          <w:szCs w:val="24"/>
        </w:rPr>
        <w:t>zaświadczeń kwalifikacyjnych na podstawie świadectwa ukończenia szkolenia, opini</w:t>
      </w:r>
      <w:r w:rsidR="003247A0" w:rsidRPr="00DF1323">
        <w:rPr>
          <w:sz w:val="24"/>
          <w:szCs w:val="24"/>
        </w:rPr>
        <w:t>i</w:t>
      </w:r>
      <w:r w:rsidRPr="00DF1323">
        <w:rPr>
          <w:sz w:val="24"/>
          <w:szCs w:val="24"/>
        </w:rPr>
        <w:t xml:space="preserve"> o spełnianiu warunków oraz oceny predyspozycji i motywacji do sprawowania pieczy zastępczej</w:t>
      </w:r>
      <w:r w:rsidR="005A758C" w:rsidRPr="005A758C">
        <w:rPr>
          <w:sz w:val="24"/>
          <w:szCs w:val="24"/>
        </w:rPr>
        <w:t>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lastRenderedPageBreak/>
        <w:t>3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organizowanie szkoleń dla kandydatów do pełnienia funkcji rodziny zastępczej lub prowadzenia rodzinnego domu dziecka;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4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organizowanie szkoleń dla kandydatów do pełnienia funkcji dyrektora placówki opiekuńczo-wychowawczej typu rodzinnego, wydawanie świadectw ukończenia tych szkoleń oraz opinii dotyczącej predyspozycji do pełnienia funkcji dyrektora i wychowawcy w placówce opiekuńczo-wychowawczej typu rodzinnego;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5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zapewnianie rodzinom zastępczym oraz prowadzącym rodzinne domy dziecka szkoleń mających na celu podnoszenie ich kwalifikacji;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6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zapewnianie pomocy i wsparcia osobom sprawującym rodzinną pieczę zastępczą, w szczególności w ramach grup wsparcia oraz rodzin pomocowych;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7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 xml:space="preserve">organizowanie </w:t>
      </w:r>
      <w:r w:rsidR="00986621" w:rsidRPr="00DF1323">
        <w:rPr>
          <w:sz w:val="24"/>
          <w:szCs w:val="24"/>
        </w:rPr>
        <w:t xml:space="preserve">pomocy wolontariuszy </w:t>
      </w:r>
      <w:r w:rsidRPr="00DF1323">
        <w:rPr>
          <w:sz w:val="24"/>
          <w:szCs w:val="24"/>
        </w:rPr>
        <w:t>dla rodzin zastępczych oraz prowadzących rodzinne domy dziecka;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8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współpracę ze środowiskiem lokalnym, w szczególności z powiatowym centrum pomocy rodzinie, ośrodkiem pomocy społecznej, sądami i ich organami pomocniczymi, instytucjami oświatowymi, podmiotami leczniczymi, a także Kościołami i związkami wyznaniowymi oraz z organizacjami społecznymi;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9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prowadzenie poradnictwa i terapii dla osób sprawujących rodzinną pieczę zastępczą i ich dzieci oraz dzieci umieszczonych w pieczy zastępczej;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0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>dokonywanie okresowej oceny sytuacji dzieci przebywających w rodzinnej pieczy zastępczej oraz rodzin zastępczych i prowadzących rodzinny dom dziecka;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b/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1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 xml:space="preserve">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zastępczą; 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2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przeprowadzanie badań pedagogicznych i psychologicznych oraz analiz dotyczących kandydatów do pełnienia funkcji rodziny zastępczej lub prowadzenia rodzinnego domu dziecka;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3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>zapewnienie badań psychologicznych kandydatom do pełnienia funkcji rodziny zastępczej lub prowadzenia rodzinnego domu dziecka oraz rodzinom zastępczym i osobom prowadzącym rodzinne domy dziecka;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4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zapewnianie rodzinom zastępczym zawodowym i niezawodowym oraz</w:t>
      </w:r>
      <w:r w:rsidR="00DB7AA4">
        <w:rPr>
          <w:sz w:val="24"/>
          <w:szCs w:val="24"/>
        </w:rPr>
        <w:t> </w:t>
      </w:r>
      <w:r w:rsidRPr="00DF1323">
        <w:rPr>
          <w:sz w:val="24"/>
          <w:szCs w:val="24"/>
        </w:rPr>
        <w:t>prowadzącym rodzinne domy dziecka poradnictwa, które ma na celu zachowanie i</w:t>
      </w:r>
      <w:r w:rsidR="00DB7AA4">
        <w:rPr>
          <w:sz w:val="24"/>
          <w:szCs w:val="24"/>
        </w:rPr>
        <w:t xml:space="preserve"> </w:t>
      </w:r>
      <w:r w:rsidRPr="00DF1323">
        <w:rPr>
          <w:sz w:val="24"/>
          <w:szCs w:val="24"/>
        </w:rPr>
        <w:t xml:space="preserve">wzmocnienie ich kompetencji oraz przeciwdziałanie zjawisku </w:t>
      </w:r>
      <w:r w:rsidRPr="00DF1323">
        <w:rPr>
          <w:sz w:val="24"/>
          <w:szCs w:val="24"/>
        </w:rPr>
        <w:lastRenderedPageBreak/>
        <w:t>wypalenia zawodowego;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5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>umożliwienie rodzinom zastępczym oraz prowadzącym rodzinny dom dziecka uzyskania porady w poradni psychologiczno-pedagogicznej lub w innej poradni specjalistycznej oraz podjęcia specjalistycznej terapii;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6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zgłaszanie do ośrodków adopcyjnych informacji o dzieciach z uregulowaną sytuacją prawną, umieszczonych w rodzinach zastępczych objętych działaniem koordynatorów rodzinnej pieczy zastępczej zatrudnionych w Centrum;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7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zatrudnianie koordynatorów rodzinnej pieczy zastępczej obejmujących opieką rodziny zastępcze na terenie Jeżyc, Wildy i Starego Miasta;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</w:t>
      </w:r>
      <w:r w:rsidR="00EF0EAF" w:rsidRPr="00DF1323">
        <w:rPr>
          <w:sz w:val="24"/>
          <w:szCs w:val="24"/>
        </w:rPr>
        <w:t>8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zapewnianie koordynatorom rodzinnej pieczy zastępczej szkoleń mających na celu podnoszenie ich kwalifikacji;</w:t>
      </w:r>
    </w:p>
    <w:p w:rsidR="0017387D" w:rsidRDefault="00EF0EAF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19</w:t>
      </w:r>
      <w:r w:rsidR="00700DA4"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="00700DA4" w:rsidRPr="00DF1323">
        <w:rPr>
          <w:sz w:val="24"/>
          <w:szCs w:val="24"/>
        </w:rPr>
        <w:t>wspieranie dyrektorów placówek opiekuńczo-wychowawczych typu rodzinnego w zakresie:</w:t>
      </w:r>
    </w:p>
    <w:p w:rsidR="0017387D" w:rsidRDefault="005A758C">
      <w:pPr>
        <w:pStyle w:val="Akapitzlist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5A758C">
        <w:rPr>
          <w:sz w:val="24"/>
          <w:szCs w:val="24"/>
        </w:rPr>
        <w:t>dokonania okresowej oceny sytuacji dziecka przebywającego w placówce,</w:t>
      </w:r>
    </w:p>
    <w:p w:rsidR="0017387D" w:rsidRDefault="005A758C">
      <w:pPr>
        <w:pStyle w:val="Akapitzlist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5A758C">
        <w:rPr>
          <w:sz w:val="24"/>
          <w:szCs w:val="24"/>
        </w:rPr>
        <w:t>sporządzenia planu pomocy dziecku;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F0EAF" w:rsidRPr="00DF1323">
        <w:rPr>
          <w:sz w:val="24"/>
          <w:szCs w:val="24"/>
        </w:rPr>
        <w:t>0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>wydawanie opinii zarezerwowanych dla instytucji organizatora rodzinnej pieczy zastępczej, dotyczących obszaru i zakresu pracy koordynatorów rodzinnej pieczy zastępczej zatrudnionych w Centrum;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F0EAF" w:rsidRPr="00DF1323">
        <w:rPr>
          <w:sz w:val="24"/>
          <w:szCs w:val="24"/>
        </w:rPr>
        <w:t>1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>przedstawianie Prezydentowi Miasta Poznania i Radzie Miasta Poznania, za pośrednictwem Wydziału Zdrowia i Spraw Społecznych Urzędu Miasta Poznania, corocznego sprawozdania z efektów pracy;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F0EAF" w:rsidRPr="00DF1323">
        <w:rPr>
          <w:sz w:val="24"/>
          <w:szCs w:val="24"/>
        </w:rPr>
        <w:t>2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umożliwienie funkcjonującym rodzinom zastępczym lub prowadzącym rodzinny dom dziecka uzyskania opinii o predyspozycj</w:t>
      </w:r>
      <w:r w:rsidR="00986621">
        <w:rPr>
          <w:sz w:val="24"/>
          <w:szCs w:val="24"/>
        </w:rPr>
        <w:t>ach</w:t>
      </w:r>
      <w:r w:rsidRPr="00DF1323">
        <w:rPr>
          <w:sz w:val="24"/>
          <w:szCs w:val="24"/>
        </w:rPr>
        <w:t xml:space="preserve"> i motywacji do pełnienia funkcji rodziny zastępczej lub prowadzenia rodzinnego domu dziecka.</w:t>
      </w:r>
    </w:p>
    <w:p w:rsidR="0017387D" w:rsidRDefault="00B9563B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F0EAF" w:rsidRPr="00DF1323">
        <w:rPr>
          <w:sz w:val="24"/>
          <w:szCs w:val="24"/>
        </w:rPr>
        <w:t>3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współpracę</w:t>
      </w:r>
      <w:r w:rsidR="00700DA4" w:rsidRPr="00DF1323">
        <w:rPr>
          <w:sz w:val="24"/>
          <w:szCs w:val="24"/>
        </w:rPr>
        <w:t xml:space="preserve"> z mediami i sponsorami;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F0EAF" w:rsidRPr="00DF1323">
        <w:rPr>
          <w:sz w:val="24"/>
          <w:szCs w:val="24"/>
        </w:rPr>
        <w:t>4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opiekę nad praktykantami;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F0EAF" w:rsidRPr="00DF1323">
        <w:rPr>
          <w:sz w:val="24"/>
          <w:szCs w:val="24"/>
        </w:rPr>
        <w:t>5</w:t>
      </w:r>
      <w:r w:rsidR="00E4178A">
        <w:rPr>
          <w:sz w:val="24"/>
          <w:szCs w:val="24"/>
        </w:rPr>
        <w:t>)</w:t>
      </w:r>
      <w:r w:rsidR="00E4178A">
        <w:rPr>
          <w:sz w:val="24"/>
          <w:szCs w:val="24"/>
        </w:rPr>
        <w:tab/>
      </w:r>
      <w:r w:rsidRPr="00DF1323">
        <w:rPr>
          <w:sz w:val="24"/>
          <w:szCs w:val="24"/>
        </w:rPr>
        <w:t>przygotowywanie planów i sprawozdań z pracy Centrum;</w:t>
      </w:r>
    </w:p>
    <w:p w:rsidR="0017387D" w:rsidRDefault="00700DA4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EF0EAF" w:rsidRPr="00DF1323">
        <w:rPr>
          <w:sz w:val="24"/>
          <w:szCs w:val="24"/>
        </w:rPr>
        <w:t>6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 xml:space="preserve">monitorowanie przeniesień i likwidacji sprzętów oraz </w:t>
      </w:r>
      <w:r w:rsidR="007F6F5B" w:rsidRPr="00DF1323">
        <w:rPr>
          <w:sz w:val="24"/>
          <w:szCs w:val="24"/>
        </w:rPr>
        <w:t>przekazywani</w:t>
      </w:r>
      <w:r w:rsidR="007F6F5B">
        <w:rPr>
          <w:sz w:val="24"/>
          <w:szCs w:val="24"/>
        </w:rPr>
        <w:t xml:space="preserve">e </w:t>
      </w:r>
      <w:r w:rsidRPr="00DF1323">
        <w:rPr>
          <w:sz w:val="24"/>
          <w:szCs w:val="24"/>
        </w:rPr>
        <w:t>do Centrum informacji o zmianach wyposażenia jednostki.</w:t>
      </w:r>
    </w:p>
    <w:p w:rsidR="0017387D" w:rsidRDefault="00937093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</w:t>
      </w:r>
      <w:r w:rsidR="000B48C3" w:rsidRPr="00DF1323">
        <w:rPr>
          <w:sz w:val="24"/>
          <w:szCs w:val="24"/>
        </w:rPr>
        <w:t>7</w:t>
      </w:r>
      <w:r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Pr="00DF1323">
        <w:rPr>
          <w:sz w:val="24"/>
          <w:szCs w:val="24"/>
        </w:rPr>
        <w:t>koordynowanie spraw związanych z wymaganymi przepisami przeglądami stanu technicznego budynku oraz jego wyposażenia.</w:t>
      </w:r>
    </w:p>
    <w:p w:rsidR="0017387D" w:rsidRDefault="000B48C3">
      <w:pPr>
        <w:tabs>
          <w:tab w:val="left" w:pos="993"/>
        </w:tabs>
        <w:spacing w:line="360" w:lineRule="auto"/>
        <w:ind w:left="993" w:hanging="426"/>
        <w:jc w:val="both"/>
        <w:rPr>
          <w:sz w:val="24"/>
          <w:szCs w:val="24"/>
        </w:rPr>
      </w:pPr>
      <w:r w:rsidRPr="00DF1323">
        <w:rPr>
          <w:sz w:val="24"/>
          <w:szCs w:val="24"/>
        </w:rPr>
        <w:t>28</w:t>
      </w:r>
      <w:r w:rsidR="00B44B96" w:rsidRPr="00DF1323">
        <w:rPr>
          <w:sz w:val="24"/>
          <w:szCs w:val="24"/>
        </w:rPr>
        <w:t>)</w:t>
      </w:r>
      <w:r w:rsidR="00986621">
        <w:rPr>
          <w:sz w:val="24"/>
          <w:szCs w:val="24"/>
        </w:rPr>
        <w:tab/>
      </w:r>
      <w:r w:rsidR="00B44B96" w:rsidRPr="00DF1323">
        <w:rPr>
          <w:sz w:val="24"/>
          <w:szCs w:val="24"/>
        </w:rPr>
        <w:t>koordynowanie spraw związanych z przeprowadzaniem modernizacji i remontów w</w:t>
      </w:r>
      <w:r w:rsidR="001B25DB">
        <w:rPr>
          <w:sz w:val="24"/>
          <w:szCs w:val="24"/>
        </w:rPr>
        <w:t> Centrum</w:t>
      </w:r>
      <w:r w:rsidR="00B44B96" w:rsidRPr="00DF1323">
        <w:rPr>
          <w:sz w:val="24"/>
          <w:szCs w:val="24"/>
        </w:rPr>
        <w:t>.</w:t>
      </w:r>
    </w:p>
    <w:p w:rsidR="00700DA4" w:rsidRPr="00DF1323" w:rsidRDefault="00700DA4" w:rsidP="00765747">
      <w:pPr>
        <w:spacing w:line="360" w:lineRule="auto"/>
        <w:ind w:left="360" w:hanging="360"/>
        <w:jc w:val="both"/>
        <w:rPr>
          <w:sz w:val="24"/>
        </w:rPr>
      </w:pPr>
      <w:r w:rsidRPr="00DF1323">
        <w:rPr>
          <w:sz w:val="24"/>
        </w:rPr>
        <w:t xml:space="preserve">3. </w:t>
      </w:r>
      <w:r w:rsidR="001B25DB">
        <w:rPr>
          <w:sz w:val="24"/>
        </w:rPr>
        <w:t>KdRZ</w:t>
      </w:r>
      <w:r w:rsidRPr="00DF1323">
        <w:rPr>
          <w:sz w:val="24"/>
        </w:rPr>
        <w:t xml:space="preserve"> może realizować również inne programy wspierające rodzinną pieczę zastępczą, </w:t>
      </w:r>
      <w:r w:rsidRPr="00DF1323">
        <w:rPr>
          <w:sz w:val="24"/>
        </w:rPr>
        <w:lastRenderedPageBreak/>
        <w:t xml:space="preserve">stosownie do możliwości organizacyjnych i finansowych Miasta.  </w:t>
      </w:r>
    </w:p>
    <w:p w:rsidR="001B25DB" w:rsidRDefault="001B25DB">
      <w:pPr>
        <w:widowControl/>
        <w:autoSpaceDE/>
        <w:autoSpaceDN/>
        <w:adjustRightInd/>
        <w:rPr>
          <w:b/>
          <w:sz w:val="24"/>
        </w:rPr>
      </w:pPr>
    </w:p>
    <w:p w:rsidR="00700DA4" w:rsidRPr="00DF1323" w:rsidRDefault="00700DA4" w:rsidP="00CE5D8F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0B48C3" w:rsidRPr="00DF1323">
        <w:rPr>
          <w:b/>
          <w:sz w:val="24"/>
        </w:rPr>
        <w:t>2</w:t>
      </w:r>
    </w:p>
    <w:p w:rsidR="00700DA4" w:rsidRPr="00DF1323" w:rsidRDefault="00700DA4" w:rsidP="00765747">
      <w:pPr>
        <w:shd w:val="clear" w:color="auto" w:fill="FFFFFF"/>
        <w:spacing w:line="360" w:lineRule="auto"/>
        <w:ind w:left="283" w:hanging="259"/>
        <w:jc w:val="both"/>
        <w:rPr>
          <w:sz w:val="24"/>
        </w:rPr>
      </w:pPr>
      <w:r w:rsidRPr="00DF1323">
        <w:rPr>
          <w:sz w:val="24"/>
        </w:rPr>
        <w:t xml:space="preserve">l. Na indywidualne specjalistyczne wsparcie lub terapię, szkolenia oraz spotkania grup </w:t>
      </w:r>
      <w:r w:rsidRPr="00DF1323">
        <w:rPr>
          <w:spacing w:val="-1"/>
          <w:sz w:val="24"/>
        </w:rPr>
        <w:t xml:space="preserve">wsparcia rodziny zastępcze zgłaszają się na własny wniosek lub są kierowane przez Miejski Ośrodek Pomocy Rodzinie </w:t>
      </w:r>
      <w:r w:rsidRPr="00DF1323">
        <w:rPr>
          <w:sz w:val="24"/>
        </w:rPr>
        <w:t>w Poznaniu bądź sąd. W przypadku dużej liczby zgłoszeń rodzin zastępczych Centrum tworzy listę oczekujących według kolejności zgłoszeń.</w:t>
      </w:r>
    </w:p>
    <w:p w:rsidR="00700DA4" w:rsidRPr="00DF1323" w:rsidRDefault="00700DA4" w:rsidP="00765747">
      <w:pPr>
        <w:numPr>
          <w:ilvl w:val="0"/>
          <w:numId w:val="14"/>
        </w:numPr>
        <w:shd w:val="clear" w:color="auto" w:fill="FFFFFF"/>
        <w:tabs>
          <w:tab w:val="left" w:pos="278"/>
        </w:tabs>
        <w:spacing w:line="360" w:lineRule="auto"/>
        <w:ind w:left="277" w:hanging="266"/>
        <w:jc w:val="both"/>
        <w:rPr>
          <w:spacing w:val="-17"/>
          <w:sz w:val="24"/>
        </w:rPr>
      </w:pPr>
      <w:r w:rsidRPr="00DF1323">
        <w:rPr>
          <w:sz w:val="24"/>
        </w:rPr>
        <w:t>Kandydaci do pełnienia funkcji rodziny zastępczej lub prowadzenia rodzinnego domu dziecka zgłaszają się do Centrum na własną prośbę. W przypadku dużej liczby kandydatów Centrum tworzy listę oczekujących według kolejności zgłoszeń.</w:t>
      </w:r>
    </w:p>
    <w:p w:rsidR="00700DA4" w:rsidRPr="00DF1323" w:rsidRDefault="00700DA4" w:rsidP="00765747">
      <w:pPr>
        <w:shd w:val="clear" w:color="auto" w:fill="FFFFFF"/>
        <w:tabs>
          <w:tab w:val="left" w:pos="278"/>
        </w:tabs>
        <w:spacing w:line="360" w:lineRule="auto"/>
        <w:ind w:left="11"/>
        <w:jc w:val="both"/>
        <w:rPr>
          <w:spacing w:val="-17"/>
          <w:sz w:val="24"/>
        </w:rPr>
      </w:pPr>
    </w:p>
    <w:p w:rsidR="00700DA4" w:rsidRPr="00DF1323" w:rsidRDefault="00700DA4" w:rsidP="00CE5D8F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0B48C3" w:rsidRPr="00DF1323">
        <w:rPr>
          <w:b/>
          <w:sz w:val="24"/>
        </w:rPr>
        <w:t>3</w:t>
      </w:r>
    </w:p>
    <w:p w:rsidR="00700DA4" w:rsidRPr="00DF1323" w:rsidRDefault="00700DA4" w:rsidP="00765747">
      <w:pPr>
        <w:shd w:val="clear" w:color="auto" w:fill="FFFFFF"/>
        <w:spacing w:line="360" w:lineRule="auto"/>
        <w:ind w:right="623"/>
        <w:jc w:val="both"/>
        <w:rPr>
          <w:sz w:val="24"/>
        </w:rPr>
      </w:pPr>
      <w:r w:rsidRPr="00DF1323">
        <w:rPr>
          <w:sz w:val="24"/>
        </w:rPr>
        <w:t>1. W ramach KdRZ funkcjonują następujące komórki organizacyjne:</w:t>
      </w:r>
    </w:p>
    <w:p w:rsidR="00700DA4" w:rsidRPr="00DF1323" w:rsidRDefault="00700DA4" w:rsidP="00765747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360" w:lineRule="auto"/>
        <w:ind w:left="839" w:right="624" w:hanging="357"/>
        <w:jc w:val="both"/>
        <w:rPr>
          <w:sz w:val="24"/>
        </w:rPr>
      </w:pPr>
      <w:r w:rsidRPr="00DF1323">
        <w:rPr>
          <w:sz w:val="24"/>
        </w:rPr>
        <w:t xml:space="preserve"> Oddział Kwalifikacji i Specjalistycznego Wsparcia Rodzin Zastępczych;</w:t>
      </w:r>
    </w:p>
    <w:p w:rsidR="00700DA4" w:rsidRPr="00DF1323" w:rsidRDefault="00700DA4" w:rsidP="00765747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360" w:lineRule="auto"/>
        <w:ind w:left="839" w:right="624" w:hanging="357"/>
        <w:jc w:val="both"/>
        <w:rPr>
          <w:sz w:val="24"/>
        </w:rPr>
      </w:pPr>
      <w:r w:rsidRPr="00DF1323">
        <w:rPr>
          <w:sz w:val="24"/>
        </w:rPr>
        <w:t xml:space="preserve"> Oddział Oceny Rodzinnej Pieczy Zastępczej;</w:t>
      </w:r>
    </w:p>
    <w:p w:rsidR="00700DA4" w:rsidRPr="00DF1323" w:rsidRDefault="00700DA4" w:rsidP="00765747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360" w:lineRule="auto"/>
        <w:ind w:left="839" w:right="624" w:hanging="357"/>
        <w:jc w:val="both"/>
        <w:rPr>
          <w:sz w:val="24"/>
        </w:rPr>
      </w:pPr>
      <w:r w:rsidRPr="00DF1323">
        <w:rPr>
          <w:sz w:val="24"/>
        </w:rPr>
        <w:t xml:space="preserve"> Oddział Koordynatorów Rodzinnej Pieczy Zastępczej</w:t>
      </w:r>
      <w:r w:rsidR="001B25DB">
        <w:rPr>
          <w:sz w:val="24"/>
        </w:rPr>
        <w:t>.</w:t>
      </w:r>
    </w:p>
    <w:p w:rsidR="00700DA4" w:rsidRPr="00DF1323" w:rsidRDefault="00700DA4" w:rsidP="00765747">
      <w:pPr>
        <w:numPr>
          <w:ilvl w:val="0"/>
          <w:numId w:val="27"/>
        </w:numPr>
        <w:shd w:val="clear" w:color="auto" w:fill="FFFFFF"/>
        <w:spacing w:line="360" w:lineRule="auto"/>
        <w:ind w:right="623"/>
        <w:jc w:val="both"/>
        <w:rPr>
          <w:sz w:val="24"/>
        </w:rPr>
      </w:pPr>
      <w:r w:rsidRPr="00DF1323">
        <w:rPr>
          <w:sz w:val="24"/>
        </w:rPr>
        <w:t>Za prawidłową realizację zadań w oddziale odpowiada kierownik.</w:t>
      </w:r>
    </w:p>
    <w:p w:rsidR="00700DA4" w:rsidRPr="00DF1323" w:rsidRDefault="00700DA4" w:rsidP="00765747">
      <w:pPr>
        <w:numPr>
          <w:ilvl w:val="0"/>
          <w:numId w:val="27"/>
        </w:numPr>
        <w:shd w:val="clear" w:color="auto" w:fill="FFFFFF"/>
        <w:spacing w:line="360" w:lineRule="auto"/>
        <w:ind w:right="-107"/>
        <w:jc w:val="both"/>
        <w:rPr>
          <w:sz w:val="24"/>
        </w:rPr>
      </w:pPr>
      <w:r w:rsidRPr="00DF1323">
        <w:rPr>
          <w:sz w:val="24"/>
        </w:rPr>
        <w:t>Zastępca kierownika realizuje zadania na swoim stanowisku pracy, a ponadto bezpośrednio nadzoruje zadania wskazane przez kierownika oraz zastępuje kierownika podczas jego nieobecności.</w:t>
      </w:r>
    </w:p>
    <w:p w:rsidR="00700DA4" w:rsidRPr="00DF1323" w:rsidRDefault="00700DA4" w:rsidP="00CE5D8F">
      <w:pPr>
        <w:shd w:val="clear" w:color="auto" w:fill="FFFFFF"/>
        <w:tabs>
          <w:tab w:val="left" w:pos="278"/>
        </w:tabs>
        <w:spacing w:line="360" w:lineRule="auto"/>
        <w:jc w:val="both"/>
        <w:rPr>
          <w:spacing w:val="-17"/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ind w:right="623"/>
        <w:jc w:val="center"/>
        <w:rPr>
          <w:b/>
          <w:sz w:val="24"/>
        </w:rPr>
      </w:pPr>
    </w:p>
    <w:p w:rsidR="00700DA4" w:rsidRPr="00DF1323" w:rsidRDefault="00700DA4">
      <w:pPr>
        <w:shd w:val="clear" w:color="auto" w:fill="FFFFFF"/>
        <w:spacing w:line="360" w:lineRule="auto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ODDZIAŁ 2</w:t>
      </w:r>
    </w:p>
    <w:p w:rsidR="0017387D" w:rsidRDefault="00700DA4">
      <w:pPr>
        <w:shd w:val="clear" w:color="auto" w:fill="FFFFFF"/>
        <w:spacing w:line="360" w:lineRule="auto"/>
        <w:ind w:right="1"/>
        <w:jc w:val="center"/>
        <w:rPr>
          <w:sz w:val="24"/>
        </w:rPr>
      </w:pPr>
      <w:r w:rsidRPr="00DF1323">
        <w:rPr>
          <w:b/>
          <w:sz w:val="24"/>
        </w:rPr>
        <w:t xml:space="preserve">PRAWA I OBOWIĄZKI RODZIN ZASTĘPCZYCH OBJĘTYCH DZIAŁANIEM </w:t>
      </w:r>
      <w:r w:rsidR="001B25DB">
        <w:rPr>
          <w:b/>
          <w:sz w:val="24"/>
        </w:rPr>
        <w:t>KdRZ</w:t>
      </w:r>
    </w:p>
    <w:p w:rsidR="001B25DB" w:rsidRDefault="001B25DB">
      <w:pPr>
        <w:shd w:val="clear" w:color="auto" w:fill="FFFFFF"/>
        <w:ind w:right="1"/>
        <w:jc w:val="center"/>
        <w:rPr>
          <w:b/>
          <w:sz w:val="24"/>
        </w:rPr>
      </w:pP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0B48C3" w:rsidRPr="00DF1323">
        <w:rPr>
          <w:b/>
          <w:sz w:val="24"/>
        </w:rPr>
        <w:t>4</w:t>
      </w:r>
    </w:p>
    <w:p w:rsidR="00700DA4" w:rsidRPr="00DF1323" w:rsidRDefault="00700DA4" w:rsidP="00765747">
      <w:pPr>
        <w:shd w:val="clear" w:color="auto" w:fill="FFFFFF"/>
        <w:ind w:left="4608"/>
        <w:jc w:val="both"/>
        <w:rPr>
          <w:sz w:val="24"/>
        </w:rPr>
      </w:pPr>
    </w:p>
    <w:p w:rsidR="00700DA4" w:rsidRPr="00DF1323" w:rsidRDefault="00700DA4" w:rsidP="00D057CB">
      <w:pPr>
        <w:shd w:val="clear" w:color="auto" w:fill="FFFFFF"/>
        <w:spacing w:line="360" w:lineRule="auto"/>
        <w:ind w:left="163"/>
        <w:rPr>
          <w:sz w:val="24"/>
        </w:rPr>
      </w:pPr>
      <w:r w:rsidRPr="00DF1323">
        <w:rPr>
          <w:sz w:val="24"/>
        </w:rPr>
        <w:t>Rodziny zastępcze objęte działaniem KdRZ mają prawo do:</w:t>
      </w:r>
    </w:p>
    <w:p w:rsidR="00700DA4" w:rsidRPr="00DF1323" w:rsidRDefault="00700DA4" w:rsidP="003430D4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jc w:val="both"/>
        <w:rPr>
          <w:spacing w:val="-1"/>
          <w:sz w:val="24"/>
        </w:rPr>
      </w:pPr>
      <w:r w:rsidRPr="00DF1323">
        <w:rPr>
          <w:spacing w:val="-1"/>
          <w:sz w:val="24"/>
        </w:rPr>
        <w:t>traktowania ich z szacunkiem i poszanowaniem godności;</w:t>
      </w:r>
    </w:p>
    <w:p w:rsidR="00700DA4" w:rsidRPr="00DF1323" w:rsidRDefault="00700DA4" w:rsidP="003430D4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zapoznania się z zasadami i z charakterem zajęć KdRZ przed przystąpieniem do współpracy</w:t>
      </w:r>
      <w:r w:rsidR="003F0F87" w:rsidRPr="00DF1323">
        <w:rPr>
          <w:sz w:val="24"/>
        </w:rPr>
        <w:t>;</w:t>
      </w:r>
    </w:p>
    <w:p w:rsidR="00700DA4" w:rsidRPr="00DF1323" w:rsidRDefault="00700DA4" w:rsidP="003430D4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zrezygnowania ze współpracy po wcześniejszym powiadomieniu dyrektora Centrum;</w:t>
      </w:r>
    </w:p>
    <w:p w:rsidR="00700DA4" w:rsidRPr="00DF1323" w:rsidRDefault="00700DA4" w:rsidP="003430D4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pacing w:val="-1"/>
          <w:sz w:val="24"/>
        </w:rPr>
        <w:t xml:space="preserve">korzystania z infrastruktury </w:t>
      </w:r>
      <w:r w:rsidRPr="00DF1323">
        <w:rPr>
          <w:sz w:val="24"/>
        </w:rPr>
        <w:t xml:space="preserve">KdRZ </w:t>
      </w:r>
      <w:r w:rsidRPr="00DF1323">
        <w:rPr>
          <w:spacing w:val="-1"/>
          <w:sz w:val="24"/>
        </w:rPr>
        <w:t xml:space="preserve">wyznaczonej przez dyrektora Centrum na zajęcia </w:t>
      </w:r>
      <w:r w:rsidRPr="00DF1323">
        <w:rPr>
          <w:spacing w:val="-1"/>
          <w:sz w:val="24"/>
        </w:rPr>
        <w:br/>
        <w:t xml:space="preserve">z </w:t>
      </w:r>
      <w:r w:rsidRPr="00DF1323">
        <w:rPr>
          <w:sz w:val="24"/>
        </w:rPr>
        <w:t>rodzinami;</w:t>
      </w:r>
    </w:p>
    <w:p w:rsidR="00700DA4" w:rsidRPr="00DF1323" w:rsidRDefault="00700DA4" w:rsidP="003430D4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lastRenderedPageBreak/>
        <w:t>wymagania od osób pracujących z nimi w ramach KdRZ</w:t>
      </w:r>
      <w:r w:rsidR="00CE6BB4" w:rsidRPr="00DF1323">
        <w:rPr>
          <w:sz w:val="24"/>
        </w:rPr>
        <w:t xml:space="preserve"> postępowani</w:t>
      </w:r>
      <w:r w:rsidR="00DF358F" w:rsidRPr="00DF1323">
        <w:rPr>
          <w:sz w:val="24"/>
        </w:rPr>
        <w:t xml:space="preserve">a zgodnie z etyką zawodową i </w:t>
      </w:r>
      <w:r w:rsidR="00CE6BB4" w:rsidRPr="00DF1323">
        <w:rPr>
          <w:sz w:val="24"/>
        </w:rPr>
        <w:t>przetwarzaniem danych osobowych zgodnie z ustawą;</w:t>
      </w:r>
    </w:p>
    <w:p w:rsidR="00700DA4" w:rsidRPr="00DF1323" w:rsidRDefault="00700DA4" w:rsidP="003430D4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 xml:space="preserve">telefonicznego i </w:t>
      </w:r>
      <w:r w:rsidR="001B25DB">
        <w:rPr>
          <w:sz w:val="24"/>
        </w:rPr>
        <w:t>e-</w:t>
      </w:r>
      <w:r w:rsidRPr="00DF1323">
        <w:rPr>
          <w:sz w:val="24"/>
        </w:rPr>
        <w:t xml:space="preserve">mailowego kontaktowania się z pracownikami KdRZ w sprawach organizacyjnych; </w:t>
      </w:r>
    </w:p>
    <w:p w:rsidR="00700DA4" w:rsidRPr="00DF1323" w:rsidRDefault="00700DA4" w:rsidP="003430D4">
      <w:pPr>
        <w:pStyle w:val="Akapitzlist"/>
        <w:numPr>
          <w:ilvl w:val="0"/>
          <w:numId w:val="53"/>
        </w:num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uzyskania na własną prośbę zaświadczenia lub opinii o współpracy z KdRZ w celu przedłożenia innym instytucjom.</w:t>
      </w:r>
    </w:p>
    <w:p w:rsidR="00700DA4" w:rsidRPr="00DF1323" w:rsidRDefault="00700DA4" w:rsidP="00AD6FCC">
      <w:pPr>
        <w:shd w:val="clear" w:color="auto" w:fill="FFFFFF"/>
        <w:ind w:right="1"/>
        <w:rPr>
          <w:sz w:val="24"/>
        </w:rPr>
      </w:pPr>
    </w:p>
    <w:p w:rsidR="00700DA4" w:rsidRPr="00DF1323" w:rsidRDefault="00700DA4" w:rsidP="00AD6FCC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0B48C3" w:rsidRPr="00DF1323">
        <w:rPr>
          <w:b/>
          <w:sz w:val="24"/>
        </w:rPr>
        <w:t>5</w:t>
      </w:r>
    </w:p>
    <w:p w:rsidR="00700DA4" w:rsidRPr="00DF1323" w:rsidRDefault="00700DA4" w:rsidP="00765747">
      <w:pPr>
        <w:shd w:val="clear" w:color="auto" w:fill="FFFFFF"/>
        <w:ind w:right="181"/>
        <w:jc w:val="center"/>
        <w:rPr>
          <w:b/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ind w:right="181"/>
        <w:jc w:val="both"/>
        <w:rPr>
          <w:sz w:val="24"/>
        </w:rPr>
      </w:pPr>
      <w:r w:rsidRPr="00DF1323">
        <w:rPr>
          <w:sz w:val="24"/>
        </w:rPr>
        <w:t xml:space="preserve">Rodziny zastępcze objęte działaniem KdRZ są zobowiązane do: </w:t>
      </w:r>
    </w:p>
    <w:p w:rsidR="0017387D" w:rsidRDefault="00700DA4">
      <w:pPr>
        <w:shd w:val="clear" w:color="auto" w:fill="FFFFFF"/>
        <w:spacing w:line="360" w:lineRule="auto"/>
        <w:ind w:left="851" w:right="181" w:hanging="425"/>
        <w:jc w:val="both"/>
        <w:rPr>
          <w:sz w:val="24"/>
        </w:rPr>
      </w:pPr>
      <w:r w:rsidRPr="00DF1323">
        <w:rPr>
          <w:sz w:val="24"/>
        </w:rPr>
        <w:t>l)</w:t>
      </w:r>
      <w:r w:rsidR="001B25DB">
        <w:rPr>
          <w:sz w:val="24"/>
        </w:rPr>
        <w:tab/>
      </w:r>
      <w:r w:rsidRPr="00DF1323">
        <w:rPr>
          <w:sz w:val="24"/>
        </w:rPr>
        <w:t xml:space="preserve">zachowania tajemnicy w sprawach dotyczących innych rodzin, o których dowiedzą się podczas zajęć i spotkań </w:t>
      </w:r>
      <w:r w:rsidR="001B25DB">
        <w:rPr>
          <w:sz w:val="24"/>
        </w:rPr>
        <w:t>organizowanych</w:t>
      </w:r>
      <w:r w:rsidR="001B25DB" w:rsidRPr="00DF1323">
        <w:rPr>
          <w:sz w:val="24"/>
        </w:rPr>
        <w:t xml:space="preserve"> </w:t>
      </w:r>
      <w:r w:rsidRPr="00DF1323">
        <w:rPr>
          <w:sz w:val="24"/>
        </w:rPr>
        <w:t>w ramach działań KdRZ;</w:t>
      </w:r>
    </w:p>
    <w:p w:rsidR="0017387D" w:rsidRDefault="00700DA4">
      <w:pPr>
        <w:numPr>
          <w:ilvl w:val="0"/>
          <w:numId w:val="18"/>
        </w:numPr>
        <w:shd w:val="clear" w:color="auto" w:fill="FFFFFF"/>
        <w:tabs>
          <w:tab w:val="left" w:pos="504"/>
        </w:tabs>
        <w:spacing w:line="360" w:lineRule="auto"/>
        <w:ind w:left="851" w:hanging="425"/>
        <w:jc w:val="both"/>
        <w:rPr>
          <w:spacing w:val="-6"/>
          <w:sz w:val="24"/>
        </w:rPr>
      </w:pPr>
      <w:r w:rsidRPr="00DF1323">
        <w:rPr>
          <w:sz w:val="24"/>
        </w:rPr>
        <w:t>aktywnego uczestniczenia w zajęciach i spotkaniach wynikających z ustalonego wspólnie planu oraz realizowania zadań zlecanych przez prowadzących;</w:t>
      </w:r>
    </w:p>
    <w:p w:rsidR="0017387D" w:rsidRDefault="00700DA4">
      <w:pPr>
        <w:numPr>
          <w:ilvl w:val="0"/>
          <w:numId w:val="18"/>
        </w:numPr>
        <w:shd w:val="clear" w:color="auto" w:fill="FFFFFF"/>
        <w:tabs>
          <w:tab w:val="left" w:pos="504"/>
        </w:tabs>
        <w:spacing w:line="360" w:lineRule="auto"/>
        <w:ind w:left="851" w:hanging="425"/>
        <w:jc w:val="both"/>
        <w:rPr>
          <w:spacing w:val="-9"/>
          <w:sz w:val="24"/>
        </w:rPr>
      </w:pPr>
      <w:r w:rsidRPr="00DF1323">
        <w:rPr>
          <w:sz w:val="24"/>
        </w:rPr>
        <w:t>poszanowania prywatności wychowanków mieszkających w Placówce i przebywania jedynie w miejscach przeznaczonych na zajęcia KdRZ;</w:t>
      </w:r>
    </w:p>
    <w:p w:rsidR="0017387D" w:rsidRDefault="00700DA4">
      <w:pPr>
        <w:numPr>
          <w:ilvl w:val="0"/>
          <w:numId w:val="18"/>
        </w:numPr>
        <w:shd w:val="clear" w:color="auto" w:fill="FFFFFF"/>
        <w:tabs>
          <w:tab w:val="left" w:pos="504"/>
        </w:tabs>
        <w:spacing w:line="360" w:lineRule="auto"/>
        <w:ind w:left="851" w:hanging="425"/>
        <w:jc w:val="both"/>
        <w:rPr>
          <w:spacing w:val="-7"/>
          <w:sz w:val="24"/>
        </w:rPr>
      </w:pPr>
      <w:r w:rsidRPr="00DF1323">
        <w:rPr>
          <w:sz w:val="24"/>
        </w:rPr>
        <w:t>przestrzegania zasad i harmonogramu spotkań ustalonych wspólnie z pracownikami KdRZ;</w:t>
      </w:r>
    </w:p>
    <w:p w:rsidR="0017387D" w:rsidRDefault="00700DA4">
      <w:pPr>
        <w:numPr>
          <w:ilvl w:val="0"/>
          <w:numId w:val="18"/>
        </w:numPr>
        <w:shd w:val="clear" w:color="auto" w:fill="FFFFFF"/>
        <w:tabs>
          <w:tab w:val="left" w:pos="504"/>
        </w:tabs>
        <w:spacing w:before="34" w:line="360" w:lineRule="auto"/>
        <w:ind w:left="851" w:hanging="425"/>
        <w:jc w:val="both"/>
        <w:rPr>
          <w:spacing w:val="-12"/>
          <w:sz w:val="24"/>
        </w:rPr>
      </w:pPr>
      <w:r w:rsidRPr="00DF1323">
        <w:rPr>
          <w:sz w:val="24"/>
        </w:rPr>
        <w:t>stosowania się do wewnętrznego regulaminu KdRZ, w którego zajęciach uczestniczą.</w:t>
      </w:r>
    </w:p>
    <w:p w:rsidR="00700DA4" w:rsidRPr="00DF1323" w:rsidRDefault="00700DA4" w:rsidP="003430D4">
      <w:pPr>
        <w:shd w:val="clear" w:color="auto" w:fill="FFFFFF"/>
        <w:ind w:left="3316" w:firstLine="720"/>
        <w:rPr>
          <w:sz w:val="24"/>
        </w:rPr>
      </w:pPr>
    </w:p>
    <w:p w:rsidR="00700DA4" w:rsidRPr="00DF1323" w:rsidRDefault="00700DA4" w:rsidP="00CE5D8F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0B48C3" w:rsidRPr="00DF1323">
        <w:rPr>
          <w:b/>
          <w:sz w:val="24"/>
        </w:rPr>
        <w:t>6</w:t>
      </w:r>
    </w:p>
    <w:p w:rsidR="00700DA4" w:rsidRPr="00DF1323" w:rsidRDefault="00700DA4" w:rsidP="00765747">
      <w:pPr>
        <w:shd w:val="clear" w:color="auto" w:fill="FFFFFF"/>
        <w:ind w:left="3600" w:firstLine="720"/>
        <w:rPr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ind w:left="62" w:right="85"/>
        <w:jc w:val="both"/>
        <w:rPr>
          <w:sz w:val="24"/>
        </w:rPr>
      </w:pPr>
      <w:r w:rsidRPr="00DF1323">
        <w:rPr>
          <w:sz w:val="24"/>
        </w:rPr>
        <w:t>Dyrektor Centrum powiadamia sąd o wynikach współpracy z rodzinami zastępczymi skierowanymi przez tę instytucję albo o ewentualnym zerwaniu współpracy i jego przyczynach.</w:t>
      </w:r>
    </w:p>
    <w:p w:rsidR="00700DA4" w:rsidRPr="00DF1323" w:rsidRDefault="00700DA4" w:rsidP="00CE5D8F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0B48C3" w:rsidRPr="00DF1323">
        <w:rPr>
          <w:b/>
          <w:sz w:val="24"/>
        </w:rPr>
        <w:t>7</w:t>
      </w:r>
    </w:p>
    <w:p w:rsidR="00700DA4" w:rsidRPr="00DF1323" w:rsidRDefault="00700DA4" w:rsidP="00765747">
      <w:pPr>
        <w:shd w:val="clear" w:color="auto" w:fill="FFFFFF"/>
        <w:ind w:left="3600" w:firstLine="720"/>
        <w:rPr>
          <w:sz w:val="24"/>
        </w:rPr>
      </w:pPr>
    </w:p>
    <w:p w:rsidR="00700DA4" w:rsidRPr="00DF1323" w:rsidRDefault="00700DA4" w:rsidP="003430D4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right="17"/>
        <w:jc w:val="both"/>
        <w:rPr>
          <w:sz w:val="24"/>
        </w:rPr>
      </w:pPr>
      <w:r w:rsidRPr="00DF1323">
        <w:rPr>
          <w:sz w:val="24"/>
        </w:rPr>
        <w:t xml:space="preserve">Działalność KdRZ może być uzupełniana pracą wolontariuszy, której celem </w:t>
      </w:r>
      <w:r w:rsidRPr="00DF1323">
        <w:rPr>
          <w:sz w:val="24"/>
        </w:rPr>
        <w:br/>
        <w:t>w szczególności jest:</w:t>
      </w:r>
    </w:p>
    <w:p w:rsidR="0017387D" w:rsidRDefault="00700DA4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851" w:right="17" w:hanging="425"/>
        <w:jc w:val="both"/>
        <w:rPr>
          <w:spacing w:val="-18"/>
          <w:sz w:val="24"/>
        </w:rPr>
      </w:pPr>
      <w:r w:rsidRPr="00DF1323">
        <w:rPr>
          <w:sz w:val="24"/>
        </w:rPr>
        <w:t>wsparcie rodzin zastępczych;</w:t>
      </w:r>
    </w:p>
    <w:p w:rsidR="0017387D" w:rsidRDefault="00700DA4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851" w:right="17" w:hanging="425"/>
        <w:jc w:val="both"/>
        <w:rPr>
          <w:sz w:val="24"/>
        </w:rPr>
      </w:pPr>
      <w:r w:rsidRPr="00DF1323">
        <w:rPr>
          <w:sz w:val="24"/>
        </w:rPr>
        <w:t>wsparcie opieki nad dziećmi z rodzin zastępczych uczestniczących w tym czasie w</w:t>
      </w:r>
      <w:r w:rsidR="00DB7AA4">
        <w:rPr>
          <w:sz w:val="24"/>
        </w:rPr>
        <w:t> </w:t>
      </w:r>
      <w:r w:rsidRPr="00DF1323">
        <w:rPr>
          <w:sz w:val="24"/>
        </w:rPr>
        <w:t>zajęciach prowadzonych przez KdRZ;</w:t>
      </w:r>
    </w:p>
    <w:p w:rsidR="0017387D" w:rsidRDefault="00700DA4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851" w:right="17" w:hanging="425"/>
        <w:jc w:val="both"/>
        <w:rPr>
          <w:sz w:val="24"/>
        </w:rPr>
      </w:pPr>
      <w:r w:rsidRPr="00DF1323">
        <w:rPr>
          <w:sz w:val="24"/>
        </w:rPr>
        <w:t>wsparcie działań administracyjno-obsługow</w:t>
      </w:r>
      <w:r w:rsidR="00F33957" w:rsidRPr="00DF1323">
        <w:rPr>
          <w:sz w:val="24"/>
        </w:rPr>
        <w:t>ych</w:t>
      </w:r>
      <w:r w:rsidRPr="00DF1323">
        <w:rPr>
          <w:sz w:val="24"/>
        </w:rPr>
        <w:t>;</w:t>
      </w:r>
    </w:p>
    <w:p w:rsidR="0017387D" w:rsidRDefault="00700DA4">
      <w:pPr>
        <w:pStyle w:val="Akapitzlist"/>
        <w:numPr>
          <w:ilvl w:val="0"/>
          <w:numId w:val="55"/>
        </w:numPr>
        <w:shd w:val="clear" w:color="auto" w:fill="FFFFFF"/>
        <w:spacing w:line="360" w:lineRule="auto"/>
        <w:ind w:left="851" w:right="17" w:hanging="425"/>
        <w:jc w:val="both"/>
        <w:rPr>
          <w:sz w:val="24"/>
        </w:rPr>
      </w:pPr>
      <w:r w:rsidRPr="00DF1323">
        <w:rPr>
          <w:sz w:val="24"/>
        </w:rPr>
        <w:t>wsparcie działań promocyjnych.</w:t>
      </w:r>
    </w:p>
    <w:p w:rsidR="00700DA4" w:rsidRPr="00DF1323" w:rsidRDefault="00700DA4" w:rsidP="003430D4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right="10"/>
        <w:jc w:val="both"/>
        <w:rPr>
          <w:sz w:val="24"/>
        </w:rPr>
      </w:pPr>
      <w:r w:rsidRPr="00DF1323">
        <w:rPr>
          <w:sz w:val="24"/>
        </w:rPr>
        <w:t>Z wolontariuszami jest zawierane stosowne Porozumienie.</w:t>
      </w:r>
    </w:p>
    <w:p w:rsidR="00700DA4" w:rsidRPr="00DF1323" w:rsidRDefault="00700DA4" w:rsidP="003430D4">
      <w:pPr>
        <w:pStyle w:val="Akapitzlist"/>
        <w:numPr>
          <w:ilvl w:val="0"/>
          <w:numId w:val="54"/>
        </w:numPr>
        <w:shd w:val="clear" w:color="auto" w:fill="FFFFFF"/>
        <w:spacing w:line="360" w:lineRule="auto"/>
        <w:ind w:right="10"/>
        <w:jc w:val="both"/>
        <w:rPr>
          <w:sz w:val="24"/>
        </w:rPr>
      </w:pPr>
      <w:r w:rsidRPr="00DF1323">
        <w:rPr>
          <w:sz w:val="24"/>
        </w:rPr>
        <w:lastRenderedPageBreak/>
        <w:t xml:space="preserve">Wolontariusz zajmujący się dziećmi osób, które uczestniczą w tym czasie w zajęciach prowadzonych przez KdRZ, wykonuje pracę za zgodą tych </w:t>
      </w:r>
      <w:r w:rsidRPr="00DF1323">
        <w:rPr>
          <w:spacing w:val="-1"/>
          <w:sz w:val="24"/>
        </w:rPr>
        <w:t>osób, pod nadzorem dyrektora lub pedagoga/psychologa wyznaczonego przez dyrektora, na podstawie Porozumienia.</w:t>
      </w:r>
    </w:p>
    <w:p w:rsidR="00700DA4" w:rsidRPr="00DF1323" w:rsidRDefault="00700DA4" w:rsidP="00765747">
      <w:pPr>
        <w:shd w:val="clear" w:color="auto" w:fill="FFFFFF"/>
        <w:tabs>
          <w:tab w:val="left" w:pos="355"/>
        </w:tabs>
        <w:spacing w:before="5" w:line="360" w:lineRule="auto"/>
        <w:rPr>
          <w:spacing w:val="-9"/>
          <w:sz w:val="24"/>
        </w:rPr>
      </w:pPr>
    </w:p>
    <w:p w:rsidR="00700DA4" w:rsidRPr="00DF1323" w:rsidRDefault="00700DA4" w:rsidP="00CE5D8F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2</w:t>
      </w:r>
      <w:r w:rsidR="000B48C3" w:rsidRPr="00DF1323">
        <w:rPr>
          <w:b/>
          <w:sz w:val="24"/>
        </w:rPr>
        <w:t>8</w:t>
      </w:r>
    </w:p>
    <w:p w:rsidR="00700DA4" w:rsidRPr="00DF1323" w:rsidRDefault="00700DA4" w:rsidP="00765747">
      <w:pPr>
        <w:shd w:val="clear" w:color="auto" w:fill="FFFFFF"/>
        <w:ind w:left="3600" w:firstLine="720"/>
        <w:rPr>
          <w:spacing w:val="-9"/>
          <w:sz w:val="24"/>
        </w:rPr>
      </w:pPr>
    </w:p>
    <w:p w:rsidR="00700DA4" w:rsidRPr="00DF1323" w:rsidRDefault="009F445B" w:rsidP="00765747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>KdRZ,</w:t>
      </w:r>
      <w:r w:rsidR="00700DA4" w:rsidRPr="00DF1323">
        <w:rPr>
          <w:sz w:val="24"/>
        </w:rPr>
        <w:t xml:space="preserve"> realizując swoje zadania, współpracuje w szczególności z: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907"/>
        </w:tabs>
        <w:spacing w:line="360" w:lineRule="auto"/>
        <w:ind w:hanging="1734"/>
        <w:rPr>
          <w:spacing w:val="-18"/>
          <w:sz w:val="24"/>
        </w:rPr>
      </w:pPr>
      <w:r w:rsidRPr="005A758C">
        <w:rPr>
          <w:sz w:val="24"/>
        </w:rPr>
        <w:t>Miejskim Ośrodkiem Pomocy Rodzinie w Poznaniu;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907"/>
        </w:tabs>
        <w:spacing w:line="360" w:lineRule="auto"/>
        <w:ind w:hanging="1734"/>
        <w:rPr>
          <w:spacing w:val="-6"/>
          <w:sz w:val="24"/>
        </w:rPr>
      </w:pPr>
      <w:r w:rsidRPr="005A758C">
        <w:rPr>
          <w:spacing w:val="-1"/>
          <w:sz w:val="24"/>
        </w:rPr>
        <w:t>Regionalnym Ośrodkiem Polityki Społecznej;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907"/>
        </w:tabs>
        <w:spacing w:line="360" w:lineRule="auto"/>
        <w:ind w:hanging="1734"/>
        <w:rPr>
          <w:spacing w:val="-6"/>
          <w:sz w:val="24"/>
        </w:rPr>
      </w:pPr>
      <w:r w:rsidRPr="005A758C">
        <w:rPr>
          <w:spacing w:val="-1"/>
          <w:sz w:val="24"/>
        </w:rPr>
        <w:t>ośrodkami adopcyjnymi;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907"/>
        </w:tabs>
        <w:spacing w:before="14" w:line="360" w:lineRule="auto"/>
        <w:ind w:hanging="1734"/>
        <w:rPr>
          <w:spacing w:val="-11"/>
          <w:sz w:val="24"/>
        </w:rPr>
      </w:pPr>
      <w:r w:rsidRPr="005A758C">
        <w:rPr>
          <w:sz w:val="24"/>
        </w:rPr>
        <w:t>powiatowymi centrami pomocy rodzinie i ośrodkami pomocy społecznej;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907"/>
        </w:tabs>
        <w:spacing w:line="360" w:lineRule="auto"/>
        <w:ind w:hanging="1734"/>
        <w:rPr>
          <w:spacing w:val="-5"/>
          <w:sz w:val="24"/>
        </w:rPr>
      </w:pPr>
      <w:r w:rsidRPr="005A758C">
        <w:rPr>
          <w:spacing w:val="-1"/>
          <w:sz w:val="24"/>
        </w:rPr>
        <w:t>placówkami opiekuńczo-wychowawczymi;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907"/>
        </w:tabs>
        <w:spacing w:line="360" w:lineRule="auto"/>
        <w:ind w:hanging="1734"/>
        <w:rPr>
          <w:spacing w:val="-5"/>
          <w:sz w:val="24"/>
        </w:rPr>
      </w:pPr>
      <w:r w:rsidRPr="005A758C">
        <w:rPr>
          <w:spacing w:val="-1"/>
          <w:sz w:val="24"/>
        </w:rPr>
        <w:t>rodzinami;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907"/>
        </w:tabs>
        <w:spacing w:line="360" w:lineRule="auto"/>
        <w:ind w:hanging="1734"/>
        <w:rPr>
          <w:spacing w:val="-9"/>
          <w:sz w:val="24"/>
        </w:rPr>
      </w:pPr>
      <w:r w:rsidRPr="005A758C">
        <w:rPr>
          <w:spacing w:val="-3"/>
          <w:sz w:val="24"/>
        </w:rPr>
        <w:t>sądami;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line="360" w:lineRule="auto"/>
        <w:ind w:hanging="1734"/>
        <w:rPr>
          <w:spacing w:val="-9"/>
          <w:sz w:val="24"/>
        </w:rPr>
      </w:pPr>
      <w:r w:rsidRPr="005A758C">
        <w:rPr>
          <w:spacing w:val="-1"/>
          <w:sz w:val="24"/>
        </w:rPr>
        <w:t>asystentami rodziny;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before="10" w:line="360" w:lineRule="auto"/>
        <w:ind w:hanging="1734"/>
        <w:rPr>
          <w:spacing w:val="-9"/>
          <w:sz w:val="24"/>
        </w:rPr>
      </w:pPr>
      <w:r w:rsidRPr="005A758C">
        <w:rPr>
          <w:spacing w:val="-1"/>
          <w:sz w:val="24"/>
        </w:rPr>
        <w:t>koordynatorami rodzinnej pieczy zastępczej;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line="360" w:lineRule="auto"/>
        <w:ind w:right="5069" w:hanging="1734"/>
        <w:rPr>
          <w:spacing w:val="-7"/>
          <w:sz w:val="24"/>
        </w:rPr>
      </w:pPr>
      <w:r w:rsidRPr="005A758C">
        <w:rPr>
          <w:spacing w:val="-1"/>
          <w:sz w:val="24"/>
        </w:rPr>
        <w:t xml:space="preserve">kuratorami; 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line="360" w:lineRule="auto"/>
        <w:ind w:right="5069" w:hanging="1734"/>
        <w:rPr>
          <w:sz w:val="24"/>
        </w:rPr>
      </w:pPr>
      <w:r w:rsidRPr="005A758C">
        <w:rPr>
          <w:sz w:val="24"/>
        </w:rPr>
        <w:t xml:space="preserve">szkołami; 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line="360" w:lineRule="auto"/>
        <w:ind w:right="5069" w:hanging="1734"/>
        <w:rPr>
          <w:spacing w:val="-7"/>
          <w:sz w:val="24"/>
        </w:rPr>
      </w:pPr>
      <w:r w:rsidRPr="005A758C">
        <w:rPr>
          <w:sz w:val="24"/>
        </w:rPr>
        <w:t xml:space="preserve">przedszkolami; 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line="360" w:lineRule="auto"/>
        <w:ind w:right="5069" w:hanging="1734"/>
        <w:rPr>
          <w:spacing w:val="-7"/>
          <w:sz w:val="24"/>
        </w:rPr>
      </w:pPr>
      <w:r w:rsidRPr="005A758C">
        <w:rPr>
          <w:sz w:val="24"/>
        </w:rPr>
        <w:t>środowiskiem lokalnym;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line="360" w:lineRule="auto"/>
        <w:ind w:right="5069" w:hanging="1734"/>
        <w:rPr>
          <w:spacing w:val="-7"/>
          <w:sz w:val="24"/>
        </w:rPr>
      </w:pPr>
      <w:r w:rsidRPr="005A758C">
        <w:rPr>
          <w:spacing w:val="-2"/>
          <w:sz w:val="24"/>
        </w:rPr>
        <w:t xml:space="preserve">organizacjami pozarządowymi; </w:t>
      </w:r>
    </w:p>
    <w:p w:rsidR="0017387D" w:rsidRDefault="005A758C">
      <w:pPr>
        <w:pStyle w:val="Akapitzlist"/>
        <w:numPr>
          <w:ilvl w:val="2"/>
          <w:numId w:val="75"/>
        </w:numPr>
        <w:shd w:val="clear" w:color="auto" w:fill="FFFFFF"/>
        <w:tabs>
          <w:tab w:val="left" w:pos="898"/>
        </w:tabs>
        <w:spacing w:line="360" w:lineRule="auto"/>
        <w:ind w:right="5069" w:hanging="1734"/>
        <w:rPr>
          <w:spacing w:val="-17"/>
          <w:sz w:val="24"/>
        </w:rPr>
      </w:pPr>
      <w:r w:rsidRPr="005A758C">
        <w:rPr>
          <w:sz w:val="24"/>
        </w:rPr>
        <w:t>innymi instytucjami.</w:t>
      </w:r>
    </w:p>
    <w:p w:rsidR="00700DA4" w:rsidRPr="00DF1323" w:rsidRDefault="00700DA4" w:rsidP="00765747">
      <w:pPr>
        <w:shd w:val="clear" w:color="auto" w:fill="FFFFFF"/>
        <w:tabs>
          <w:tab w:val="left" w:pos="696"/>
        </w:tabs>
        <w:ind w:right="1440"/>
        <w:jc w:val="center"/>
        <w:rPr>
          <w:b/>
          <w:sz w:val="24"/>
        </w:rPr>
      </w:pP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ROZDZIAŁ III</w:t>
      </w: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REGULAMIN KLUBU DOBRYCH RODZICÓW</w:t>
      </w: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ODDZIAŁ 1</w:t>
      </w: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</w:p>
    <w:p w:rsidR="00700DA4" w:rsidRPr="00DF1323" w:rsidRDefault="00700DA4">
      <w:pPr>
        <w:shd w:val="clear" w:color="auto" w:fill="FFFFFF"/>
        <w:ind w:right="1"/>
        <w:jc w:val="center"/>
        <w:rPr>
          <w:sz w:val="24"/>
        </w:rPr>
      </w:pPr>
      <w:r w:rsidRPr="00DF1323">
        <w:rPr>
          <w:b/>
          <w:sz w:val="24"/>
        </w:rPr>
        <w:t xml:space="preserve">ORGANIZACJA I ZASADY DZIAŁANIA </w:t>
      </w:r>
      <w:r w:rsidR="009F445B">
        <w:rPr>
          <w:b/>
          <w:sz w:val="24"/>
        </w:rPr>
        <w:t>KDR</w:t>
      </w:r>
    </w:p>
    <w:p w:rsidR="00700DA4" w:rsidRPr="00DF1323" w:rsidRDefault="00700DA4">
      <w:pPr>
        <w:shd w:val="clear" w:color="auto" w:fill="FFFFFF"/>
        <w:tabs>
          <w:tab w:val="left" w:pos="696"/>
        </w:tabs>
        <w:ind w:right="1"/>
        <w:jc w:val="center"/>
        <w:rPr>
          <w:spacing w:val="-20"/>
          <w:sz w:val="24"/>
        </w:rPr>
      </w:pPr>
    </w:p>
    <w:p w:rsidR="00700DA4" w:rsidRPr="00DF1323" w:rsidRDefault="00700DA4" w:rsidP="00CE5D8F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 xml:space="preserve">§ </w:t>
      </w:r>
      <w:r w:rsidR="000B48C3" w:rsidRPr="00DF1323">
        <w:rPr>
          <w:b/>
          <w:sz w:val="24"/>
        </w:rPr>
        <w:t>29</w:t>
      </w:r>
    </w:p>
    <w:p w:rsidR="00700DA4" w:rsidRPr="00DF1323" w:rsidRDefault="00700DA4" w:rsidP="00765747">
      <w:pPr>
        <w:shd w:val="clear" w:color="auto" w:fill="FFFFFF"/>
        <w:rPr>
          <w:sz w:val="24"/>
        </w:rPr>
      </w:pPr>
    </w:p>
    <w:p w:rsidR="00700DA4" w:rsidRPr="00DF1323" w:rsidRDefault="00700DA4" w:rsidP="00765747">
      <w:pPr>
        <w:widowControl/>
        <w:spacing w:line="360" w:lineRule="auto"/>
        <w:jc w:val="both"/>
        <w:rPr>
          <w:sz w:val="24"/>
        </w:rPr>
      </w:pPr>
      <w:r w:rsidRPr="00DF1323">
        <w:rPr>
          <w:rFonts w:eastAsia="Batang"/>
          <w:sz w:val="24"/>
          <w:szCs w:val="24"/>
          <w:lang w:eastAsia="ko-KR"/>
        </w:rPr>
        <w:t xml:space="preserve">Celem działalności KDR jest wspieranie rodziny przeżywającej trudności w wypełnianiu funkcji opiekuńczo-wychowawczych poprzez organizację </w:t>
      </w:r>
      <w:r w:rsidRPr="00DF1323">
        <w:rPr>
          <w:sz w:val="24"/>
        </w:rPr>
        <w:t>specjalistycznych szkoleń dla rodziców, specjalistycznego poradnictwa oraz innych działań na rzecz rodzin funkcjonujących w środowisku.</w:t>
      </w:r>
    </w:p>
    <w:p w:rsidR="00700DA4" w:rsidRPr="00DF1323" w:rsidRDefault="00700DA4" w:rsidP="00765747">
      <w:pPr>
        <w:widowControl/>
        <w:spacing w:line="360" w:lineRule="auto"/>
        <w:jc w:val="both"/>
        <w:rPr>
          <w:sz w:val="24"/>
        </w:rPr>
      </w:pPr>
    </w:p>
    <w:p w:rsidR="00700DA4" w:rsidRPr="00DF1323" w:rsidRDefault="00700DA4" w:rsidP="00CE5D8F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lastRenderedPageBreak/>
        <w:t>§ 3</w:t>
      </w:r>
      <w:r w:rsidR="000B48C3" w:rsidRPr="00DF1323">
        <w:rPr>
          <w:b/>
          <w:sz w:val="24"/>
        </w:rPr>
        <w:t>0</w:t>
      </w:r>
    </w:p>
    <w:p w:rsidR="00700DA4" w:rsidRPr="00DF1323" w:rsidRDefault="00700DA4" w:rsidP="00765747">
      <w:pPr>
        <w:shd w:val="clear" w:color="auto" w:fill="FFFFFF"/>
        <w:rPr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1. Zakres zadań KDR obejmuje w szczególności:</w:t>
      </w:r>
    </w:p>
    <w:p w:rsidR="0017387D" w:rsidRDefault="00700DA4">
      <w:pPr>
        <w:numPr>
          <w:ilvl w:val="0"/>
          <w:numId w:val="15"/>
        </w:numPr>
        <w:shd w:val="clear" w:color="auto" w:fill="FFFFFF"/>
        <w:spacing w:line="360" w:lineRule="auto"/>
        <w:ind w:left="851" w:hanging="425"/>
        <w:jc w:val="both"/>
        <w:rPr>
          <w:spacing w:val="-18"/>
          <w:sz w:val="24"/>
        </w:rPr>
      </w:pPr>
      <w:r w:rsidRPr="00DF1323">
        <w:rPr>
          <w:sz w:val="24"/>
        </w:rPr>
        <w:t>specjalistyczne szkolenie rodziców, którym zagraża odebranie dzieci na skutek zaniedbań w prowadzeniu domu i organizacji życia rodzinnego;</w:t>
      </w:r>
    </w:p>
    <w:p w:rsidR="0017387D" w:rsidRDefault="00700DA4">
      <w:pPr>
        <w:numPr>
          <w:ilvl w:val="0"/>
          <w:numId w:val="15"/>
        </w:numPr>
        <w:shd w:val="clear" w:color="auto" w:fill="FFFFFF"/>
        <w:spacing w:line="360" w:lineRule="auto"/>
        <w:ind w:left="851" w:hanging="425"/>
        <w:jc w:val="both"/>
        <w:rPr>
          <w:spacing w:val="-6"/>
          <w:sz w:val="24"/>
        </w:rPr>
      </w:pPr>
      <w:r w:rsidRPr="00DF1323">
        <w:rPr>
          <w:sz w:val="24"/>
        </w:rPr>
        <w:t>szkolenie i wspieranie psychologiczno-pedagogiczne rodziców dzieci objętych rodzinną pieczą zastępczą;</w:t>
      </w:r>
    </w:p>
    <w:p w:rsidR="0017387D" w:rsidRDefault="00700DA4">
      <w:pPr>
        <w:numPr>
          <w:ilvl w:val="0"/>
          <w:numId w:val="15"/>
        </w:numPr>
        <w:shd w:val="clear" w:color="auto" w:fill="FFFFFF"/>
        <w:spacing w:line="360" w:lineRule="auto"/>
        <w:ind w:left="851" w:hanging="425"/>
        <w:jc w:val="both"/>
        <w:rPr>
          <w:spacing w:val="-9"/>
          <w:sz w:val="24"/>
        </w:rPr>
      </w:pPr>
      <w:r w:rsidRPr="00DF1323">
        <w:rPr>
          <w:sz w:val="24"/>
        </w:rPr>
        <w:t>specjalistyczne poradnictwo dla osób zgłaszających się indywidualnie w nagłych sytuacjach dotyczących spraw opiekuńczo-wychowawczych;</w:t>
      </w:r>
    </w:p>
    <w:p w:rsidR="0017387D" w:rsidRDefault="009F445B">
      <w:pPr>
        <w:numPr>
          <w:ilvl w:val="0"/>
          <w:numId w:val="15"/>
        </w:numPr>
        <w:shd w:val="clear" w:color="auto" w:fill="FFFFFF"/>
        <w:spacing w:line="360" w:lineRule="auto"/>
        <w:ind w:left="851" w:hanging="425"/>
        <w:jc w:val="both"/>
        <w:rPr>
          <w:spacing w:val="-5"/>
          <w:sz w:val="24"/>
        </w:rPr>
      </w:pPr>
      <w:r>
        <w:rPr>
          <w:sz w:val="24"/>
        </w:rPr>
        <w:t>podejmowanie</w:t>
      </w:r>
      <w:r w:rsidRPr="00DF1323">
        <w:rPr>
          <w:sz w:val="24"/>
        </w:rPr>
        <w:t xml:space="preserve"> </w:t>
      </w:r>
      <w:r w:rsidR="00700DA4" w:rsidRPr="00DF1323">
        <w:rPr>
          <w:sz w:val="24"/>
        </w:rPr>
        <w:t xml:space="preserve">działań edukacyjnych z zakresu wspierania rodzin naturalnych </w:t>
      </w:r>
      <w:r w:rsidR="00700DA4" w:rsidRPr="00DF1323">
        <w:rPr>
          <w:sz w:val="24"/>
        </w:rPr>
        <w:br/>
        <w:t>w środowisku;</w:t>
      </w:r>
    </w:p>
    <w:p w:rsidR="0017387D" w:rsidRDefault="00700DA4">
      <w:pPr>
        <w:numPr>
          <w:ilvl w:val="0"/>
          <w:numId w:val="15"/>
        </w:numPr>
        <w:shd w:val="clear" w:color="auto" w:fill="FFFFFF"/>
        <w:spacing w:line="360" w:lineRule="auto"/>
        <w:ind w:left="851" w:hanging="425"/>
        <w:jc w:val="both"/>
        <w:rPr>
          <w:spacing w:val="-11"/>
          <w:sz w:val="24"/>
        </w:rPr>
      </w:pPr>
      <w:r w:rsidRPr="00DF1323">
        <w:rPr>
          <w:sz w:val="24"/>
        </w:rPr>
        <w:t>współpracę z instytucjami naukowymi i dydaktycznymi dotyczącą problematyki wspierania rodzin naturalnych w środowisku.</w:t>
      </w:r>
    </w:p>
    <w:p w:rsidR="00700DA4" w:rsidRPr="00DF1323" w:rsidRDefault="00700DA4" w:rsidP="0088745C">
      <w:pPr>
        <w:shd w:val="clear" w:color="auto" w:fill="FFFFFF"/>
        <w:spacing w:line="360" w:lineRule="auto"/>
        <w:ind w:left="62"/>
        <w:rPr>
          <w:sz w:val="24"/>
        </w:rPr>
      </w:pPr>
      <w:r w:rsidRPr="00DF1323">
        <w:rPr>
          <w:sz w:val="24"/>
        </w:rPr>
        <w:t xml:space="preserve">2. </w:t>
      </w:r>
      <w:r w:rsidR="009F445B">
        <w:rPr>
          <w:sz w:val="24"/>
        </w:rPr>
        <w:t>KDR</w:t>
      </w:r>
      <w:r w:rsidRPr="00DF1323">
        <w:rPr>
          <w:sz w:val="24"/>
        </w:rPr>
        <w:t xml:space="preserve"> zapewnia rodzinom:</w:t>
      </w:r>
    </w:p>
    <w:p w:rsidR="0017387D" w:rsidRDefault="00700DA4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851" w:hanging="425"/>
        <w:jc w:val="both"/>
        <w:rPr>
          <w:spacing w:val="-18"/>
          <w:sz w:val="24"/>
        </w:rPr>
      </w:pPr>
      <w:r w:rsidRPr="00DF1323">
        <w:rPr>
          <w:sz w:val="24"/>
        </w:rPr>
        <w:t xml:space="preserve">specjalistyczną diagnozę dotyczącą prowadzenia gospodarstwa domowego </w:t>
      </w:r>
      <w:r w:rsidRPr="00DF1323">
        <w:rPr>
          <w:sz w:val="24"/>
        </w:rPr>
        <w:br/>
        <w:t xml:space="preserve">i </w:t>
      </w:r>
      <w:r w:rsidR="009F445B">
        <w:rPr>
          <w:sz w:val="24"/>
        </w:rPr>
        <w:t>pełnienia</w:t>
      </w:r>
      <w:r w:rsidR="009F445B" w:rsidRPr="00DF1323">
        <w:rPr>
          <w:sz w:val="24"/>
        </w:rPr>
        <w:t xml:space="preserve"> </w:t>
      </w:r>
      <w:r w:rsidRPr="00DF1323">
        <w:rPr>
          <w:sz w:val="24"/>
        </w:rPr>
        <w:t>funkcji opiekuńczo-wychowawczych;</w:t>
      </w:r>
    </w:p>
    <w:p w:rsidR="0017387D" w:rsidRDefault="00700DA4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851" w:hanging="425"/>
        <w:jc w:val="both"/>
        <w:rPr>
          <w:spacing w:val="-7"/>
          <w:sz w:val="24"/>
        </w:rPr>
      </w:pPr>
      <w:r w:rsidRPr="00DF1323">
        <w:rPr>
          <w:sz w:val="24"/>
        </w:rPr>
        <w:t xml:space="preserve">indywidualne lub grupowe, teoretyczne i praktyczne zajęcia szkoleniowe </w:t>
      </w:r>
      <w:r w:rsidRPr="00DF1323">
        <w:rPr>
          <w:sz w:val="24"/>
        </w:rPr>
        <w:br/>
        <w:t>ze specjalistami, zgodnie z indywidualnym planem pracy z daną rodziną;</w:t>
      </w:r>
    </w:p>
    <w:p w:rsidR="0017387D" w:rsidRDefault="00700DA4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851" w:hanging="425"/>
        <w:jc w:val="both"/>
        <w:rPr>
          <w:spacing w:val="-11"/>
          <w:sz w:val="24"/>
        </w:rPr>
      </w:pPr>
      <w:r w:rsidRPr="00DF1323">
        <w:rPr>
          <w:sz w:val="24"/>
        </w:rPr>
        <w:t xml:space="preserve">zajęcia </w:t>
      </w:r>
      <w:r w:rsidR="00620E0B">
        <w:rPr>
          <w:sz w:val="24"/>
        </w:rPr>
        <w:t>odbywające się</w:t>
      </w:r>
      <w:r w:rsidR="00620E0B" w:rsidRPr="00DF1323">
        <w:rPr>
          <w:sz w:val="24"/>
        </w:rPr>
        <w:t xml:space="preserve"> </w:t>
      </w:r>
      <w:r w:rsidRPr="00DF1323">
        <w:rPr>
          <w:sz w:val="24"/>
        </w:rPr>
        <w:t xml:space="preserve">na terenie </w:t>
      </w:r>
      <w:r w:rsidR="00620E0B">
        <w:rPr>
          <w:sz w:val="24"/>
        </w:rPr>
        <w:t>KDR</w:t>
      </w:r>
      <w:r w:rsidR="00620E0B" w:rsidRPr="00DF1323">
        <w:rPr>
          <w:sz w:val="24"/>
        </w:rPr>
        <w:t xml:space="preserve"> </w:t>
      </w:r>
      <w:r w:rsidRPr="00DF1323">
        <w:rPr>
          <w:sz w:val="24"/>
        </w:rPr>
        <w:t>oraz w mieszkaniu rodziny;</w:t>
      </w:r>
    </w:p>
    <w:p w:rsidR="0017387D" w:rsidRDefault="00700DA4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851" w:hanging="425"/>
        <w:jc w:val="both"/>
        <w:rPr>
          <w:spacing w:val="-9"/>
          <w:sz w:val="24"/>
        </w:rPr>
      </w:pPr>
      <w:r w:rsidRPr="00DF1323">
        <w:rPr>
          <w:sz w:val="24"/>
        </w:rPr>
        <w:t>możliwość uzyskania porad telefonicznych podczas dyżurów specjalistów;</w:t>
      </w:r>
    </w:p>
    <w:p w:rsidR="0017387D" w:rsidRDefault="00700DA4">
      <w:pPr>
        <w:numPr>
          <w:ilvl w:val="0"/>
          <w:numId w:val="17"/>
        </w:numPr>
        <w:shd w:val="clear" w:color="auto" w:fill="FFFFFF"/>
        <w:tabs>
          <w:tab w:val="left" w:pos="709"/>
        </w:tabs>
        <w:spacing w:line="360" w:lineRule="auto"/>
        <w:ind w:left="851" w:hanging="425"/>
        <w:jc w:val="both"/>
        <w:rPr>
          <w:spacing w:val="-11"/>
          <w:sz w:val="24"/>
        </w:rPr>
      </w:pPr>
      <w:r w:rsidRPr="00DF1323">
        <w:rPr>
          <w:sz w:val="24"/>
        </w:rPr>
        <w:t>monitorowanie i wspieranie rodziny w środowisku przez minimum pół roku po zakończeniu szkolenia.</w:t>
      </w:r>
    </w:p>
    <w:p w:rsidR="00700DA4" w:rsidRPr="00DF1323" w:rsidRDefault="00700DA4" w:rsidP="00765747">
      <w:pPr>
        <w:shd w:val="clear" w:color="auto" w:fill="FFFFFF"/>
        <w:tabs>
          <w:tab w:val="left" w:pos="706"/>
        </w:tabs>
        <w:spacing w:line="360" w:lineRule="auto"/>
        <w:jc w:val="both"/>
        <w:rPr>
          <w:sz w:val="24"/>
        </w:rPr>
      </w:pPr>
      <w:r w:rsidRPr="00DF1323">
        <w:rPr>
          <w:sz w:val="24"/>
        </w:rPr>
        <w:t xml:space="preserve">3. </w:t>
      </w:r>
      <w:r w:rsidR="00620E0B">
        <w:rPr>
          <w:sz w:val="24"/>
        </w:rPr>
        <w:t>KDR</w:t>
      </w:r>
      <w:r w:rsidRPr="00DF1323">
        <w:rPr>
          <w:sz w:val="24"/>
        </w:rPr>
        <w:t xml:space="preserve"> może realizować inne programy wspierające dzieci i rodziny naturalne, stosownie do</w:t>
      </w:r>
      <w:r w:rsidR="00620E0B">
        <w:rPr>
          <w:sz w:val="24"/>
        </w:rPr>
        <w:t> </w:t>
      </w:r>
      <w:r w:rsidRPr="00DF1323">
        <w:rPr>
          <w:sz w:val="24"/>
        </w:rPr>
        <w:t xml:space="preserve">możliwości organizacyjnych i finansowych Miasta. </w:t>
      </w:r>
    </w:p>
    <w:p w:rsidR="00700DA4" w:rsidRPr="00DF1323" w:rsidRDefault="00700DA4" w:rsidP="00765747">
      <w:pPr>
        <w:shd w:val="clear" w:color="auto" w:fill="FFFFFF"/>
        <w:tabs>
          <w:tab w:val="left" w:pos="706"/>
        </w:tabs>
        <w:spacing w:line="360" w:lineRule="auto"/>
        <w:rPr>
          <w:sz w:val="24"/>
        </w:rPr>
      </w:pPr>
    </w:p>
    <w:p w:rsidR="00700DA4" w:rsidRPr="00DF1323" w:rsidRDefault="00700DA4" w:rsidP="00E00493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  <w:r w:rsidR="000B48C3" w:rsidRPr="00DF1323">
        <w:rPr>
          <w:b/>
          <w:sz w:val="24"/>
        </w:rPr>
        <w:t>1</w:t>
      </w:r>
    </w:p>
    <w:p w:rsidR="00700DA4" w:rsidRPr="00DF1323" w:rsidRDefault="00700DA4" w:rsidP="00765747">
      <w:pPr>
        <w:shd w:val="clear" w:color="auto" w:fill="FFFFFF"/>
        <w:ind w:left="3600"/>
        <w:rPr>
          <w:sz w:val="24"/>
        </w:rPr>
      </w:pPr>
    </w:p>
    <w:p w:rsidR="00700DA4" w:rsidRPr="00DF1323" w:rsidRDefault="00700DA4" w:rsidP="00B87DFF">
      <w:pPr>
        <w:numPr>
          <w:ilvl w:val="0"/>
          <w:numId w:val="16"/>
        </w:numPr>
        <w:shd w:val="clear" w:color="auto" w:fill="FFFFFF"/>
        <w:tabs>
          <w:tab w:val="left" w:pos="274"/>
        </w:tabs>
        <w:spacing w:line="360" w:lineRule="auto"/>
        <w:ind w:left="274" w:right="10" w:hanging="274"/>
        <w:jc w:val="both"/>
        <w:rPr>
          <w:spacing w:val="-20"/>
          <w:sz w:val="24"/>
        </w:rPr>
      </w:pPr>
      <w:r w:rsidRPr="00DF1323">
        <w:rPr>
          <w:sz w:val="24"/>
        </w:rPr>
        <w:t xml:space="preserve">Rodziny </w:t>
      </w:r>
      <w:r w:rsidR="00620E0B" w:rsidRPr="00DF1323">
        <w:rPr>
          <w:sz w:val="24"/>
        </w:rPr>
        <w:t xml:space="preserve">są kierowane </w:t>
      </w:r>
      <w:r w:rsidRPr="00DF1323">
        <w:rPr>
          <w:sz w:val="24"/>
        </w:rPr>
        <w:t>do KDR przez dyrektora Centrum (w przypadku gdy są to rodziny dzieci umieszczonych w Placówce), sąd i Miejski Ośrodek Pomocy Rodzinie w Poznaniu lub na własny wniosek.</w:t>
      </w:r>
    </w:p>
    <w:p w:rsidR="00700DA4" w:rsidRPr="00DF1323" w:rsidRDefault="00700DA4" w:rsidP="00765747">
      <w:pPr>
        <w:numPr>
          <w:ilvl w:val="0"/>
          <w:numId w:val="16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2"/>
          <w:sz w:val="24"/>
        </w:rPr>
      </w:pPr>
      <w:r w:rsidRPr="00DF1323">
        <w:rPr>
          <w:sz w:val="24"/>
        </w:rPr>
        <w:t xml:space="preserve">W przypadku dużej liczby zgłoszeń rodzin Centrum tworzy listę oczekujących według </w:t>
      </w:r>
      <w:r w:rsidRPr="00DF1323">
        <w:rPr>
          <w:spacing w:val="-1"/>
          <w:sz w:val="24"/>
        </w:rPr>
        <w:t>kolejności zgłoszeń</w:t>
      </w:r>
      <w:r w:rsidRPr="00DF1323">
        <w:rPr>
          <w:sz w:val="24"/>
        </w:rPr>
        <w:t>.</w:t>
      </w:r>
    </w:p>
    <w:p w:rsidR="00700DA4" w:rsidRPr="00DF1323" w:rsidRDefault="00700DA4" w:rsidP="00765747">
      <w:pPr>
        <w:numPr>
          <w:ilvl w:val="0"/>
          <w:numId w:val="16"/>
        </w:numPr>
        <w:shd w:val="clear" w:color="auto" w:fill="FFFFFF"/>
        <w:tabs>
          <w:tab w:val="left" w:pos="274"/>
        </w:tabs>
        <w:spacing w:line="360" w:lineRule="auto"/>
        <w:ind w:left="274" w:right="5" w:hanging="274"/>
        <w:jc w:val="both"/>
        <w:rPr>
          <w:spacing w:val="-16"/>
          <w:sz w:val="24"/>
        </w:rPr>
      </w:pPr>
      <w:r w:rsidRPr="00DF1323">
        <w:rPr>
          <w:sz w:val="24"/>
        </w:rPr>
        <w:t xml:space="preserve">Współpraca z rodziną naturalną w ramach KDR ustaje po zrealizowaniu planu pracy </w:t>
      </w:r>
      <w:r w:rsidRPr="00DF1323">
        <w:rPr>
          <w:sz w:val="24"/>
        </w:rPr>
        <w:br/>
        <w:t>z rodziną i po zakończeniu okresu monitorowania lub na wniosek rodziny.</w:t>
      </w:r>
    </w:p>
    <w:p w:rsidR="00700DA4" w:rsidRPr="00DF1323" w:rsidRDefault="00700DA4" w:rsidP="00765747">
      <w:pPr>
        <w:shd w:val="clear" w:color="auto" w:fill="FFFFFF"/>
        <w:spacing w:line="360" w:lineRule="auto"/>
        <w:ind w:left="5"/>
        <w:rPr>
          <w:sz w:val="24"/>
        </w:rPr>
      </w:pPr>
      <w:r w:rsidRPr="00DF1323">
        <w:rPr>
          <w:sz w:val="24"/>
        </w:rPr>
        <w:t>4. Dyrektor Centrum zatwierdza regulamin korzystania z usług KDR.</w:t>
      </w:r>
    </w:p>
    <w:p w:rsidR="00700DA4" w:rsidRPr="00DF1323" w:rsidRDefault="00700DA4" w:rsidP="00E00493">
      <w:pPr>
        <w:shd w:val="clear" w:color="auto" w:fill="FFFFFF"/>
        <w:spacing w:before="523" w:line="360" w:lineRule="auto"/>
        <w:ind w:right="10"/>
        <w:jc w:val="center"/>
        <w:rPr>
          <w:b/>
          <w:sz w:val="24"/>
        </w:rPr>
      </w:pPr>
      <w:r w:rsidRPr="00DF1323">
        <w:rPr>
          <w:b/>
          <w:sz w:val="24"/>
        </w:rPr>
        <w:lastRenderedPageBreak/>
        <w:t>§ 3</w:t>
      </w:r>
      <w:r w:rsidR="000B48C3" w:rsidRPr="00DF1323">
        <w:rPr>
          <w:b/>
          <w:sz w:val="24"/>
        </w:rPr>
        <w:t>2</w:t>
      </w:r>
    </w:p>
    <w:p w:rsidR="00700DA4" w:rsidRPr="00DF1323" w:rsidRDefault="00700DA4" w:rsidP="003430D4">
      <w:pPr>
        <w:pStyle w:val="Akapitzlist"/>
        <w:numPr>
          <w:ilvl w:val="0"/>
          <w:numId w:val="57"/>
        </w:numPr>
        <w:shd w:val="clear" w:color="auto" w:fill="FFFFFF"/>
        <w:spacing w:line="360" w:lineRule="auto"/>
        <w:ind w:right="11"/>
        <w:jc w:val="both"/>
        <w:rPr>
          <w:sz w:val="24"/>
        </w:rPr>
      </w:pPr>
      <w:r w:rsidRPr="00DF1323">
        <w:rPr>
          <w:spacing w:val="-1"/>
          <w:sz w:val="24"/>
        </w:rPr>
        <w:t xml:space="preserve">Specjalistyczne poradnictwo, prowadzone przez pracowników </w:t>
      </w:r>
      <w:r w:rsidRPr="00DF1323">
        <w:rPr>
          <w:sz w:val="24"/>
        </w:rPr>
        <w:t>KDR dla osób zgłaszających się indywidualnie w nagłych sytuacjach dotyczących spraw opiekuńczo-wychowawczych, jest udzielane na prośbę osoby, która się zgłosiła, i ustaje na jej prośbę lub po skierowaniu tej osoby do innej instytucji.</w:t>
      </w:r>
    </w:p>
    <w:p w:rsidR="00700DA4" w:rsidRPr="00DF1323" w:rsidRDefault="00700DA4" w:rsidP="003430D4">
      <w:pPr>
        <w:pStyle w:val="Akapitzlist"/>
        <w:numPr>
          <w:ilvl w:val="0"/>
          <w:numId w:val="57"/>
        </w:numPr>
        <w:shd w:val="clear" w:color="auto" w:fill="FFFFFF"/>
        <w:spacing w:line="360" w:lineRule="auto"/>
        <w:ind w:right="11"/>
        <w:jc w:val="both"/>
        <w:rPr>
          <w:sz w:val="24"/>
        </w:rPr>
      </w:pPr>
      <w:r w:rsidRPr="00DF1323">
        <w:rPr>
          <w:sz w:val="24"/>
        </w:rPr>
        <w:t>Zakres zadań KDR obejmuje w szczególności:</w:t>
      </w:r>
    </w:p>
    <w:p w:rsidR="0017387D" w:rsidRDefault="005A758C">
      <w:pPr>
        <w:pStyle w:val="Akapitzlist"/>
        <w:numPr>
          <w:ilvl w:val="2"/>
          <w:numId w:val="68"/>
        </w:numPr>
        <w:shd w:val="clear" w:color="auto" w:fill="FFFFFF"/>
        <w:tabs>
          <w:tab w:val="left" w:pos="851"/>
        </w:tabs>
        <w:spacing w:line="360" w:lineRule="auto"/>
        <w:ind w:left="851" w:right="623" w:hanging="425"/>
        <w:jc w:val="both"/>
        <w:rPr>
          <w:sz w:val="24"/>
        </w:rPr>
      </w:pPr>
      <w:r w:rsidRPr="005A758C">
        <w:rPr>
          <w:sz w:val="24"/>
        </w:rPr>
        <w:t>specjalistyczne szkolenie rodziców, którym zagraża odebranie dzieci na</w:t>
      </w:r>
      <w:r w:rsidR="00620E0B">
        <w:rPr>
          <w:sz w:val="24"/>
        </w:rPr>
        <w:t> </w:t>
      </w:r>
      <w:r w:rsidRPr="005A758C">
        <w:rPr>
          <w:sz w:val="24"/>
        </w:rPr>
        <w:t>skutek zaniedbań w prowadzeniu domu i organizacji życia rodzinnego;</w:t>
      </w:r>
    </w:p>
    <w:p w:rsidR="0017387D" w:rsidRDefault="005A758C">
      <w:pPr>
        <w:pStyle w:val="Akapitzlist"/>
        <w:numPr>
          <w:ilvl w:val="2"/>
          <w:numId w:val="68"/>
        </w:numPr>
        <w:shd w:val="clear" w:color="auto" w:fill="FFFFFF"/>
        <w:tabs>
          <w:tab w:val="left" w:pos="851"/>
        </w:tabs>
        <w:spacing w:line="360" w:lineRule="auto"/>
        <w:ind w:left="851" w:right="623" w:hanging="425"/>
        <w:jc w:val="both"/>
        <w:rPr>
          <w:sz w:val="24"/>
        </w:rPr>
      </w:pPr>
      <w:r w:rsidRPr="005A758C">
        <w:rPr>
          <w:sz w:val="24"/>
        </w:rPr>
        <w:t xml:space="preserve">specjalistyczne poradnictwo dla osób zgłaszających się indywidualnie </w:t>
      </w:r>
      <w:r w:rsidRPr="005A758C">
        <w:rPr>
          <w:sz w:val="24"/>
        </w:rPr>
        <w:br/>
        <w:t>w nagłych sytuacjach dotyczących spraw opiekuńczo-wychowawczych;</w:t>
      </w:r>
    </w:p>
    <w:p w:rsidR="0017387D" w:rsidRDefault="005A758C">
      <w:pPr>
        <w:pStyle w:val="Akapitzlist"/>
        <w:widowControl/>
        <w:numPr>
          <w:ilvl w:val="2"/>
          <w:numId w:val="68"/>
        </w:numPr>
        <w:tabs>
          <w:tab w:val="left" w:pos="851"/>
        </w:tabs>
        <w:autoSpaceDE/>
        <w:autoSpaceDN/>
        <w:adjustRightInd/>
        <w:spacing w:line="360" w:lineRule="auto"/>
        <w:ind w:left="567" w:hanging="141"/>
        <w:jc w:val="both"/>
        <w:rPr>
          <w:sz w:val="24"/>
        </w:rPr>
      </w:pPr>
      <w:r w:rsidRPr="005A758C">
        <w:rPr>
          <w:sz w:val="24"/>
        </w:rPr>
        <w:t>inne działania na rzecz rodzin funkcjonujących w środowisku.</w:t>
      </w:r>
    </w:p>
    <w:p w:rsidR="00700DA4" w:rsidRPr="00DF1323" w:rsidRDefault="00700DA4" w:rsidP="00765747">
      <w:pPr>
        <w:widowControl/>
        <w:autoSpaceDE/>
        <w:autoSpaceDN/>
        <w:adjustRightInd/>
        <w:spacing w:line="360" w:lineRule="auto"/>
        <w:ind w:left="284"/>
        <w:jc w:val="both"/>
        <w:rPr>
          <w:sz w:val="24"/>
        </w:rPr>
      </w:pPr>
    </w:p>
    <w:p w:rsidR="00700DA4" w:rsidRPr="00DF1323" w:rsidRDefault="00700DA4" w:rsidP="00E00493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  <w:r w:rsidR="000B48C3" w:rsidRPr="00DF1323">
        <w:rPr>
          <w:b/>
          <w:sz w:val="24"/>
        </w:rPr>
        <w:t>3</w:t>
      </w:r>
    </w:p>
    <w:p w:rsidR="00700DA4" w:rsidRPr="00DF1323" w:rsidRDefault="00700DA4" w:rsidP="00765747">
      <w:pPr>
        <w:shd w:val="clear" w:color="auto" w:fill="FFFFFF"/>
        <w:ind w:left="4248"/>
        <w:rPr>
          <w:sz w:val="24"/>
        </w:rPr>
      </w:pPr>
    </w:p>
    <w:p w:rsidR="00700DA4" w:rsidRPr="00DF1323" w:rsidRDefault="00700DA4" w:rsidP="008803B8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11"/>
        <w:jc w:val="both"/>
        <w:rPr>
          <w:sz w:val="24"/>
        </w:rPr>
      </w:pPr>
      <w:r w:rsidRPr="00DF1323">
        <w:rPr>
          <w:sz w:val="24"/>
        </w:rPr>
        <w:t xml:space="preserve">W ramach </w:t>
      </w:r>
      <w:r w:rsidR="00620E0B">
        <w:rPr>
          <w:sz w:val="24"/>
        </w:rPr>
        <w:t>KDR</w:t>
      </w:r>
      <w:r w:rsidRPr="00DF1323">
        <w:rPr>
          <w:sz w:val="24"/>
        </w:rPr>
        <w:t xml:space="preserve"> funkcjonują następujące komórki organizacyjne:</w:t>
      </w:r>
    </w:p>
    <w:p w:rsidR="0017387D" w:rsidRDefault="00700DA4">
      <w:pPr>
        <w:pStyle w:val="Akapitzlist"/>
        <w:numPr>
          <w:ilvl w:val="1"/>
          <w:numId w:val="73"/>
        </w:numPr>
        <w:shd w:val="clear" w:color="auto" w:fill="FFFFFF"/>
        <w:spacing w:line="360" w:lineRule="auto"/>
        <w:ind w:left="851" w:right="11" w:hanging="447"/>
        <w:jc w:val="both"/>
        <w:rPr>
          <w:sz w:val="24"/>
        </w:rPr>
      </w:pPr>
      <w:r w:rsidRPr="00DF1323">
        <w:rPr>
          <w:sz w:val="24"/>
        </w:rPr>
        <w:t>Odział Wsparcia Rodzin Biologicznych,</w:t>
      </w:r>
    </w:p>
    <w:p w:rsidR="0017387D" w:rsidRDefault="00700DA4">
      <w:pPr>
        <w:pStyle w:val="Akapitzlist"/>
        <w:numPr>
          <w:ilvl w:val="1"/>
          <w:numId w:val="73"/>
        </w:numPr>
        <w:shd w:val="clear" w:color="auto" w:fill="FFFFFF"/>
        <w:spacing w:line="360" w:lineRule="auto"/>
        <w:ind w:left="851" w:right="11" w:hanging="425"/>
        <w:jc w:val="both"/>
        <w:rPr>
          <w:sz w:val="24"/>
        </w:rPr>
      </w:pPr>
      <w:r w:rsidRPr="00DF1323">
        <w:rPr>
          <w:sz w:val="24"/>
        </w:rPr>
        <w:t>Kącik Rodzinny.</w:t>
      </w:r>
    </w:p>
    <w:p w:rsidR="00700DA4" w:rsidRPr="00DF1323" w:rsidRDefault="00700DA4" w:rsidP="008803B8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11"/>
        <w:jc w:val="both"/>
        <w:rPr>
          <w:sz w:val="24"/>
        </w:rPr>
      </w:pPr>
      <w:r w:rsidRPr="00DF1323">
        <w:rPr>
          <w:sz w:val="24"/>
        </w:rPr>
        <w:t>Za prawidłową realizację zadań w KDR odpowiada kierownik.</w:t>
      </w:r>
    </w:p>
    <w:p w:rsidR="00700DA4" w:rsidRPr="00DF1323" w:rsidRDefault="00700DA4" w:rsidP="00765747">
      <w:pPr>
        <w:numPr>
          <w:ilvl w:val="0"/>
          <w:numId w:val="39"/>
        </w:numPr>
        <w:shd w:val="clear" w:color="auto" w:fill="FFFFFF"/>
        <w:spacing w:line="360" w:lineRule="auto"/>
        <w:ind w:right="11"/>
        <w:jc w:val="both"/>
        <w:rPr>
          <w:sz w:val="24"/>
        </w:rPr>
      </w:pPr>
      <w:r w:rsidRPr="00DF1323">
        <w:rPr>
          <w:sz w:val="24"/>
        </w:rPr>
        <w:t xml:space="preserve">Zastępca kierownika realizuje zadania na swoim stanowisku pracy, a ponadto bezpośrednio nadzoruje zadania wskazane przez kierownika oraz zastępuje kierownika podczas jego nieobecności. </w:t>
      </w:r>
    </w:p>
    <w:p w:rsidR="00700DA4" w:rsidRPr="00DF1323" w:rsidRDefault="00700DA4" w:rsidP="00765747">
      <w:pPr>
        <w:shd w:val="clear" w:color="auto" w:fill="FFFFFF"/>
        <w:spacing w:line="360" w:lineRule="auto"/>
        <w:ind w:right="11"/>
        <w:jc w:val="both"/>
        <w:rPr>
          <w:sz w:val="24"/>
        </w:rPr>
      </w:pPr>
    </w:p>
    <w:p w:rsidR="00700DA4" w:rsidRPr="00DF1323" w:rsidRDefault="00700DA4" w:rsidP="00AD6FCC">
      <w:pPr>
        <w:shd w:val="clear" w:color="auto" w:fill="FFFFFF"/>
        <w:spacing w:line="360" w:lineRule="auto"/>
        <w:ind w:right="11"/>
        <w:jc w:val="center"/>
        <w:rPr>
          <w:b/>
          <w:sz w:val="24"/>
        </w:rPr>
      </w:pPr>
      <w:r w:rsidRPr="00DF1323">
        <w:rPr>
          <w:b/>
          <w:sz w:val="24"/>
        </w:rPr>
        <w:t>ODDZIAŁ 2</w:t>
      </w:r>
    </w:p>
    <w:p w:rsidR="00700DA4" w:rsidRPr="00DF1323" w:rsidRDefault="00700DA4" w:rsidP="00AD6FCC">
      <w:pPr>
        <w:shd w:val="clear" w:color="auto" w:fill="FFFFFF"/>
        <w:spacing w:line="360" w:lineRule="auto"/>
        <w:ind w:right="461"/>
        <w:jc w:val="center"/>
        <w:rPr>
          <w:b/>
          <w:sz w:val="24"/>
        </w:rPr>
      </w:pPr>
      <w:r w:rsidRPr="00DF1323">
        <w:rPr>
          <w:b/>
          <w:sz w:val="24"/>
        </w:rPr>
        <w:t>PRAWA I OBOWIĄZKI RODZIN BIOLOGICZNYCH OBJĘTYCH DZIAŁANIEM CENTRUM</w:t>
      </w:r>
    </w:p>
    <w:p w:rsidR="00700DA4" w:rsidRPr="00DF1323" w:rsidRDefault="00700DA4" w:rsidP="00AD6FCC">
      <w:pPr>
        <w:shd w:val="clear" w:color="auto" w:fill="FFFFFF"/>
        <w:rPr>
          <w:sz w:val="24"/>
        </w:rPr>
      </w:pPr>
    </w:p>
    <w:p w:rsidR="00700DA4" w:rsidRPr="00DF1323" w:rsidRDefault="00700DA4" w:rsidP="00AD6FCC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  <w:r w:rsidR="000B48C3" w:rsidRPr="00DF1323">
        <w:rPr>
          <w:b/>
          <w:sz w:val="24"/>
        </w:rPr>
        <w:t>4</w:t>
      </w:r>
    </w:p>
    <w:p w:rsidR="00700DA4" w:rsidRPr="00DF1323" w:rsidRDefault="00700DA4" w:rsidP="00E00493">
      <w:pPr>
        <w:shd w:val="clear" w:color="auto" w:fill="FFFFFF"/>
        <w:jc w:val="center"/>
        <w:rPr>
          <w:b/>
          <w:sz w:val="24"/>
        </w:rPr>
      </w:pPr>
    </w:p>
    <w:p w:rsidR="00700DA4" w:rsidRPr="00DF1323" w:rsidRDefault="00700DA4" w:rsidP="003430D4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Rodziny biologiczne objęte działaniem KDR mają prawo do:</w:t>
      </w:r>
    </w:p>
    <w:p w:rsidR="00700DA4" w:rsidRPr="00DF1323" w:rsidRDefault="00700DA4" w:rsidP="003D01A9">
      <w:pPr>
        <w:pStyle w:val="Akapitzlist"/>
        <w:numPr>
          <w:ilvl w:val="0"/>
          <w:numId w:val="59"/>
        </w:numPr>
        <w:shd w:val="clear" w:color="auto" w:fill="FFFFFF"/>
        <w:tabs>
          <w:tab w:val="left" w:pos="475"/>
        </w:tabs>
        <w:spacing w:line="360" w:lineRule="auto"/>
        <w:ind w:left="851"/>
        <w:jc w:val="both"/>
        <w:rPr>
          <w:spacing w:val="-1"/>
          <w:sz w:val="24"/>
        </w:rPr>
      </w:pPr>
      <w:r w:rsidRPr="00DF1323">
        <w:rPr>
          <w:spacing w:val="-1"/>
          <w:sz w:val="24"/>
        </w:rPr>
        <w:t>traktowania ich z szacunkiem i poszanowaniem godności;</w:t>
      </w:r>
    </w:p>
    <w:p w:rsidR="00700DA4" w:rsidRPr="00DF1323" w:rsidRDefault="00700DA4" w:rsidP="00E4178A">
      <w:pPr>
        <w:pStyle w:val="Akapitzlist"/>
        <w:numPr>
          <w:ilvl w:val="0"/>
          <w:numId w:val="59"/>
        </w:numPr>
        <w:shd w:val="clear" w:color="auto" w:fill="FFFFFF"/>
        <w:tabs>
          <w:tab w:val="left" w:pos="475"/>
        </w:tabs>
        <w:spacing w:line="360" w:lineRule="auto"/>
        <w:ind w:left="851"/>
        <w:jc w:val="both"/>
        <w:rPr>
          <w:spacing w:val="-6"/>
          <w:sz w:val="24"/>
        </w:rPr>
      </w:pPr>
      <w:r w:rsidRPr="00DF1323">
        <w:rPr>
          <w:sz w:val="24"/>
        </w:rPr>
        <w:t>zapoznania się z zasadami i z charakterem zajęć KDR przed przystąpieniem do współpracy i podpisaniem zgody na uczestnictwo;</w:t>
      </w:r>
    </w:p>
    <w:p w:rsidR="00700DA4" w:rsidRPr="00DF1323" w:rsidRDefault="00700DA4" w:rsidP="00E4178A">
      <w:pPr>
        <w:pStyle w:val="Akapitzlist"/>
        <w:numPr>
          <w:ilvl w:val="0"/>
          <w:numId w:val="59"/>
        </w:numPr>
        <w:shd w:val="clear" w:color="auto" w:fill="FFFFFF"/>
        <w:tabs>
          <w:tab w:val="left" w:pos="475"/>
        </w:tabs>
        <w:spacing w:line="360" w:lineRule="auto"/>
        <w:ind w:left="851"/>
        <w:jc w:val="both"/>
        <w:rPr>
          <w:spacing w:val="-6"/>
          <w:sz w:val="24"/>
        </w:rPr>
      </w:pPr>
      <w:r w:rsidRPr="00DF1323">
        <w:rPr>
          <w:sz w:val="24"/>
        </w:rPr>
        <w:t>zrezygnowania ze współpracy po wcześniejszym powiadomieniu dyrektora Centrum;</w:t>
      </w:r>
    </w:p>
    <w:p w:rsidR="00700DA4" w:rsidRPr="00DF1323" w:rsidRDefault="00700DA4" w:rsidP="00E4178A">
      <w:pPr>
        <w:pStyle w:val="Akapitzlist"/>
        <w:numPr>
          <w:ilvl w:val="0"/>
          <w:numId w:val="59"/>
        </w:numPr>
        <w:shd w:val="clear" w:color="auto" w:fill="FFFFFF"/>
        <w:tabs>
          <w:tab w:val="left" w:pos="475"/>
        </w:tabs>
        <w:spacing w:line="360" w:lineRule="auto"/>
        <w:ind w:left="851"/>
        <w:jc w:val="both"/>
        <w:rPr>
          <w:spacing w:val="-10"/>
          <w:sz w:val="24"/>
        </w:rPr>
      </w:pPr>
      <w:r w:rsidRPr="00DF1323">
        <w:rPr>
          <w:spacing w:val="-1"/>
          <w:sz w:val="24"/>
        </w:rPr>
        <w:t xml:space="preserve">korzystania z infrastruktury </w:t>
      </w:r>
      <w:r w:rsidRPr="00DF1323">
        <w:rPr>
          <w:sz w:val="24"/>
        </w:rPr>
        <w:t xml:space="preserve">KDR </w:t>
      </w:r>
      <w:r w:rsidRPr="00DF1323">
        <w:rPr>
          <w:spacing w:val="-1"/>
          <w:sz w:val="24"/>
        </w:rPr>
        <w:t xml:space="preserve">wyznaczonej przez dyrektora Centrum na zajęcia </w:t>
      </w:r>
      <w:r w:rsidRPr="00DF1323">
        <w:rPr>
          <w:spacing w:val="-1"/>
          <w:sz w:val="24"/>
        </w:rPr>
        <w:br/>
        <w:t xml:space="preserve">z </w:t>
      </w:r>
      <w:r w:rsidRPr="00DF1323">
        <w:rPr>
          <w:sz w:val="24"/>
        </w:rPr>
        <w:t>rodzinami;</w:t>
      </w:r>
    </w:p>
    <w:p w:rsidR="0017387D" w:rsidRDefault="00700DA4">
      <w:pPr>
        <w:pStyle w:val="Akapitzlist"/>
        <w:numPr>
          <w:ilvl w:val="0"/>
          <w:numId w:val="59"/>
        </w:numPr>
        <w:shd w:val="clear" w:color="auto" w:fill="FFFFFF"/>
        <w:spacing w:line="360" w:lineRule="auto"/>
        <w:ind w:left="851"/>
        <w:jc w:val="both"/>
        <w:rPr>
          <w:sz w:val="24"/>
        </w:rPr>
      </w:pPr>
      <w:r w:rsidRPr="00DF1323">
        <w:rPr>
          <w:sz w:val="24"/>
        </w:rPr>
        <w:lastRenderedPageBreak/>
        <w:t>wymagania od osób pracujących z nimi w ramach KDR zachowania tajemnicy zawodowej, z wyjątkiem spraw związanych z zagrożeniem życia i zdrowia, naruszeniem prawa;</w:t>
      </w:r>
    </w:p>
    <w:p w:rsidR="0017387D" w:rsidRDefault="00700DA4">
      <w:pPr>
        <w:pStyle w:val="Akapitzlist"/>
        <w:numPr>
          <w:ilvl w:val="0"/>
          <w:numId w:val="59"/>
        </w:numPr>
        <w:shd w:val="clear" w:color="auto" w:fill="FFFFFF"/>
        <w:spacing w:line="360" w:lineRule="auto"/>
        <w:ind w:left="851"/>
        <w:jc w:val="both"/>
        <w:rPr>
          <w:sz w:val="24"/>
        </w:rPr>
      </w:pPr>
      <w:r w:rsidRPr="00DF1323">
        <w:rPr>
          <w:sz w:val="24"/>
        </w:rPr>
        <w:t xml:space="preserve">telefonicznego i </w:t>
      </w:r>
      <w:r w:rsidR="003D01A9">
        <w:rPr>
          <w:sz w:val="24"/>
        </w:rPr>
        <w:t>e-</w:t>
      </w:r>
      <w:r w:rsidRPr="00DF1323">
        <w:rPr>
          <w:sz w:val="24"/>
        </w:rPr>
        <w:t xml:space="preserve">mailowego kontaktowania się z pracownikami KDR w sprawach organizacyjnych; </w:t>
      </w:r>
    </w:p>
    <w:p w:rsidR="0017387D" w:rsidRDefault="00700DA4">
      <w:pPr>
        <w:pStyle w:val="Akapitzlist"/>
        <w:numPr>
          <w:ilvl w:val="0"/>
          <w:numId w:val="59"/>
        </w:numPr>
        <w:shd w:val="clear" w:color="auto" w:fill="FFFFFF"/>
        <w:spacing w:line="360" w:lineRule="auto"/>
        <w:ind w:left="851"/>
        <w:jc w:val="both"/>
        <w:rPr>
          <w:sz w:val="24"/>
        </w:rPr>
      </w:pPr>
      <w:r w:rsidRPr="00DF1323">
        <w:rPr>
          <w:sz w:val="24"/>
        </w:rPr>
        <w:t>uzyskania na własną prośbę zaświadczenia lub opinii o współpracy z KDR w celu przedłożenia innym instytucjom.</w:t>
      </w:r>
    </w:p>
    <w:p w:rsidR="00700DA4" w:rsidRPr="00DF1323" w:rsidRDefault="00700DA4" w:rsidP="00765747">
      <w:pPr>
        <w:shd w:val="clear" w:color="auto" w:fill="FFFFFF"/>
        <w:ind w:right="181"/>
        <w:rPr>
          <w:sz w:val="24"/>
        </w:rPr>
      </w:pPr>
    </w:p>
    <w:p w:rsidR="00700DA4" w:rsidRPr="00DF1323" w:rsidRDefault="00700DA4" w:rsidP="00E00493">
      <w:pPr>
        <w:shd w:val="clear" w:color="auto" w:fill="FFFFFF"/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  <w:r w:rsidR="000B48C3" w:rsidRPr="00DF1323">
        <w:rPr>
          <w:b/>
          <w:sz w:val="24"/>
        </w:rPr>
        <w:t>5</w:t>
      </w:r>
    </w:p>
    <w:p w:rsidR="00700DA4" w:rsidRPr="00DF1323" w:rsidRDefault="00700DA4" w:rsidP="00E00493">
      <w:pPr>
        <w:shd w:val="clear" w:color="auto" w:fill="FFFFFF"/>
        <w:ind w:right="73"/>
        <w:jc w:val="center"/>
        <w:rPr>
          <w:b/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ind w:right="181"/>
        <w:jc w:val="both"/>
        <w:rPr>
          <w:sz w:val="24"/>
        </w:rPr>
      </w:pPr>
      <w:r w:rsidRPr="00DF1323">
        <w:rPr>
          <w:sz w:val="24"/>
        </w:rPr>
        <w:t>Rodziny naturalne objęte działaniem KDR są zobowiązane do:</w:t>
      </w:r>
    </w:p>
    <w:p w:rsidR="00700DA4" w:rsidRPr="00DF1323" w:rsidRDefault="00700DA4" w:rsidP="003D01A9">
      <w:pPr>
        <w:pStyle w:val="Akapitzlist"/>
        <w:numPr>
          <w:ilvl w:val="0"/>
          <w:numId w:val="60"/>
        </w:numPr>
        <w:shd w:val="clear" w:color="auto" w:fill="FFFFFF"/>
        <w:spacing w:line="360" w:lineRule="auto"/>
        <w:ind w:left="851" w:right="181" w:hanging="425"/>
        <w:jc w:val="both"/>
        <w:rPr>
          <w:sz w:val="24"/>
        </w:rPr>
      </w:pPr>
      <w:r w:rsidRPr="00DF1323">
        <w:rPr>
          <w:sz w:val="24"/>
        </w:rPr>
        <w:t xml:space="preserve">zachowania tajemnicy w sprawach dotyczących innych rodzin, o których dowiedzą się podczas zajęć i spotkań </w:t>
      </w:r>
      <w:r w:rsidR="003D01A9">
        <w:rPr>
          <w:sz w:val="24"/>
        </w:rPr>
        <w:t>organizowanych</w:t>
      </w:r>
      <w:r w:rsidRPr="00DF1323">
        <w:rPr>
          <w:sz w:val="24"/>
        </w:rPr>
        <w:t xml:space="preserve"> w ramach działań KDR;</w:t>
      </w:r>
    </w:p>
    <w:p w:rsidR="00700DA4" w:rsidRPr="00DF1323" w:rsidRDefault="00700DA4" w:rsidP="00E4178A">
      <w:pPr>
        <w:pStyle w:val="Akapitzlist"/>
        <w:numPr>
          <w:ilvl w:val="0"/>
          <w:numId w:val="60"/>
        </w:numPr>
        <w:shd w:val="clear" w:color="auto" w:fill="FFFFFF"/>
        <w:tabs>
          <w:tab w:val="left" w:pos="504"/>
        </w:tabs>
        <w:spacing w:line="360" w:lineRule="auto"/>
        <w:ind w:left="851" w:hanging="425"/>
        <w:jc w:val="both"/>
        <w:rPr>
          <w:spacing w:val="-6"/>
          <w:sz w:val="24"/>
        </w:rPr>
      </w:pPr>
      <w:r w:rsidRPr="00DF1323">
        <w:rPr>
          <w:sz w:val="24"/>
        </w:rPr>
        <w:t>aktywnego uczestniczenia w zajęciach i spotkaniach wynikających z ustalonego wspólnie planu oraz realizowania zadań zlecanych przez prowadzących;</w:t>
      </w:r>
    </w:p>
    <w:p w:rsidR="00700DA4" w:rsidRPr="00DF1323" w:rsidRDefault="00700DA4" w:rsidP="00E4178A">
      <w:pPr>
        <w:pStyle w:val="Akapitzlist"/>
        <w:numPr>
          <w:ilvl w:val="0"/>
          <w:numId w:val="60"/>
        </w:numPr>
        <w:shd w:val="clear" w:color="auto" w:fill="FFFFFF"/>
        <w:tabs>
          <w:tab w:val="left" w:pos="504"/>
        </w:tabs>
        <w:spacing w:line="360" w:lineRule="auto"/>
        <w:ind w:left="851" w:hanging="425"/>
        <w:jc w:val="both"/>
        <w:rPr>
          <w:spacing w:val="-9"/>
          <w:sz w:val="24"/>
        </w:rPr>
      </w:pPr>
      <w:r w:rsidRPr="00DF1323">
        <w:rPr>
          <w:sz w:val="24"/>
        </w:rPr>
        <w:t>poszanowania prywatności wychowanków mieszkających w Placówce i przebywania jedynie w miejscach przeznaczonych na zajęcia KDR;</w:t>
      </w:r>
    </w:p>
    <w:p w:rsidR="0017387D" w:rsidRDefault="00700DA4">
      <w:pPr>
        <w:pStyle w:val="Akapitzlist"/>
        <w:numPr>
          <w:ilvl w:val="0"/>
          <w:numId w:val="60"/>
        </w:numPr>
        <w:shd w:val="clear" w:color="auto" w:fill="FFFFFF"/>
        <w:tabs>
          <w:tab w:val="left" w:pos="504"/>
        </w:tabs>
        <w:spacing w:line="360" w:lineRule="auto"/>
        <w:ind w:left="851" w:hanging="425"/>
        <w:jc w:val="both"/>
        <w:rPr>
          <w:spacing w:val="-7"/>
          <w:sz w:val="24"/>
        </w:rPr>
      </w:pPr>
      <w:r w:rsidRPr="00DF1323">
        <w:rPr>
          <w:sz w:val="24"/>
        </w:rPr>
        <w:t>przestrzegania zasad i harmonogramu spotkań ustalonych wspólnie z pracownikami KDR;</w:t>
      </w:r>
    </w:p>
    <w:p w:rsidR="0017387D" w:rsidRDefault="00700DA4">
      <w:pPr>
        <w:pStyle w:val="Akapitzlist"/>
        <w:numPr>
          <w:ilvl w:val="0"/>
          <w:numId w:val="60"/>
        </w:numPr>
        <w:shd w:val="clear" w:color="auto" w:fill="FFFFFF"/>
        <w:tabs>
          <w:tab w:val="left" w:pos="504"/>
        </w:tabs>
        <w:spacing w:before="34" w:line="360" w:lineRule="auto"/>
        <w:ind w:left="851" w:hanging="425"/>
        <w:jc w:val="both"/>
        <w:rPr>
          <w:spacing w:val="-12"/>
          <w:sz w:val="24"/>
        </w:rPr>
      </w:pPr>
      <w:r w:rsidRPr="00DF1323">
        <w:rPr>
          <w:sz w:val="24"/>
        </w:rPr>
        <w:t>stosowania się do wewnętrznego regulaminu KDR, w którego zajęciach uczestniczą.</w:t>
      </w:r>
    </w:p>
    <w:p w:rsidR="00700DA4" w:rsidRPr="00DF1323" w:rsidRDefault="00700DA4" w:rsidP="00765747">
      <w:pPr>
        <w:shd w:val="clear" w:color="auto" w:fill="FFFFFF"/>
        <w:ind w:left="3600" w:firstLine="720"/>
        <w:rPr>
          <w:sz w:val="24"/>
        </w:rPr>
      </w:pPr>
    </w:p>
    <w:p w:rsidR="00700DA4" w:rsidRPr="00DF1323" w:rsidRDefault="00700DA4" w:rsidP="00E00493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  <w:r w:rsidR="000B48C3" w:rsidRPr="00DF1323">
        <w:rPr>
          <w:b/>
          <w:sz w:val="24"/>
        </w:rPr>
        <w:t>6</w:t>
      </w:r>
    </w:p>
    <w:p w:rsidR="00700DA4" w:rsidRPr="00DF1323" w:rsidRDefault="00700DA4" w:rsidP="00765747">
      <w:pPr>
        <w:shd w:val="clear" w:color="auto" w:fill="FFFFFF"/>
        <w:ind w:left="3600" w:firstLine="720"/>
        <w:rPr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ind w:left="62" w:right="85"/>
        <w:jc w:val="both"/>
        <w:rPr>
          <w:sz w:val="24"/>
        </w:rPr>
      </w:pPr>
      <w:r w:rsidRPr="00DF1323">
        <w:rPr>
          <w:sz w:val="24"/>
        </w:rPr>
        <w:t>Dyrektor Centrum powiadamia sąd o wynikach współpracy z rodzinami biologicznymi skierowanymi przez tę instytucję albo o ewentualnym zerwaniu współpracy i o jego przyczynach.</w:t>
      </w:r>
    </w:p>
    <w:p w:rsidR="00700DA4" w:rsidRPr="00DF1323" w:rsidRDefault="00700DA4" w:rsidP="00E00493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  <w:r w:rsidR="000B48C3" w:rsidRPr="00DF1323">
        <w:rPr>
          <w:b/>
          <w:sz w:val="24"/>
        </w:rPr>
        <w:t>7</w:t>
      </w:r>
    </w:p>
    <w:p w:rsidR="00700DA4" w:rsidRPr="00DF1323" w:rsidRDefault="00700DA4" w:rsidP="00765747">
      <w:pPr>
        <w:shd w:val="clear" w:color="auto" w:fill="FFFFFF"/>
        <w:ind w:right="5"/>
        <w:jc w:val="center"/>
        <w:rPr>
          <w:sz w:val="24"/>
        </w:rPr>
      </w:pPr>
    </w:p>
    <w:p w:rsidR="00700DA4" w:rsidRPr="00DF1323" w:rsidRDefault="00700DA4" w:rsidP="003430D4">
      <w:pPr>
        <w:pStyle w:val="Akapitzlist"/>
        <w:numPr>
          <w:ilvl w:val="0"/>
          <w:numId w:val="61"/>
        </w:numPr>
        <w:shd w:val="clear" w:color="auto" w:fill="FFFFFF"/>
        <w:spacing w:line="360" w:lineRule="auto"/>
        <w:ind w:right="17"/>
        <w:jc w:val="both"/>
        <w:rPr>
          <w:sz w:val="24"/>
        </w:rPr>
      </w:pPr>
      <w:r w:rsidRPr="00DF1323">
        <w:rPr>
          <w:sz w:val="24"/>
        </w:rPr>
        <w:t>Działalność KDR może być uzupełniana pracą wolontariuszy, której celem w szczególności jest:</w:t>
      </w:r>
    </w:p>
    <w:p w:rsidR="0017387D" w:rsidRDefault="005A758C">
      <w:pPr>
        <w:pStyle w:val="Akapitzlist"/>
        <w:numPr>
          <w:ilvl w:val="1"/>
          <w:numId w:val="69"/>
        </w:numPr>
        <w:shd w:val="clear" w:color="auto" w:fill="FFFFFF"/>
        <w:tabs>
          <w:tab w:val="left" w:pos="912"/>
        </w:tabs>
        <w:spacing w:line="360" w:lineRule="auto"/>
        <w:ind w:left="851" w:hanging="425"/>
        <w:jc w:val="both"/>
        <w:rPr>
          <w:spacing w:val="-18"/>
          <w:sz w:val="24"/>
        </w:rPr>
      </w:pPr>
      <w:r w:rsidRPr="005A758C">
        <w:rPr>
          <w:sz w:val="24"/>
        </w:rPr>
        <w:t>wsparcie rodzin biologicznych;</w:t>
      </w:r>
    </w:p>
    <w:p w:rsidR="0017387D" w:rsidRDefault="005A758C">
      <w:pPr>
        <w:pStyle w:val="Akapitzlist"/>
        <w:numPr>
          <w:ilvl w:val="1"/>
          <w:numId w:val="69"/>
        </w:numPr>
        <w:shd w:val="clear" w:color="auto" w:fill="FFFFFF"/>
        <w:tabs>
          <w:tab w:val="left" w:pos="816"/>
        </w:tabs>
        <w:spacing w:line="360" w:lineRule="auto"/>
        <w:ind w:left="851" w:right="10" w:hanging="425"/>
        <w:jc w:val="both"/>
        <w:rPr>
          <w:sz w:val="24"/>
        </w:rPr>
      </w:pPr>
      <w:r w:rsidRPr="005A758C">
        <w:rPr>
          <w:sz w:val="24"/>
        </w:rPr>
        <w:t>wsparcie opieki nad dziećmi z rodzin biologicznych uczestniczących w tym czasie w</w:t>
      </w:r>
      <w:r w:rsidR="003D01A9">
        <w:rPr>
          <w:sz w:val="24"/>
        </w:rPr>
        <w:t> </w:t>
      </w:r>
      <w:r w:rsidRPr="005A758C">
        <w:rPr>
          <w:sz w:val="24"/>
        </w:rPr>
        <w:t>zajęciach prowadzonych przez KDR.</w:t>
      </w:r>
    </w:p>
    <w:p w:rsidR="00700DA4" w:rsidRPr="00DF1323" w:rsidRDefault="00700DA4" w:rsidP="003430D4">
      <w:pPr>
        <w:pStyle w:val="Akapitzlist"/>
        <w:numPr>
          <w:ilvl w:val="0"/>
          <w:numId w:val="40"/>
        </w:numPr>
        <w:shd w:val="clear" w:color="auto" w:fill="FFFFFF"/>
        <w:tabs>
          <w:tab w:val="left" w:pos="355"/>
        </w:tabs>
        <w:spacing w:before="5" w:line="360" w:lineRule="auto"/>
        <w:jc w:val="both"/>
        <w:rPr>
          <w:sz w:val="24"/>
        </w:rPr>
      </w:pPr>
      <w:r w:rsidRPr="00DF1323">
        <w:rPr>
          <w:sz w:val="24"/>
        </w:rPr>
        <w:t>Z wolontariuszami jest zawierane stosowne Porozumienie.</w:t>
      </w:r>
    </w:p>
    <w:p w:rsidR="00700DA4" w:rsidRPr="00DF1323" w:rsidRDefault="00700DA4" w:rsidP="003430D4">
      <w:pPr>
        <w:pStyle w:val="Akapitzlist"/>
        <w:numPr>
          <w:ilvl w:val="0"/>
          <w:numId w:val="40"/>
        </w:numPr>
        <w:shd w:val="clear" w:color="auto" w:fill="FFFFFF"/>
        <w:tabs>
          <w:tab w:val="left" w:pos="355"/>
        </w:tabs>
        <w:spacing w:before="5" w:line="360" w:lineRule="auto"/>
        <w:jc w:val="both"/>
        <w:rPr>
          <w:spacing w:val="-13"/>
          <w:sz w:val="24"/>
        </w:rPr>
      </w:pPr>
      <w:r w:rsidRPr="00DF1323">
        <w:rPr>
          <w:sz w:val="24"/>
        </w:rPr>
        <w:t>Wolontariusz zajmujący się dziećmi osób, które uczestniczą w tym czasie w zajęciach prowadzonych przez KDR</w:t>
      </w:r>
      <w:r w:rsidR="003D01A9">
        <w:rPr>
          <w:sz w:val="24"/>
        </w:rPr>
        <w:t>,</w:t>
      </w:r>
      <w:r w:rsidRPr="00DF1323">
        <w:rPr>
          <w:sz w:val="24"/>
        </w:rPr>
        <w:t xml:space="preserve"> wykonuje pracę za zgodą tych </w:t>
      </w:r>
      <w:r w:rsidRPr="00DF1323">
        <w:rPr>
          <w:spacing w:val="-1"/>
          <w:sz w:val="24"/>
        </w:rPr>
        <w:t xml:space="preserve">osób, pod nadzorem </w:t>
      </w:r>
      <w:r w:rsidRPr="00DF1323">
        <w:rPr>
          <w:spacing w:val="-1"/>
          <w:sz w:val="24"/>
        </w:rPr>
        <w:lastRenderedPageBreak/>
        <w:t>wychowawcy wyznaczonego przez dyrektora, zgodnie z Porozumieniem.</w:t>
      </w:r>
    </w:p>
    <w:p w:rsidR="00700DA4" w:rsidRPr="00DF1323" w:rsidRDefault="00700DA4" w:rsidP="00765747">
      <w:pPr>
        <w:shd w:val="clear" w:color="auto" w:fill="FFFFFF"/>
        <w:tabs>
          <w:tab w:val="left" w:pos="355"/>
        </w:tabs>
        <w:spacing w:before="5" w:line="360" w:lineRule="auto"/>
        <w:rPr>
          <w:spacing w:val="-9"/>
          <w:sz w:val="24"/>
        </w:rPr>
      </w:pPr>
    </w:p>
    <w:p w:rsidR="00700DA4" w:rsidRPr="00DF1323" w:rsidRDefault="00700DA4" w:rsidP="00E00493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3</w:t>
      </w:r>
      <w:r w:rsidR="000B48C3" w:rsidRPr="00DF1323">
        <w:rPr>
          <w:b/>
          <w:sz w:val="24"/>
        </w:rPr>
        <w:t>8</w:t>
      </w:r>
    </w:p>
    <w:p w:rsidR="00700DA4" w:rsidRPr="00DF1323" w:rsidRDefault="00700DA4" w:rsidP="00765747">
      <w:pPr>
        <w:shd w:val="clear" w:color="auto" w:fill="FFFFFF"/>
        <w:ind w:right="5"/>
        <w:jc w:val="center"/>
        <w:rPr>
          <w:sz w:val="24"/>
        </w:rPr>
      </w:pPr>
    </w:p>
    <w:p w:rsidR="00700DA4" w:rsidRPr="00DF1323" w:rsidRDefault="00700DA4" w:rsidP="00765747">
      <w:pPr>
        <w:shd w:val="clear" w:color="auto" w:fill="FFFFFF"/>
        <w:spacing w:line="360" w:lineRule="auto"/>
        <w:rPr>
          <w:sz w:val="24"/>
        </w:rPr>
      </w:pPr>
      <w:r w:rsidRPr="00DF1323">
        <w:rPr>
          <w:sz w:val="24"/>
        </w:rPr>
        <w:t>Klub Dobrych Rodziców, realizując swoje zadania, współpracuje w szczególności z: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hanging="1374"/>
        <w:rPr>
          <w:spacing w:val="-18"/>
          <w:sz w:val="24"/>
        </w:rPr>
      </w:pPr>
      <w:r w:rsidRPr="005A758C">
        <w:rPr>
          <w:sz w:val="24"/>
        </w:rPr>
        <w:t>Miejskim Ośrodkiem Pomocy Rodzinie w Poznaniu;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hanging="1374"/>
        <w:rPr>
          <w:spacing w:val="-6"/>
          <w:sz w:val="24"/>
        </w:rPr>
      </w:pPr>
      <w:r w:rsidRPr="005A758C">
        <w:rPr>
          <w:spacing w:val="-1"/>
          <w:sz w:val="24"/>
        </w:rPr>
        <w:t>Regionalnym Ośrodkiem Polityki Społecznej;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hanging="1374"/>
        <w:rPr>
          <w:spacing w:val="-6"/>
          <w:sz w:val="24"/>
        </w:rPr>
      </w:pPr>
      <w:r w:rsidRPr="005A758C">
        <w:rPr>
          <w:spacing w:val="-1"/>
          <w:sz w:val="24"/>
        </w:rPr>
        <w:t>ośrodkami adopcyjnymi;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before="14" w:line="360" w:lineRule="auto"/>
        <w:ind w:hanging="1374"/>
        <w:rPr>
          <w:spacing w:val="-11"/>
          <w:sz w:val="24"/>
        </w:rPr>
      </w:pPr>
      <w:r w:rsidRPr="005A758C">
        <w:rPr>
          <w:sz w:val="24"/>
        </w:rPr>
        <w:t>powiatowymi centrami pomocy rodzinie i ośrodkami pomocy społecznej;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hanging="1374"/>
        <w:rPr>
          <w:spacing w:val="-5"/>
          <w:sz w:val="24"/>
        </w:rPr>
      </w:pPr>
      <w:r w:rsidRPr="005A758C">
        <w:rPr>
          <w:spacing w:val="-1"/>
          <w:sz w:val="24"/>
        </w:rPr>
        <w:t>placówkami opiekuńczo-wychowawczymi;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hanging="1374"/>
        <w:rPr>
          <w:spacing w:val="-5"/>
          <w:sz w:val="24"/>
        </w:rPr>
      </w:pPr>
      <w:r w:rsidRPr="005A758C">
        <w:rPr>
          <w:spacing w:val="-1"/>
          <w:sz w:val="24"/>
        </w:rPr>
        <w:t>rodzicami;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hanging="1374"/>
        <w:rPr>
          <w:spacing w:val="-9"/>
          <w:sz w:val="24"/>
        </w:rPr>
      </w:pPr>
      <w:r w:rsidRPr="005A758C">
        <w:rPr>
          <w:spacing w:val="-3"/>
          <w:sz w:val="24"/>
        </w:rPr>
        <w:t>sądami;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hanging="1374"/>
        <w:rPr>
          <w:spacing w:val="-9"/>
          <w:sz w:val="24"/>
        </w:rPr>
      </w:pPr>
      <w:r w:rsidRPr="005A758C">
        <w:rPr>
          <w:spacing w:val="-1"/>
          <w:sz w:val="24"/>
        </w:rPr>
        <w:t>asystentami rodziny;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before="10" w:line="360" w:lineRule="auto"/>
        <w:ind w:hanging="1374"/>
        <w:rPr>
          <w:spacing w:val="-9"/>
          <w:sz w:val="24"/>
        </w:rPr>
      </w:pPr>
      <w:r w:rsidRPr="005A758C">
        <w:rPr>
          <w:spacing w:val="-1"/>
          <w:sz w:val="24"/>
        </w:rPr>
        <w:t>koordynatorami rodzinnej pieczy zastępczej;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right="5069" w:hanging="1374"/>
        <w:rPr>
          <w:spacing w:val="-7"/>
          <w:sz w:val="24"/>
        </w:rPr>
      </w:pPr>
      <w:r w:rsidRPr="005A758C">
        <w:rPr>
          <w:spacing w:val="-1"/>
          <w:sz w:val="24"/>
        </w:rPr>
        <w:t xml:space="preserve">kuratorami; 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right="5069" w:hanging="1374"/>
        <w:rPr>
          <w:sz w:val="24"/>
        </w:rPr>
      </w:pPr>
      <w:r w:rsidRPr="005A758C">
        <w:rPr>
          <w:sz w:val="24"/>
        </w:rPr>
        <w:t xml:space="preserve">szkołami; 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right="5069" w:hanging="1374"/>
        <w:rPr>
          <w:spacing w:val="-7"/>
          <w:sz w:val="24"/>
        </w:rPr>
      </w:pPr>
      <w:r w:rsidRPr="005A758C">
        <w:rPr>
          <w:sz w:val="24"/>
        </w:rPr>
        <w:t xml:space="preserve">przedszkolami; 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right="5069" w:hanging="1374"/>
        <w:rPr>
          <w:spacing w:val="-7"/>
          <w:sz w:val="24"/>
        </w:rPr>
      </w:pPr>
      <w:r w:rsidRPr="005A758C">
        <w:rPr>
          <w:sz w:val="24"/>
        </w:rPr>
        <w:t>środowiskiem lokalnym;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right="5069" w:hanging="1374"/>
        <w:rPr>
          <w:spacing w:val="-7"/>
          <w:sz w:val="24"/>
        </w:rPr>
      </w:pPr>
      <w:r w:rsidRPr="005A758C">
        <w:rPr>
          <w:spacing w:val="-2"/>
          <w:sz w:val="24"/>
        </w:rPr>
        <w:t xml:space="preserve">organizacjami pozarządowymi; </w:t>
      </w:r>
    </w:p>
    <w:p w:rsidR="0017387D" w:rsidRDefault="005A758C">
      <w:pPr>
        <w:pStyle w:val="Akapitzlist"/>
        <w:numPr>
          <w:ilvl w:val="1"/>
          <w:numId w:val="71"/>
        </w:numPr>
        <w:shd w:val="clear" w:color="auto" w:fill="FFFFFF"/>
        <w:tabs>
          <w:tab w:val="left" w:pos="851"/>
        </w:tabs>
        <w:spacing w:line="360" w:lineRule="auto"/>
        <w:ind w:right="5069" w:hanging="1374"/>
        <w:rPr>
          <w:spacing w:val="-7"/>
          <w:sz w:val="24"/>
        </w:rPr>
      </w:pPr>
      <w:r w:rsidRPr="005A758C">
        <w:rPr>
          <w:sz w:val="24"/>
        </w:rPr>
        <w:t>innymi instytucjami.</w:t>
      </w:r>
    </w:p>
    <w:p w:rsidR="00700DA4" w:rsidRPr="00DF1323" w:rsidRDefault="00700DA4" w:rsidP="00765747">
      <w:pPr>
        <w:shd w:val="clear" w:color="auto" w:fill="FFFFFF"/>
        <w:tabs>
          <w:tab w:val="left" w:pos="696"/>
        </w:tabs>
        <w:ind w:left="341" w:right="1440"/>
        <w:jc w:val="center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0"/>
          <w:tab w:val="left" w:pos="9000"/>
        </w:tabs>
        <w:ind w:right="73"/>
        <w:jc w:val="center"/>
        <w:rPr>
          <w:b/>
          <w:sz w:val="24"/>
        </w:rPr>
      </w:pPr>
      <w:r w:rsidRPr="00DF1323">
        <w:rPr>
          <w:b/>
          <w:sz w:val="24"/>
        </w:rPr>
        <w:t>ROZDZIAŁ IV</w:t>
      </w:r>
    </w:p>
    <w:p w:rsidR="00700DA4" w:rsidRPr="00DF1323" w:rsidRDefault="00700DA4" w:rsidP="00AD6FCC">
      <w:pPr>
        <w:shd w:val="clear" w:color="auto" w:fill="FFFFFF"/>
        <w:tabs>
          <w:tab w:val="left" w:pos="0"/>
          <w:tab w:val="left" w:pos="696"/>
          <w:tab w:val="left" w:pos="9000"/>
        </w:tabs>
        <w:ind w:right="1440"/>
        <w:jc w:val="center"/>
        <w:rPr>
          <w:b/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0"/>
          <w:tab w:val="left" w:pos="278"/>
          <w:tab w:val="left" w:pos="9000"/>
        </w:tabs>
        <w:jc w:val="center"/>
        <w:rPr>
          <w:spacing w:val="-17"/>
          <w:sz w:val="24"/>
        </w:rPr>
      </w:pPr>
      <w:r w:rsidRPr="00DF1323">
        <w:rPr>
          <w:b/>
          <w:sz w:val="24"/>
        </w:rPr>
        <w:t>ORGANIZACJA I ZASADY DZIAŁANIA OKNA ŻYCIA</w:t>
      </w:r>
    </w:p>
    <w:p w:rsidR="00700DA4" w:rsidRPr="00DF1323" w:rsidRDefault="00700DA4" w:rsidP="00AD6FCC">
      <w:pPr>
        <w:shd w:val="clear" w:color="auto" w:fill="FFFFFF"/>
        <w:tabs>
          <w:tab w:val="left" w:pos="0"/>
          <w:tab w:val="left" w:pos="9000"/>
        </w:tabs>
        <w:spacing w:line="360" w:lineRule="auto"/>
        <w:ind w:left="3540" w:firstLine="708"/>
        <w:jc w:val="center"/>
        <w:rPr>
          <w:sz w:val="24"/>
        </w:rPr>
      </w:pPr>
    </w:p>
    <w:p w:rsidR="00700DA4" w:rsidRPr="00DF1323" w:rsidRDefault="00700DA4" w:rsidP="00AD6FCC">
      <w:pPr>
        <w:shd w:val="clear" w:color="auto" w:fill="FFFFFF"/>
        <w:tabs>
          <w:tab w:val="left" w:pos="0"/>
          <w:tab w:val="left" w:pos="9000"/>
        </w:tabs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 xml:space="preserve">§ </w:t>
      </w:r>
      <w:r w:rsidR="000B48C3" w:rsidRPr="00DF1323">
        <w:rPr>
          <w:b/>
          <w:sz w:val="24"/>
        </w:rPr>
        <w:t>39</w:t>
      </w:r>
    </w:p>
    <w:p w:rsidR="00700DA4" w:rsidRPr="00DF1323" w:rsidRDefault="00700DA4" w:rsidP="00E00493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Okno życia jest elementem wsparcia dla kobiet w niechcianej ciąży i matek w kryzysie.</w:t>
      </w:r>
    </w:p>
    <w:p w:rsidR="00700DA4" w:rsidRPr="00DF1323" w:rsidRDefault="00700DA4" w:rsidP="00E00493">
      <w:pPr>
        <w:shd w:val="clear" w:color="auto" w:fill="FFFFFF"/>
        <w:spacing w:line="360" w:lineRule="auto"/>
        <w:ind w:left="3540" w:firstLine="708"/>
        <w:jc w:val="both"/>
        <w:rPr>
          <w:sz w:val="24"/>
        </w:rPr>
      </w:pPr>
    </w:p>
    <w:p w:rsidR="00700DA4" w:rsidRPr="00DF1323" w:rsidRDefault="00700DA4" w:rsidP="00E00493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t>§ 4</w:t>
      </w:r>
      <w:r w:rsidR="000B48C3" w:rsidRPr="00DF1323">
        <w:rPr>
          <w:b/>
          <w:sz w:val="24"/>
        </w:rPr>
        <w:t>0</w:t>
      </w:r>
    </w:p>
    <w:p w:rsidR="00700DA4" w:rsidRPr="00DF1323" w:rsidRDefault="00700DA4" w:rsidP="00E00493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Dziecku pozostawionemu w Oknie życia zapewnia się:</w:t>
      </w:r>
    </w:p>
    <w:p w:rsidR="0017387D" w:rsidRDefault="00700DA4">
      <w:pPr>
        <w:numPr>
          <w:ilvl w:val="0"/>
          <w:numId w:val="63"/>
        </w:numPr>
        <w:shd w:val="clear" w:color="auto" w:fill="FFFFFF"/>
        <w:tabs>
          <w:tab w:val="clear" w:pos="360"/>
          <w:tab w:val="num" w:pos="851"/>
        </w:tabs>
        <w:spacing w:line="360" w:lineRule="auto"/>
        <w:ind w:left="567" w:hanging="142"/>
        <w:jc w:val="both"/>
        <w:rPr>
          <w:sz w:val="24"/>
        </w:rPr>
      </w:pPr>
      <w:r w:rsidRPr="00DF1323">
        <w:rPr>
          <w:sz w:val="24"/>
        </w:rPr>
        <w:t>opiekę pielęgniarską;</w:t>
      </w:r>
    </w:p>
    <w:p w:rsidR="0017387D" w:rsidRDefault="00700DA4">
      <w:pPr>
        <w:numPr>
          <w:ilvl w:val="0"/>
          <w:numId w:val="63"/>
        </w:numPr>
        <w:shd w:val="clear" w:color="auto" w:fill="FFFFFF"/>
        <w:tabs>
          <w:tab w:val="clear" w:pos="360"/>
          <w:tab w:val="left" w:pos="851"/>
        </w:tabs>
        <w:spacing w:line="360" w:lineRule="auto"/>
        <w:ind w:left="851" w:hanging="426"/>
        <w:jc w:val="both"/>
        <w:rPr>
          <w:sz w:val="24"/>
        </w:rPr>
      </w:pPr>
      <w:r w:rsidRPr="00DF1323">
        <w:rPr>
          <w:sz w:val="24"/>
        </w:rPr>
        <w:t>przewiezienie do szpitala, wytypowanego wcześniej przez organ prowadzący do współpracy z Centrum w ww. zakresie, na niezbędne badania diagnostyczne.</w:t>
      </w:r>
    </w:p>
    <w:p w:rsidR="003D01A9" w:rsidRDefault="003D01A9">
      <w:pPr>
        <w:widowControl/>
        <w:autoSpaceDE/>
        <w:autoSpaceDN/>
        <w:adjustRightInd/>
        <w:rPr>
          <w:spacing w:val="-10"/>
          <w:sz w:val="24"/>
        </w:rPr>
      </w:pPr>
    </w:p>
    <w:p w:rsidR="008F22B8" w:rsidRDefault="008F22B8">
      <w:pPr>
        <w:widowControl/>
        <w:autoSpaceDE/>
        <w:autoSpaceDN/>
        <w:adjustRightInd/>
        <w:rPr>
          <w:spacing w:val="-10"/>
          <w:sz w:val="24"/>
        </w:rPr>
      </w:pPr>
      <w:r>
        <w:rPr>
          <w:spacing w:val="-10"/>
          <w:sz w:val="24"/>
        </w:rPr>
        <w:br w:type="page"/>
      </w:r>
    </w:p>
    <w:p w:rsidR="00700DA4" w:rsidRPr="00DF1323" w:rsidRDefault="00700DA4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z w:val="24"/>
        </w:rPr>
        <w:lastRenderedPageBreak/>
        <w:t xml:space="preserve">DZIAŁ </w:t>
      </w:r>
      <w:r w:rsidR="000B48C3" w:rsidRPr="00DF1323">
        <w:rPr>
          <w:b/>
          <w:sz w:val="24"/>
        </w:rPr>
        <w:t>III</w:t>
      </w:r>
    </w:p>
    <w:p w:rsidR="00700DA4" w:rsidRPr="00DF1323" w:rsidRDefault="00700DA4">
      <w:pPr>
        <w:shd w:val="clear" w:color="auto" w:fill="FFFFFF"/>
        <w:spacing w:line="360" w:lineRule="auto"/>
        <w:ind w:right="106"/>
        <w:jc w:val="center"/>
        <w:rPr>
          <w:b/>
          <w:sz w:val="24"/>
        </w:rPr>
      </w:pPr>
      <w:r w:rsidRPr="00DF1323">
        <w:rPr>
          <w:b/>
          <w:sz w:val="24"/>
        </w:rPr>
        <w:t>ZASADY GOSPODARKI FINANSOWEJ</w:t>
      </w:r>
    </w:p>
    <w:p w:rsidR="00700DA4" w:rsidRPr="00DF1323" w:rsidRDefault="00700DA4" w:rsidP="00CE5D8F">
      <w:pPr>
        <w:shd w:val="clear" w:color="auto" w:fill="FFFFFF"/>
        <w:tabs>
          <w:tab w:val="left" w:pos="475"/>
        </w:tabs>
        <w:spacing w:line="360" w:lineRule="auto"/>
        <w:jc w:val="center"/>
        <w:rPr>
          <w:spacing w:val="-10"/>
          <w:sz w:val="24"/>
        </w:rPr>
      </w:pPr>
    </w:p>
    <w:p w:rsidR="00700DA4" w:rsidRPr="00DF1323" w:rsidRDefault="00700DA4" w:rsidP="00CE5D8F">
      <w:pPr>
        <w:shd w:val="clear" w:color="auto" w:fill="FFFFFF"/>
        <w:spacing w:line="360" w:lineRule="auto"/>
        <w:jc w:val="center"/>
        <w:rPr>
          <w:b/>
          <w:spacing w:val="-2"/>
          <w:sz w:val="24"/>
        </w:rPr>
      </w:pPr>
      <w:r w:rsidRPr="00DF1323">
        <w:rPr>
          <w:b/>
          <w:spacing w:val="-2"/>
          <w:sz w:val="24"/>
        </w:rPr>
        <w:t>§ 4</w:t>
      </w:r>
      <w:r w:rsidR="000B48C3" w:rsidRPr="00DF1323">
        <w:rPr>
          <w:b/>
          <w:spacing w:val="-2"/>
          <w:sz w:val="24"/>
        </w:rPr>
        <w:t>1</w:t>
      </w:r>
    </w:p>
    <w:p w:rsidR="00700DA4" w:rsidRPr="00DF1323" w:rsidRDefault="00700DA4" w:rsidP="002231C9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Centrum działa jako jednostka budżetowa Miasta Poznania.</w:t>
      </w:r>
    </w:p>
    <w:p w:rsidR="00700DA4" w:rsidRPr="00DF1323" w:rsidRDefault="00700DA4" w:rsidP="00765747">
      <w:pPr>
        <w:shd w:val="clear" w:color="auto" w:fill="FFFFFF"/>
        <w:spacing w:line="360" w:lineRule="auto"/>
        <w:ind w:left="4603"/>
        <w:rPr>
          <w:spacing w:val="-2"/>
          <w:sz w:val="24"/>
        </w:rPr>
      </w:pPr>
    </w:p>
    <w:p w:rsidR="00700DA4" w:rsidRPr="00DF1323" w:rsidRDefault="00700DA4" w:rsidP="00CE5D8F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DF1323">
        <w:rPr>
          <w:b/>
          <w:spacing w:val="-2"/>
          <w:sz w:val="24"/>
        </w:rPr>
        <w:t>§ 4</w:t>
      </w:r>
      <w:r w:rsidR="000B48C3" w:rsidRPr="00DF1323">
        <w:rPr>
          <w:b/>
          <w:spacing w:val="-2"/>
          <w:sz w:val="24"/>
        </w:rPr>
        <w:t>2</w:t>
      </w:r>
    </w:p>
    <w:p w:rsidR="00700DA4" w:rsidRPr="00DF1323" w:rsidRDefault="00700DA4" w:rsidP="002231C9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>Centrum prowadzi swoją działalność na podstawie powszechnie obowiązujących przepisów prawa, statutu oraz niniejszego</w:t>
      </w:r>
      <w:r w:rsidR="003D01A9">
        <w:rPr>
          <w:sz w:val="24"/>
        </w:rPr>
        <w:t xml:space="preserve"> Regulaminu</w:t>
      </w:r>
      <w:r w:rsidRPr="00DF1323">
        <w:rPr>
          <w:sz w:val="24"/>
        </w:rPr>
        <w:t xml:space="preserve">. </w:t>
      </w:r>
    </w:p>
    <w:p w:rsidR="00700DA4" w:rsidRPr="00DF1323" w:rsidRDefault="00700DA4" w:rsidP="00765747">
      <w:pPr>
        <w:shd w:val="clear" w:color="auto" w:fill="FFFFFF"/>
        <w:spacing w:line="360" w:lineRule="auto"/>
        <w:ind w:left="2280" w:right="1382" w:firstLine="1642"/>
        <w:rPr>
          <w:b/>
          <w:sz w:val="24"/>
        </w:rPr>
      </w:pPr>
    </w:p>
    <w:p w:rsidR="00700DA4" w:rsidRPr="00DF1323" w:rsidRDefault="00700DA4">
      <w:pPr>
        <w:shd w:val="clear" w:color="auto" w:fill="FFFFFF"/>
        <w:spacing w:line="360" w:lineRule="auto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 xml:space="preserve">DZIAŁ </w:t>
      </w:r>
      <w:r w:rsidR="000B48C3" w:rsidRPr="00DF1323">
        <w:rPr>
          <w:b/>
          <w:sz w:val="24"/>
        </w:rPr>
        <w:t>I</w:t>
      </w:r>
      <w:r w:rsidRPr="00DF1323">
        <w:rPr>
          <w:b/>
          <w:sz w:val="24"/>
        </w:rPr>
        <w:t>V</w:t>
      </w:r>
    </w:p>
    <w:p w:rsidR="00700DA4" w:rsidRPr="00DF1323" w:rsidRDefault="00700DA4">
      <w:pPr>
        <w:shd w:val="clear" w:color="auto" w:fill="FFFFFF"/>
        <w:spacing w:line="360" w:lineRule="auto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TRYB ZAŁATWIANIA SKARG I WNIOSKÓW</w:t>
      </w:r>
    </w:p>
    <w:p w:rsidR="00700DA4" w:rsidRPr="00DF1323" w:rsidRDefault="00700DA4" w:rsidP="00CE5D8F">
      <w:pPr>
        <w:shd w:val="clear" w:color="auto" w:fill="FFFFFF"/>
        <w:ind w:right="1"/>
        <w:jc w:val="center"/>
        <w:rPr>
          <w:spacing w:val="-1"/>
          <w:sz w:val="24"/>
        </w:rPr>
      </w:pPr>
    </w:p>
    <w:p w:rsidR="00700DA4" w:rsidRPr="00DF1323" w:rsidRDefault="00700DA4" w:rsidP="00CE5D8F">
      <w:pPr>
        <w:shd w:val="clear" w:color="auto" w:fill="FFFFFF"/>
        <w:ind w:right="1"/>
        <w:jc w:val="center"/>
        <w:rPr>
          <w:b/>
          <w:spacing w:val="-1"/>
          <w:sz w:val="24"/>
        </w:rPr>
      </w:pPr>
      <w:r w:rsidRPr="00DF1323">
        <w:rPr>
          <w:b/>
          <w:spacing w:val="-1"/>
          <w:sz w:val="24"/>
        </w:rPr>
        <w:t>§ 4</w:t>
      </w:r>
      <w:r w:rsidR="000B48C3" w:rsidRPr="00DF1323">
        <w:rPr>
          <w:b/>
          <w:spacing w:val="-1"/>
          <w:sz w:val="24"/>
        </w:rPr>
        <w:t>3</w:t>
      </w:r>
    </w:p>
    <w:p w:rsidR="00700DA4" w:rsidRPr="00DF1323" w:rsidRDefault="00700DA4" w:rsidP="00765747">
      <w:pPr>
        <w:shd w:val="clear" w:color="auto" w:fill="FFFFFF"/>
        <w:ind w:left="4642"/>
        <w:rPr>
          <w:b/>
          <w:sz w:val="24"/>
        </w:rPr>
      </w:pPr>
    </w:p>
    <w:p w:rsidR="00700DA4" w:rsidRPr="00DF1323" w:rsidRDefault="00700DA4" w:rsidP="00765747">
      <w:pPr>
        <w:numPr>
          <w:ilvl w:val="0"/>
          <w:numId w:val="19"/>
        </w:numPr>
        <w:shd w:val="clear" w:color="auto" w:fill="FFFFFF"/>
        <w:tabs>
          <w:tab w:val="left" w:pos="355"/>
        </w:tabs>
        <w:spacing w:line="360" w:lineRule="auto"/>
        <w:ind w:left="355" w:hanging="341"/>
        <w:jc w:val="both"/>
        <w:rPr>
          <w:spacing w:val="-25"/>
          <w:sz w:val="24"/>
        </w:rPr>
      </w:pPr>
      <w:r w:rsidRPr="00DF1323">
        <w:rPr>
          <w:sz w:val="24"/>
        </w:rPr>
        <w:t>Kierowane do Centrum skargi i wnioski mogą być wnoszone pisemnie, za pośrednictwem poczty, faksu</w:t>
      </w:r>
      <w:r w:rsidR="003D01A9">
        <w:rPr>
          <w:sz w:val="24"/>
        </w:rPr>
        <w:t xml:space="preserve"> lub e-mailowo</w:t>
      </w:r>
      <w:r w:rsidRPr="00DF1323">
        <w:rPr>
          <w:sz w:val="24"/>
        </w:rPr>
        <w:t>, a także ustnie do protokołu w obecności pracownika Centrum.</w:t>
      </w:r>
    </w:p>
    <w:p w:rsidR="00700DA4" w:rsidRPr="00DF1323" w:rsidRDefault="00700DA4" w:rsidP="00765747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72" w:line="360" w:lineRule="auto"/>
        <w:ind w:left="355" w:right="10" w:hanging="341"/>
        <w:jc w:val="both"/>
        <w:rPr>
          <w:spacing w:val="-11"/>
          <w:sz w:val="24"/>
        </w:rPr>
      </w:pPr>
      <w:r w:rsidRPr="00DF1323">
        <w:rPr>
          <w:sz w:val="24"/>
        </w:rPr>
        <w:t>Pracownik przyjmujący osoby zainteresowane w ramach skarg lub wniosków sporządza protokół przyjęcia skargi, wniosku, interwencji.</w:t>
      </w:r>
    </w:p>
    <w:p w:rsidR="00700DA4" w:rsidRPr="00DF1323" w:rsidRDefault="00700DA4" w:rsidP="00765747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67" w:line="360" w:lineRule="auto"/>
        <w:ind w:left="355" w:right="19" w:hanging="341"/>
        <w:jc w:val="both"/>
        <w:rPr>
          <w:spacing w:val="-13"/>
          <w:sz w:val="24"/>
        </w:rPr>
      </w:pPr>
      <w:r w:rsidRPr="00DF1323">
        <w:rPr>
          <w:sz w:val="24"/>
        </w:rPr>
        <w:t>Na żądanie wnoszącego skargę, wniosek lub interwencję osoba sporządzająca protokół potwierdza pisemnie złożenie skargi, wniosku, interwencji lub wydaje kserokopię protokołu.</w:t>
      </w:r>
    </w:p>
    <w:p w:rsidR="00700DA4" w:rsidRPr="00DF1323" w:rsidRDefault="00700DA4" w:rsidP="00765747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82" w:line="360" w:lineRule="auto"/>
        <w:ind w:left="355" w:right="29" w:hanging="341"/>
        <w:jc w:val="both"/>
        <w:rPr>
          <w:spacing w:val="-12"/>
          <w:sz w:val="24"/>
        </w:rPr>
      </w:pPr>
      <w:r w:rsidRPr="00DF1323">
        <w:rPr>
          <w:sz w:val="24"/>
        </w:rPr>
        <w:t xml:space="preserve">Informację o dniach i godzinach przyjęć w sprawach skarg i wniosków umieszcza się </w:t>
      </w:r>
      <w:r w:rsidRPr="00DF1323">
        <w:rPr>
          <w:sz w:val="24"/>
        </w:rPr>
        <w:br/>
        <w:t>w widocznym miejscu w budynku Centrum.</w:t>
      </w:r>
    </w:p>
    <w:p w:rsidR="00700DA4" w:rsidRPr="00DF1323" w:rsidRDefault="00700DA4" w:rsidP="00765747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48" w:line="360" w:lineRule="auto"/>
        <w:ind w:left="355" w:right="29" w:hanging="341"/>
        <w:jc w:val="both"/>
        <w:rPr>
          <w:sz w:val="24"/>
        </w:rPr>
      </w:pPr>
      <w:r w:rsidRPr="00DF1323">
        <w:rPr>
          <w:sz w:val="24"/>
        </w:rPr>
        <w:t>Centrum zobowiązane jest do przestrzegania terminów załatwiania skarg i wniosków wynikających z Kodeksu postępowania administracyjnego i innych przepisów regulujących sposób ich załatwiania.</w:t>
      </w:r>
    </w:p>
    <w:p w:rsidR="00700DA4" w:rsidRPr="00DF1323" w:rsidRDefault="00700DA4" w:rsidP="009206D6">
      <w:pPr>
        <w:numPr>
          <w:ilvl w:val="0"/>
          <w:numId w:val="19"/>
        </w:numPr>
        <w:shd w:val="clear" w:color="auto" w:fill="FFFFFF"/>
        <w:tabs>
          <w:tab w:val="left" w:pos="355"/>
        </w:tabs>
        <w:spacing w:before="48" w:line="360" w:lineRule="auto"/>
        <w:ind w:left="355" w:right="29" w:hanging="341"/>
        <w:jc w:val="both"/>
        <w:rPr>
          <w:sz w:val="24"/>
        </w:rPr>
      </w:pPr>
      <w:r w:rsidRPr="00DF1323">
        <w:rPr>
          <w:sz w:val="24"/>
        </w:rPr>
        <w:t>Centrum zobowiązane jest do prowadzenia rejestru skarg, wniosków i listów.</w:t>
      </w:r>
    </w:p>
    <w:p w:rsidR="000B4570" w:rsidRDefault="000B4570">
      <w:pPr>
        <w:widowControl/>
        <w:autoSpaceDE/>
        <w:autoSpaceDN/>
        <w:adjustRightInd/>
        <w:rPr>
          <w:sz w:val="24"/>
        </w:rPr>
      </w:pP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DZIAŁ V</w:t>
      </w: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</w:p>
    <w:p w:rsidR="00700DA4" w:rsidRPr="00DF1323" w:rsidRDefault="00700DA4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WEWNĘTRZNE AKTY PRAWNE CENTRUM</w:t>
      </w:r>
    </w:p>
    <w:p w:rsidR="00700DA4" w:rsidRPr="00DF1323" w:rsidRDefault="00700DA4" w:rsidP="00CE5D8F">
      <w:pPr>
        <w:shd w:val="clear" w:color="auto" w:fill="FFFFFF"/>
        <w:ind w:right="1"/>
        <w:jc w:val="center"/>
        <w:rPr>
          <w:sz w:val="24"/>
        </w:rPr>
      </w:pPr>
    </w:p>
    <w:p w:rsidR="00700DA4" w:rsidRPr="00DF1323" w:rsidRDefault="00700DA4" w:rsidP="00CE5D8F">
      <w:pPr>
        <w:shd w:val="clear" w:color="auto" w:fill="FFFFFF"/>
        <w:spacing w:line="360" w:lineRule="auto"/>
        <w:ind w:right="1"/>
        <w:jc w:val="center"/>
        <w:rPr>
          <w:b/>
          <w:spacing w:val="-2"/>
          <w:sz w:val="24"/>
        </w:rPr>
      </w:pPr>
      <w:r w:rsidRPr="00DF1323">
        <w:rPr>
          <w:b/>
          <w:spacing w:val="-2"/>
          <w:sz w:val="24"/>
        </w:rPr>
        <w:t>§ 4</w:t>
      </w:r>
      <w:r w:rsidR="000B48C3" w:rsidRPr="00DF1323">
        <w:rPr>
          <w:b/>
          <w:spacing w:val="-2"/>
          <w:sz w:val="24"/>
        </w:rPr>
        <w:t>4</w:t>
      </w:r>
    </w:p>
    <w:p w:rsidR="00700DA4" w:rsidRPr="00DF1323" w:rsidRDefault="00700DA4" w:rsidP="00765747">
      <w:pPr>
        <w:shd w:val="clear" w:color="auto" w:fill="FFFFFF"/>
        <w:spacing w:line="360" w:lineRule="auto"/>
        <w:jc w:val="both"/>
        <w:rPr>
          <w:sz w:val="24"/>
        </w:rPr>
      </w:pPr>
      <w:r w:rsidRPr="00DF1323">
        <w:rPr>
          <w:sz w:val="24"/>
        </w:rPr>
        <w:t xml:space="preserve">W celu realizacji zadań Centrum dyrektor jest upoważniony do wydawania wewnętrznych </w:t>
      </w:r>
      <w:r w:rsidRPr="00DF1323">
        <w:rPr>
          <w:sz w:val="24"/>
        </w:rPr>
        <w:lastRenderedPageBreak/>
        <w:t>aktów prawnych w formie zarządzeń, regulaminów i instrukcji.</w:t>
      </w:r>
    </w:p>
    <w:p w:rsidR="00700DA4" w:rsidRPr="00DF1323" w:rsidRDefault="00700DA4" w:rsidP="000B48C3">
      <w:pPr>
        <w:shd w:val="clear" w:color="auto" w:fill="FFFFFF"/>
        <w:spacing w:line="360" w:lineRule="auto"/>
        <w:ind w:right="1843" w:firstLine="1996"/>
        <w:rPr>
          <w:sz w:val="24"/>
        </w:rPr>
      </w:pPr>
    </w:p>
    <w:p w:rsidR="00700DA4" w:rsidRPr="00DF1323" w:rsidRDefault="00700DA4" w:rsidP="000B48C3">
      <w:pPr>
        <w:shd w:val="clear" w:color="auto" w:fill="FFFFFF"/>
        <w:spacing w:line="360" w:lineRule="auto"/>
        <w:ind w:right="73" w:firstLine="13"/>
        <w:jc w:val="center"/>
        <w:rPr>
          <w:b/>
          <w:sz w:val="24"/>
        </w:rPr>
      </w:pPr>
      <w:r w:rsidRPr="00DF1323">
        <w:rPr>
          <w:b/>
          <w:sz w:val="24"/>
        </w:rPr>
        <w:t>DZIAŁ VI</w:t>
      </w:r>
    </w:p>
    <w:p w:rsidR="00700DA4" w:rsidRPr="00DF1323" w:rsidRDefault="00700DA4" w:rsidP="000B48C3">
      <w:pPr>
        <w:shd w:val="clear" w:color="auto" w:fill="FFFFFF"/>
        <w:spacing w:line="360" w:lineRule="auto"/>
        <w:ind w:right="73" w:firstLine="13"/>
        <w:jc w:val="center"/>
        <w:rPr>
          <w:b/>
          <w:sz w:val="24"/>
        </w:rPr>
      </w:pPr>
      <w:r w:rsidRPr="00DF1323">
        <w:rPr>
          <w:b/>
          <w:sz w:val="24"/>
        </w:rPr>
        <w:t>KONTROLA WEWNĘTRZNA I ZEWNĘTRZNA</w:t>
      </w:r>
    </w:p>
    <w:p w:rsidR="00700DA4" w:rsidRPr="00DF1323" w:rsidRDefault="00700DA4" w:rsidP="000B48C3">
      <w:pPr>
        <w:shd w:val="clear" w:color="auto" w:fill="FFFFFF"/>
        <w:spacing w:line="360" w:lineRule="auto"/>
        <w:ind w:right="1843"/>
        <w:rPr>
          <w:b/>
          <w:sz w:val="24"/>
        </w:rPr>
      </w:pPr>
    </w:p>
    <w:p w:rsidR="00700DA4" w:rsidRPr="00DF1323" w:rsidRDefault="00700DA4" w:rsidP="000B48C3">
      <w:pPr>
        <w:shd w:val="clear" w:color="auto" w:fill="FFFFFF"/>
        <w:jc w:val="center"/>
        <w:rPr>
          <w:b/>
          <w:sz w:val="24"/>
        </w:rPr>
      </w:pPr>
      <w:r w:rsidRPr="00DF1323">
        <w:rPr>
          <w:b/>
          <w:sz w:val="24"/>
        </w:rPr>
        <w:t>§ 4</w:t>
      </w:r>
      <w:r w:rsidR="000B48C3" w:rsidRPr="00DF1323">
        <w:rPr>
          <w:b/>
          <w:sz w:val="24"/>
        </w:rPr>
        <w:t>5</w:t>
      </w:r>
    </w:p>
    <w:p w:rsidR="00700DA4" w:rsidRPr="00DF1323" w:rsidRDefault="00700DA4" w:rsidP="00765747">
      <w:pPr>
        <w:shd w:val="clear" w:color="auto" w:fill="FFFFFF"/>
        <w:ind w:left="24"/>
        <w:jc w:val="center"/>
        <w:rPr>
          <w:b/>
          <w:sz w:val="24"/>
        </w:rPr>
      </w:pPr>
    </w:p>
    <w:p w:rsidR="00700DA4" w:rsidRPr="00DF1323" w:rsidRDefault="00700DA4" w:rsidP="003430D4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370" w:right="23" w:hanging="346"/>
        <w:jc w:val="both"/>
        <w:rPr>
          <w:spacing w:val="-25"/>
          <w:sz w:val="24"/>
        </w:rPr>
      </w:pPr>
      <w:r w:rsidRPr="00DF1323">
        <w:rPr>
          <w:spacing w:val="-1"/>
          <w:sz w:val="24"/>
        </w:rPr>
        <w:t xml:space="preserve">Centrum prowadzi kontrolę wewnętrzną na podstawie opracowanego harmonogramu </w:t>
      </w:r>
      <w:r w:rsidRPr="00DF1323">
        <w:rPr>
          <w:sz w:val="24"/>
        </w:rPr>
        <w:t>kontroli.</w:t>
      </w:r>
    </w:p>
    <w:p w:rsidR="00700DA4" w:rsidRPr="00DF1323" w:rsidRDefault="00700DA4" w:rsidP="003430D4">
      <w:pPr>
        <w:numPr>
          <w:ilvl w:val="0"/>
          <w:numId w:val="20"/>
        </w:numPr>
        <w:shd w:val="clear" w:color="auto" w:fill="FFFFFF"/>
        <w:tabs>
          <w:tab w:val="left" w:pos="730"/>
        </w:tabs>
        <w:spacing w:before="5" w:line="360" w:lineRule="auto"/>
        <w:ind w:left="370" w:right="19" w:hanging="346"/>
        <w:jc w:val="both"/>
        <w:rPr>
          <w:spacing w:val="-8"/>
          <w:sz w:val="24"/>
        </w:rPr>
      </w:pPr>
      <w:r w:rsidRPr="00DF1323">
        <w:rPr>
          <w:sz w:val="24"/>
        </w:rPr>
        <w:t>Celem kontroli jest zapewnienie informacji niezbędnych dla prawidłowego, racjonalnego funkcjonowania Centrum, ocena stopnia wykonania zadań oraz doskonalenia pracy.</w:t>
      </w:r>
    </w:p>
    <w:p w:rsidR="00700DA4" w:rsidRPr="00DF1323" w:rsidRDefault="00700DA4" w:rsidP="003430D4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370" w:right="29" w:hanging="346"/>
        <w:jc w:val="both"/>
        <w:rPr>
          <w:spacing w:val="-13"/>
          <w:sz w:val="24"/>
        </w:rPr>
      </w:pPr>
      <w:r w:rsidRPr="00DF1323">
        <w:rPr>
          <w:sz w:val="24"/>
        </w:rPr>
        <w:t xml:space="preserve">Kontrola wewnętrzna prowadzona jest przez osoby określone przez dyrektora </w:t>
      </w:r>
      <w:r w:rsidRPr="00DF1323">
        <w:rPr>
          <w:sz w:val="24"/>
        </w:rPr>
        <w:br/>
        <w:t>w harmonogramie kontroli.</w:t>
      </w:r>
    </w:p>
    <w:p w:rsidR="00700DA4" w:rsidRPr="00DF1323" w:rsidRDefault="00700DA4" w:rsidP="003430D4">
      <w:pPr>
        <w:numPr>
          <w:ilvl w:val="0"/>
          <w:numId w:val="20"/>
        </w:numPr>
        <w:shd w:val="clear" w:color="auto" w:fill="FFFFFF"/>
        <w:tabs>
          <w:tab w:val="left" w:pos="730"/>
        </w:tabs>
        <w:spacing w:line="360" w:lineRule="auto"/>
        <w:ind w:left="24"/>
        <w:rPr>
          <w:spacing w:val="-12"/>
          <w:sz w:val="24"/>
        </w:rPr>
      </w:pPr>
      <w:r w:rsidRPr="00DF1323">
        <w:rPr>
          <w:sz w:val="24"/>
        </w:rPr>
        <w:t>Centrum prowadzi ewidencję przeprowadzonych kontroli zewnętrznych.</w:t>
      </w:r>
    </w:p>
    <w:p w:rsidR="00700DA4" w:rsidRPr="00DF1323" w:rsidRDefault="00700DA4" w:rsidP="00E00493">
      <w:pPr>
        <w:shd w:val="clear" w:color="auto" w:fill="FFFFFF"/>
        <w:tabs>
          <w:tab w:val="left" w:pos="8280"/>
        </w:tabs>
        <w:spacing w:line="360" w:lineRule="auto"/>
        <w:ind w:right="-107"/>
        <w:jc w:val="center"/>
        <w:rPr>
          <w:spacing w:val="-12"/>
          <w:sz w:val="24"/>
        </w:rPr>
      </w:pPr>
    </w:p>
    <w:p w:rsidR="00700DA4" w:rsidRPr="00DF1323" w:rsidRDefault="00700DA4" w:rsidP="000B48C3">
      <w:pPr>
        <w:shd w:val="clear" w:color="auto" w:fill="FFFFFF"/>
        <w:tabs>
          <w:tab w:val="left" w:pos="8280"/>
        </w:tabs>
        <w:spacing w:line="360" w:lineRule="auto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DZIAŁ VII</w:t>
      </w:r>
    </w:p>
    <w:p w:rsidR="00700DA4" w:rsidRPr="00DF1323" w:rsidRDefault="00700DA4" w:rsidP="000B48C3">
      <w:pPr>
        <w:shd w:val="clear" w:color="auto" w:fill="FFFFFF"/>
        <w:tabs>
          <w:tab w:val="left" w:pos="8280"/>
        </w:tabs>
        <w:spacing w:line="360" w:lineRule="auto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POSTANOWIENIA KOŃCOWE</w:t>
      </w:r>
    </w:p>
    <w:p w:rsidR="00700DA4" w:rsidRPr="00DF1323" w:rsidRDefault="00700DA4" w:rsidP="000B48C3">
      <w:pPr>
        <w:shd w:val="clear" w:color="auto" w:fill="FFFFFF"/>
        <w:ind w:right="1"/>
        <w:jc w:val="center"/>
        <w:rPr>
          <w:sz w:val="24"/>
        </w:rPr>
      </w:pPr>
    </w:p>
    <w:p w:rsidR="00700DA4" w:rsidRPr="00DF1323" w:rsidRDefault="00700DA4" w:rsidP="000B48C3">
      <w:pPr>
        <w:shd w:val="clear" w:color="auto" w:fill="FFFFFF"/>
        <w:ind w:right="1"/>
        <w:jc w:val="center"/>
        <w:rPr>
          <w:b/>
          <w:sz w:val="24"/>
        </w:rPr>
      </w:pPr>
      <w:r w:rsidRPr="00DF1323">
        <w:rPr>
          <w:b/>
          <w:sz w:val="24"/>
        </w:rPr>
        <w:t>§ 47</w:t>
      </w:r>
    </w:p>
    <w:p w:rsidR="00700DA4" w:rsidRPr="00DF1323" w:rsidRDefault="00700DA4" w:rsidP="00765747">
      <w:pPr>
        <w:shd w:val="clear" w:color="auto" w:fill="FFFFFF"/>
        <w:ind w:right="29"/>
        <w:jc w:val="center"/>
        <w:rPr>
          <w:b/>
          <w:sz w:val="24"/>
        </w:rPr>
      </w:pPr>
    </w:p>
    <w:p w:rsidR="00700DA4" w:rsidRPr="00DF1323" w:rsidRDefault="00700DA4" w:rsidP="00765747">
      <w:pPr>
        <w:shd w:val="clear" w:color="auto" w:fill="FFFFFF"/>
        <w:tabs>
          <w:tab w:val="left" w:pos="475"/>
        </w:tabs>
        <w:spacing w:line="360" w:lineRule="auto"/>
        <w:ind w:left="197"/>
        <w:jc w:val="both"/>
        <w:rPr>
          <w:sz w:val="24"/>
        </w:rPr>
      </w:pPr>
      <w:r w:rsidRPr="00DF1323">
        <w:rPr>
          <w:sz w:val="24"/>
        </w:rPr>
        <w:t>W sprawach nieokreślonych Regulaminem stosuje się powszechnie obowiązujące przepisy.</w:t>
      </w:r>
    </w:p>
    <w:sectPr w:rsidR="00700DA4" w:rsidRPr="00DF1323" w:rsidSect="0040493E">
      <w:footerReference w:type="even" r:id="rId8"/>
      <w:footerReference w:type="default" r:id="rId9"/>
      <w:type w:val="nextColumn"/>
      <w:pgSz w:w="11909" w:h="16834"/>
      <w:pgMar w:top="1418" w:right="1418" w:bottom="1418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CE" w:rsidRDefault="00112FCE">
      <w:r>
        <w:separator/>
      </w:r>
    </w:p>
  </w:endnote>
  <w:endnote w:type="continuationSeparator" w:id="0">
    <w:p w:rsidR="00112FCE" w:rsidRDefault="0011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17387D" w:rsidRDefault="001738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6E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7387D" w:rsidRDefault="001738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CE" w:rsidRDefault="00112FCE">
      <w:r>
        <w:separator/>
      </w:r>
    </w:p>
  </w:footnote>
  <w:footnote w:type="continuationSeparator" w:id="0">
    <w:p w:rsidR="00112FCE" w:rsidRDefault="0011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721"/>
    <w:multiLevelType w:val="hybridMultilevel"/>
    <w:tmpl w:val="EA5A060E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41F3F77"/>
    <w:multiLevelType w:val="hybridMultilevel"/>
    <w:tmpl w:val="DD5CC822"/>
    <w:lvl w:ilvl="0" w:tplc="05D64D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F0745"/>
    <w:multiLevelType w:val="hybridMultilevel"/>
    <w:tmpl w:val="3E3A8B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611A78"/>
    <w:multiLevelType w:val="hybridMultilevel"/>
    <w:tmpl w:val="536E3A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54190C"/>
    <w:multiLevelType w:val="hybridMultilevel"/>
    <w:tmpl w:val="3468F66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C2344"/>
    <w:multiLevelType w:val="hybridMultilevel"/>
    <w:tmpl w:val="4F40C05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2052E1"/>
    <w:multiLevelType w:val="hybridMultilevel"/>
    <w:tmpl w:val="9318A01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9E82933"/>
    <w:multiLevelType w:val="hybridMultilevel"/>
    <w:tmpl w:val="A406FE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F1E83"/>
    <w:multiLevelType w:val="hybridMultilevel"/>
    <w:tmpl w:val="6C020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3E21F1"/>
    <w:multiLevelType w:val="hybridMultilevel"/>
    <w:tmpl w:val="A350DD34"/>
    <w:lvl w:ilvl="0" w:tplc="1310D5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06141"/>
    <w:multiLevelType w:val="hybridMultilevel"/>
    <w:tmpl w:val="85E8757C"/>
    <w:lvl w:ilvl="0" w:tplc="AD2E6AB6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" w15:restartNumberingAfterBreak="0">
    <w:nsid w:val="10C7633F"/>
    <w:multiLevelType w:val="singleLevel"/>
    <w:tmpl w:val="73BC976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33B7E54"/>
    <w:multiLevelType w:val="hybridMultilevel"/>
    <w:tmpl w:val="839EAF08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13654D97"/>
    <w:multiLevelType w:val="hybridMultilevel"/>
    <w:tmpl w:val="E09EB34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425167C"/>
    <w:multiLevelType w:val="hybridMultilevel"/>
    <w:tmpl w:val="7B6441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4DD28D2"/>
    <w:multiLevelType w:val="hybridMultilevel"/>
    <w:tmpl w:val="66CACC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F364F6"/>
    <w:multiLevelType w:val="hybridMultilevel"/>
    <w:tmpl w:val="8D4AC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84E1F2E"/>
    <w:multiLevelType w:val="hybridMultilevel"/>
    <w:tmpl w:val="D5AA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E0A46"/>
    <w:multiLevelType w:val="singleLevel"/>
    <w:tmpl w:val="99FA7400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88C5B38"/>
    <w:multiLevelType w:val="singleLevel"/>
    <w:tmpl w:val="6ECC2BA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88D0D17"/>
    <w:multiLevelType w:val="singleLevel"/>
    <w:tmpl w:val="996064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 w15:restartNumberingAfterBreak="0">
    <w:nsid w:val="18D85EED"/>
    <w:multiLevelType w:val="hybridMultilevel"/>
    <w:tmpl w:val="C5FCDB3C"/>
    <w:lvl w:ilvl="0" w:tplc="FFFFFFFF">
      <w:start w:val="1"/>
      <w:numFmt w:val="decimal"/>
      <w:lvlText w:val="%1)"/>
      <w:lvlJc w:val="left"/>
      <w:pPr>
        <w:ind w:left="10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22" w15:restartNumberingAfterBreak="0">
    <w:nsid w:val="191D21F9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197B3675"/>
    <w:multiLevelType w:val="hybridMultilevel"/>
    <w:tmpl w:val="D0DC430E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4" w15:restartNumberingAfterBreak="0">
    <w:nsid w:val="1AE45578"/>
    <w:multiLevelType w:val="hybridMultilevel"/>
    <w:tmpl w:val="24E832F8"/>
    <w:lvl w:ilvl="0" w:tplc="E4289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BC4766B"/>
    <w:multiLevelType w:val="hybridMultilevel"/>
    <w:tmpl w:val="50789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D0C05B0"/>
    <w:multiLevelType w:val="singleLevel"/>
    <w:tmpl w:val="C64A7A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DB72E9"/>
    <w:multiLevelType w:val="hybridMultilevel"/>
    <w:tmpl w:val="6B5E6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F6E6839"/>
    <w:multiLevelType w:val="singleLevel"/>
    <w:tmpl w:val="79A2D88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</w:abstractNum>
  <w:abstractNum w:abstractNumId="29" w15:restartNumberingAfterBreak="0">
    <w:nsid w:val="225B362B"/>
    <w:multiLevelType w:val="hybridMultilevel"/>
    <w:tmpl w:val="B078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4213E8D"/>
    <w:multiLevelType w:val="hybridMultilevel"/>
    <w:tmpl w:val="BDACE394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276F0393"/>
    <w:multiLevelType w:val="hybridMultilevel"/>
    <w:tmpl w:val="8A1CB91A"/>
    <w:lvl w:ilvl="0" w:tplc="1310D5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E451FF"/>
    <w:multiLevelType w:val="hybridMultilevel"/>
    <w:tmpl w:val="EB54B3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C56097B"/>
    <w:multiLevelType w:val="hybridMultilevel"/>
    <w:tmpl w:val="A33E12C6"/>
    <w:lvl w:ilvl="0" w:tplc="FEFA5312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E461AC"/>
    <w:multiLevelType w:val="hybridMultilevel"/>
    <w:tmpl w:val="8E7A76AA"/>
    <w:lvl w:ilvl="0" w:tplc="FFFFFFFF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5" w15:restartNumberingAfterBreak="0">
    <w:nsid w:val="2D6D74AA"/>
    <w:multiLevelType w:val="hybridMultilevel"/>
    <w:tmpl w:val="C7BE6E58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4526BDD"/>
    <w:multiLevelType w:val="hybridMultilevel"/>
    <w:tmpl w:val="931292C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62D1DB7"/>
    <w:multiLevelType w:val="singleLevel"/>
    <w:tmpl w:val="1310D54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38276745"/>
    <w:multiLevelType w:val="hybridMultilevel"/>
    <w:tmpl w:val="2C646204"/>
    <w:lvl w:ilvl="0" w:tplc="CE066F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747157"/>
    <w:multiLevelType w:val="hybridMultilevel"/>
    <w:tmpl w:val="DD467074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0" w15:restartNumberingAfterBreak="0">
    <w:nsid w:val="3C913FC9"/>
    <w:multiLevelType w:val="multilevel"/>
    <w:tmpl w:val="05C0FB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3C9E4CF0"/>
    <w:multiLevelType w:val="hybridMultilevel"/>
    <w:tmpl w:val="D696EB12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3F2B0941"/>
    <w:multiLevelType w:val="hybridMultilevel"/>
    <w:tmpl w:val="75DE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2050513"/>
    <w:multiLevelType w:val="hybridMultilevel"/>
    <w:tmpl w:val="033A172E"/>
    <w:lvl w:ilvl="0" w:tplc="F03CC97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4" w15:restartNumberingAfterBreak="0">
    <w:nsid w:val="42B85F8D"/>
    <w:multiLevelType w:val="singleLevel"/>
    <w:tmpl w:val="F03CC9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4040B18"/>
    <w:multiLevelType w:val="hybridMultilevel"/>
    <w:tmpl w:val="CC3A7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AF30F7"/>
    <w:multiLevelType w:val="singleLevel"/>
    <w:tmpl w:val="08BED98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color w:val="auto"/>
      </w:rPr>
    </w:lvl>
  </w:abstractNum>
  <w:abstractNum w:abstractNumId="47" w15:restartNumberingAfterBreak="0">
    <w:nsid w:val="49987E0A"/>
    <w:multiLevelType w:val="singleLevel"/>
    <w:tmpl w:val="1310D54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4AB134D9"/>
    <w:multiLevelType w:val="hybridMultilevel"/>
    <w:tmpl w:val="3C0027B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 w15:restartNumberingAfterBreak="0">
    <w:nsid w:val="4B86061C"/>
    <w:multiLevelType w:val="hybridMultilevel"/>
    <w:tmpl w:val="24D434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C6C0793"/>
    <w:multiLevelType w:val="multilevel"/>
    <w:tmpl w:val="2462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4CC13EF0"/>
    <w:multiLevelType w:val="hybridMultilevel"/>
    <w:tmpl w:val="63FE6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D56216F"/>
    <w:multiLevelType w:val="hybridMultilevel"/>
    <w:tmpl w:val="13B67D9A"/>
    <w:lvl w:ilvl="0" w:tplc="FFFFFFFF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057"/>
        </w:tabs>
        <w:ind w:left="2057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53" w15:restartNumberingAfterBreak="0">
    <w:nsid w:val="4EB83906"/>
    <w:multiLevelType w:val="hybridMultilevel"/>
    <w:tmpl w:val="CF442046"/>
    <w:lvl w:ilvl="0" w:tplc="FFFFFFFF">
      <w:start w:val="1"/>
      <w:numFmt w:val="decimal"/>
      <w:lvlText w:val="%1)"/>
      <w:lvlJc w:val="left"/>
      <w:pPr>
        <w:ind w:left="6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  <w:rPr>
        <w:rFonts w:cs="Times New Roman"/>
      </w:rPr>
    </w:lvl>
  </w:abstractNum>
  <w:abstractNum w:abstractNumId="54" w15:restartNumberingAfterBreak="0">
    <w:nsid w:val="512D6F6B"/>
    <w:multiLevelType w:val="singleLevel"/>
    <w:tmpl w:val="3490F8D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52862465"/>
    <w:multiLevelType w:val="singleLevel"/>
    <w:tmpl w:val="C1BE0E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6" w15:restartNumberingAfterBreak="0">
    <w:nsid w:val="52EC6FA5"/>
    <w:multiLevelType w:val="hybridMultilevel"/>
    <w:tmpl w:val="9AE277CA"/>
    <w:lvl w:ilvl="0" w:tplc="1310D5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10D540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05357B"/>
    <w:multiLevelType w:val="hybridMultilevel"/>
    <w:tmpl w:val="FB7C7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57C448D"/>
    <w:multiLevelType w:val="singleLevel"/>
    <w:tmpl w:val="2D68773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5B30449"/>
    <w:multiLevelType w:val="multilevel"/>
    <w:tmpl w:val="05C0FB4A"/>
    <w:lvl w:ilvl="0">
      <w:start w:val="2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 w:hint="default"/>
      </w:rPr>
    </w:lvl>
  </w:abstractNum>
  <w:abstractNum w:abstractNumId="60" w15:restartNumberingAfterBreak="0">
    <w:nsid w:val="56356889"/>
    <w:multiLevelType w:val="singleLevel"/>
    <w:tmpl w:val="2CE4AD4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58AB599E"/>
    <w:multiLevelType w:val="hybridMultilevel"/>
    <w:tmpl w:val="A476CEAC"/>
    <w:lvl w:ilvl="0" w:tplc="EFDC51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9D16CFC"/>
    <w:multiLevelType w:val="hybridMultilevel"/>
    <w:tmpl w:val="97DA03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3" w15:restartNumberingAfterBreak="0">
    <w:nsid w:val="5A970BD8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 w15:restartNumberingAfterBreak="0">
    <w:nsid w:val="5CDD6360"/>
    <w:multiLevelType w:val="hybridMultilevel"/>
    <w:tmpl w:val="2BF6CEB2"/>
    <w:lvl w:ilvl="0" w:tplc="646CEF1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783A15"/>
    <w:multiLevelType w:val="singleLevel"/>
    <w:tmpl w:val="81A663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605A2457"/>
    <w:multiLevelType w:val="hybridMultilevel"/>
    <w:tmpl w:val="D2E884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2051D2D"/>
    <w:multiLevelType w:val="hybridMultilevel"/>
    <w:tmpl w:val="049A0B00"/>
    <w:lvl w:ilvl="0" w:tplc="547A51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32E3420"/>
    <w:multiLevelType w:val="hybridMultilevel"/>
    <w:tmpl w:val="FDF680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8641B79"/>
    <w:multiLevelType w:val="singleLevel"/>
    <w:tmpl w:val="5200324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70" w15:restartNumberingAfterBreak="0">
    <w:nsid w:val="68BC49AD"/>
    <w:multiLevelType w:val="hybridMultilevel"/>
    <w:tmpl w:val="6E30B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CF5DD3"/>
    <w:multiLevelType w:val="hybridMultilevel"/>
    <w:tmpl w:val="70F4AE7A"/>
    <w:lvl w:ilvl="0" w:tplc="024A1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AEB74B6"/>
    <w:multiLevelType w:val="hybridMultilevel"/>
    <w:tmpl w:val="3DB26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ACF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C0973EB"/>
    <w:multiLevelType w:val="hybridMultilevel"/>
    <w:tmpl w:val="91700C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6CFB37E2"/>
    <w:multiLevelType w:val="hybridMultilevel"/>
    <w:tmpl w:val="D4848B9C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5" w15:restartNumberingAfterBreak="0">
    <w:nsid w:val="6D6766A6"/>
    <w:multiLevelType w:val="hybridMultilevel"/>
    <w:tmpl w:val="81367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F58BD"/>
    <w:multiLevelType w:val="multilevel"/>
    <w:tmpl w:val="03567E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6E6E38CE"/>
    <w:multiLevelType w:val="hybridMultilevel"/>
    <w:tmpl w:val="033A172E"/>
    <w:lvl w:ilvl="0" w:tplc="F03CC97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8" w15:restartNumberingAfterBreak="0">
    <w:nsid w:val="6E7F5546"/>
    <w:multiLevelType w:val="hybridMultilevel"/>
    <w:tmpl w:val="AAFE4830"/>
    <w:lvl w:ilvl="0" w:tplc="D528086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704B4137"/>
    <w:multiLevelType w:val="singleLevel"/>
    <w:tmpl w:val="D6563F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</w:abstractNum>
  <w:abstractNum w:abstractNumId="80" w15:restartNumberingAfterBreak="0">
    <w:nsid w:val="7081678D"/>
    <w:multiLevelType w:val="hybridMultilevel"/>
    <w:tmpl w:val="B50292DA"/>
    <w:lvl w:ilvl="0" w:tplc="8110E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B94B01"/>
    <w:multiLevelType w:val="hybridMultilevel"/>
    <w:tmpl w:val="76D8D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F226D1"/>
    <w:multiLevelType w:val="singleLevel"/>
    <w:tmpl w:val="CF24117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</w:abstractNum>
  <w:abstractNum w:abstractNumId="83" w15:restartNumberingAfterBreak="0">
    <w:nsid w:val="757848FD"/>
    <w:multiLevelType w:val="hybridMultilevel"/>
    <w:tmpl w:val="A94C7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1D46CB"/>
    <w:multiLevelType w:val="hybridMultilevel"/>
    <w:tmpl w:val="49F49B1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5" w15:restartNumberingAfterBreak="0">
    <w:nsid w:val="78A10948"/>
    <w:multiLevelType w:val="hybridMultilevel"/>
    <w:tmpl w:val="D026C230"/>
    <w:lvl w:ilvl="0" w:tplc="6854D3B2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47"/>
  </w:num>
  <w:num w:numId="2">
    <w:abstractNumId w:val="62"/>
  </w:num>
  <w:num w:numId="3">
    <w:abstractNumId w:val="44"/>
  </w:num>
  <w:num w:numId="4">
    <w:abstractNumId w:val="72"/>
  </w:num>
  <w:num w:numId="5">
    <w:abstractNumId w:val="6"/>
  </w:num>
  <w:num w:numId="6">
    <w:abstractNumId w:val="12"/>
  </w:num>
  <w:num w:numId="7">
    <w:abstractNumId w:val="11"/>
  </w:num>
  <w:num w:numId="8">
    <w:abstractNumId w:val="77"/>
  </w:num>
  <w:num w:numId="9">
    <w:abstractNumId w:val="60"/>
  </w:num>
  <w:num w:numId="10">
    <w:abstractNumId w:val="69"/>
  </w:num>
  <w:num w:numId="11">
    <w:abstractNumId w:val="7"/>
  </w:num>
  <w:num w:numId="12">
    <w:abstractNumId w:val="19"/>
  </w:num>
  <w:num w:numId="13">
    <w:abstractNumId w:val="52"/>
  </w:num>
  <w:num w:numId="14">
    <w:abstractNumId w:val="58"/>
  </w:num>
  <w:num w:numId="15">
    <w:abstractNumId w:val="37"/>
  </w:num>
  <w:num w:numId="16">
    <w:abstractNumId w:val="54"/>
  </w:num>
  <w:num w:numId="17">
    <w:abstractNumId w:val="65"/>
  </w:num>
  <w:num w:numId="18">
    <w:abstractNumId w:val="18"/>
  </w:num>
  <w:num w:numId="19">
    <w:abstractNumId w:val="46"/>
  </w:num>
  <w:num w:numId="20">
    <w:abstractNumId w:val="26"/>
  </w:num>
  <w:num w:numId="21">
    <w:abstractNumId w:val="59"/>
  </w:num>
  <w:num w:numId="22">
    <w:abstractNumId w:val="84"/>
  </w:num>
  <w:num w:numId="23">
    <w:abstractNumId w:val="48"/>
  </w:num>
  <w:num w:numId="24">
    <w:abstractNumId w:val="55"/>
  </w:num>
  <w:num w:numId="25">
    <w:abstractNumId w:val="63"/>
  </w:num>
  <w:num w:numId="26">
    <w:abstractNumId w:val="28"/>
  </w:num>
  <w:num w:numId="27">
    <w:abstractNumId w:val="22"/>
    <w:lvlOverride w:ilvl="0">
      <w:startOverride w:val="1"/>
    </w:lvlOverride>
  </w:num>
  <w:num w:numId="28">
    <w:abstractNumId w:val="82"/>
    <w:lvlOverride w:ilvl="0">
      <w:startOverride w:val="1"/>
    </w:lvlOverride>
  </w:num>
  <w:num w:numId="29">
    <w:abstractNumId w:val="79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73"/>
  </w:num>
  <w:num w:numId="32">
    <w:abstractNumId w:val="30"/>
  </w:num>
  <w:num w:numId="33">
    <w:abstractNumId w:val="74"/>
  </w:num>
  <w:num w:numId="34">
    <w:abstractNumId w:val="39"/>
  </w:num>
  <w:num w:numId="35">
    <w:abstractNumId w:val="23"/>
  </w:num>
  <w:num w:numId="36">
    <w:abstractNumId w:val="29"/>
  </w:num>
  <w:num w:numId="37">
    <w:abstractNumId w:val="76"/>
  </w:num>
  <w:num w:numId="38">
    <w:abstractNumId w:val="40"/>
  </w:num>
  <w:num w:numId="39">
    <w:abstractNumId w:val="50"/>
  </w:num>
  <w:num w:numId="40">
    <w:abstractNumId w:val="16"/>
  </w:num>
  <w:num w:numId="41">
    <w:abstractNumId w:val="64"/>
  </w:num>
  <w:num w:numId="42">
    <w:abstractNumId w:val="67"/>
  </w:num>
  <w:num w:numId="43">
    <w:abstractNumId w:val="42"/>
  </w:num>
  <w:num w:numId="44">
    <w:abstractNumId w:val="36"/>
  </w:num>
  <w:num w:numId="45">
    <w:abstractNumId w:val="8"/>
  </w:num>
  <w:num w:numId="46">
    <w:abstractNumId w:val="53"/>
  </w:num>
  <w:num w:numId="47">
    <w:abstractNumId w:val="10"/>
  </w:num>
  <w:num w:numId="48">
    <w:abstractNumId w:val="61"/>
  </w:num>
  <w:num w:numId="49">
    <w:abstractNumId w:val="1"/>
  </w:num>
  <w:num w:numId="50">
    <w:abstractNumId w:val="80"/>
  </w:num>
  <w:num w:numId="51">
    <w:abstractNumId w:val="5"/>
  </w:num>
  <w:num w:numId="52">
    <w:abstractNumId w:val="0"/>
  </w:num>
  <w:num w:numId="53">
    <w:abstractNumId w:val="34"/>
  </w:num>
  <w:num w:numId="54">
    <w:abstractNumId w:val="78"/>
  </w:num>
  <w:num w:numId="55">
    <w:abstractNumId w:val="21"/>
  </w:num>
  <w:num w:numId="56">
    <w:abstractNumId w:val="27"/>
  </w:num>
  <w:num w:numId="57">
    <w:abstractNumId w:val="71"/>
  </w:num>
  <w:num w:numId="58">
    <w:abstractNumId w:val="4"/>
  </w:num>
  <w:num w:numId="59">
    <w:abstractNumId w:val="41"/>
  </w:num>
  <w:num w:numId="60">
    <w:abstractNumId w:val="35"/>
  </w:num>
  <w:num w:numId="61">
    <w:abstractNumId w:val="38"/>
  </w:num>
  <w:num w:numId="62">
    <w:abstractNumId w:val="49"/>
  </w:num>
  <w:num w:numId="63">
    <w:abstractNumId w:val="13"/>
  </w:num>
  <w:num w:numId="64">
    <w:abstractNumId w:val="9"/>
  </w:num>
  <w:num w:numId="65">
    <w:abstractNumId w:val="56"/>
  </w:num>
  <w:num w:numId="66">
    <w:abstractNumId w:val="31"/>
  </w:num>
  <w:num w:numId="67">
    <w:abstractNumId w:val="70"/>
  </w:num>
  <w:num w:numId="68">
    <w:abstractNumId w:val="81"/>
  </w:num>
  <w:num w:numId="69">
    <w:abstractNumId w:val="45"/>
  </w:num>
  <w:num w:numId="70">
    <w:abstractNumId w:val="68"/>
  </w:num>
  <w:num w:numId="71">
    <w:abstractNumId w:val="66"/>
  </w:num>
  <w:num w:numId="72">
    <w:abstractNumId w:val="14"/>
  </w:num>
  <w:num w:numId="73">
    <w:abstractNumId w:val="2"/>
  </w:num>
  <w:num w:numId="74">
    <w:abstractNumId w:val="17"/>
  </w:num>
  <w:num w:numId="75">
    <w:abstractNumId w:val="83"/>
  </w:num>
  <w:num w:numId="76">
    <w:abstractNumId w:val="3"/>
  </w:num>
  <w:num w:numId="77">
    <w:abstractNumId w:val="51"/>
  </w:num>
  <w:num w:numId="78">
    <w:abstractNumId w:val="75"/>
  </w:num>
  <w:num w:numId="79">
    <w:abstractNumId w:val="32"/>
  </w:num>
  <w:num w:numId="80">
    <w:abstractNumId w:val="25"/>
  </w:num>
  <w:num w:numId="81">
    <w:abstractNumId w:val="15"/>
  </w:num>
  <w:num w:numId="82">
    <w:abstractNumId w:val="57"/>
  </w:num>
  <w:num w:numId="83">
    <w:abstractNumId w:val="85"/>
  </w:num>
  <w:num w:numId="84">
    <w:abstractNumId w:val="24"/>
  </w:num>
  <w:num w:numId="85">
    <w:abstractNumId w:val="43"/>
  </w:num>
  <w:num w:numId="86">
    <w:abstractNumId w:val="3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47"/>
    <w:rsid w:val="00003F21"/>
    <w:rsid w:val="000128D2"/>
    <w:rsid w:val="00012BBB"/>
    <w:rsid w:val="000146F6"/>
    <w:rsid w:val="00016125"/>
    <w:rsid w:val="00024048"/>
    <w:rsid w:val="0003653B"/>
    <w:rsid w:val="00037415"/>
    <w:rsid w:val="00042E0B"/>
    <w:rsid w:val="00056F1F"/>
    <w:rsid w:val="000A1B13"/>
    <w:rsid w:val="000A4A9A"/>
    <w:rsid w:val="000B15F3"/>
    <w:rsid w:val="000B3A01"/>
    <w:rsid w:val="000B4570"/>
    <w:rsid w:val="000B48C3"/>
    <w:rsid w:val="000B63DA"/>
    <w:rsid w:val="000C2140"/>
    <w:rsid w:val="000D0AB5"/>
    <w:rsid w:val="000D3F8C"/>
    <w:rsid w:val="000E7D03"/>
    <w:rsid w:val="000F2DA9"/>
    <w:rsid w:val="00110153"/>
    <w:rsid w:val="001126F6"/>
    <w:rsid w:val="00112FCE"/>
    <w:rsid w:val="00117516"/>
    <w:rsid w:val="00121752"/>
    <w:rsid w:val="00134241"/>
    <w:rsid w:val="00136016"/>
    <w:rsid w:val="00155BDE"/>
    <w:rsid w:val="0017387D"/>
    <w:rsid w:val="001776A1"/>
    <w:rsid w:val="00190F83"/>
    <w:rsid w:val="001A1111"/>
    <w:rsid w:val="001B25DB"/>
    <w:rsid w:val="001B6C48"/>
    <w:rsid w:val="001C0377"/>
    <w:rsid w:val="001C46CE"/>
    <w:rsid w:val="001D12F8"/>
    <w:rsid w:val="001D3C2B"/>
    <w:rsid w:val="001E2C5E"/>
    <w:rsid w:val="001F1F8A"/>
    <w:rsid w:val="001F752E"/>
    <w:rsid w:val="00205E2D"/>
    <w:rsid w:val="00206092"/>
    <w:rsid w:val="00213395"/>
    <w:rsid w:val="00217802"/>
    <w:rsid w:val="002179D6"/>
    <w:rsid w:val="002209C0"/>
    <w:rsid w:val="002231C9"/>
    <w:rsid w:val="002274CB"/>
    <w:rsid w:val="00242555"/>
    <w:rsid w:val="00253854"/>
    <w:rsid w:val="00254E47"/>
    <w:rsid w:val="00257C87"/>
    <w:rsid w:val="00271E82"/>
    <w:rsid w:val="00284746"/>
    <w:rsid w:val="002874F1"/>
    <w:rsid w:val="002A7979"/>
    <w:rsid w:val="002C1B28"/>
    <w:rsid w:val="002C287B"/>
    <w:rsid w:val="002C3A5D"/>
    <w:rsid w:val="002D6914"/>
    <w:rsid w:val="0030201C"/>
    <w:rsid w:val="0031352C"/>
    <w:rsid w:val="0032443E"/>
    <w:rsid w:val="003247A0"/>
    <w:rsid w:val="00334D97"/>
    <w:rsid w:val="003430D4"/>
    <w:rsid w:val="00346135"/>
    <w:rsid w:val="0034698E"/>
    <w:rsid w:val="00355FA5"/>
    <w:rsid w:val="00361A46"/>
    <w:rsid w:val="00370157"/>
    <w:rsid w:val="003709B4"/>
    <w:rsid w:val="0039755F"/>
    <w:rsid w:val="003B10B9"/>
    <w:rsid w:val="003C3B30"/>
    <w:rsid w:val="003C6B85"/>
    <w:rsid w:val="003D01A9"/>
    <w:rsid w:val="003D330C"/>
    <w:rsid w:val="003E492A"/>
    <w:rsid w:val="003E7404"/>
    <w:rsid w:val="003F0F87"/>
    <w:rsid w:val="0040493E"/>
    <w:rsid w:val="00406A1A"/>
    <w:rsid w:val="0042101A"/>
    <w:rsid w:val="00422879"/>
    <w:rsid w:val="0044140D"/>
    <w:rsid w:val="00443476"/>
    <w:rsid w:val="004435AA"/>
    <w:rsid w:val="0045025B"/>
    <w:rsid w:val="00457E90"/>
    <w:rsid w:val="0046151D"/>
    <w:rsid w:val="004633B1"/>
    <w:rsid w:val="004674C4"/>
    <w:rsid w:val="00473A27"/>
    <w:rsid w:val="00474D5A"/>
    <w:rsid w:val="00482A06"/>
    <w:rsid w:val="004836F4"/>
    <w:rsid w:val="00491FE5"/>
    <w:rsid w:val="004A4F9F"/>
    <w:rsid w:val="004B38BC"/>
    <w:rsid w:val="004C7812"/>
    <w:rsid w:val="004E1865"/>
    <w:rsid w:val="004E28E5"/>
    <w:rsid w:val="004E3BE1"/>
    <w:rsid w:val="004F4BFC"/>
    <w:rsid w:val="005011FC"/>
    <w:rsid w:val="00531BF1"/>
    <w:rsid w:val="00544DC4"/>
    <w:rsid w:val="00555CA3"/>
    <w:rsid w:val="005642BD"/>
    <w:rsid w:val="005668A2"/>
    <w:rsid w:val="005A16DC"/>
    <w:rsid w:val="005A334D"/>
    <w:rsid w:val="005A758C"/>
    <w:rsid w:val="005B3083"/>
    <w:rsid w:val="005C1B5E"/>
    <w:rsid w:val="005C23C7"/>
    <w:rsid w:val="005D3301"/>
    <w:rsid w:val="005D5EBF"/>
    <w:rsid w:val="005E365B"/>
    <w:rsid w:val="00601826"/>
    <w:rsid w:val="00620E0B"/>
    <w:rsid w:val="006322C3"/>
    <w:rsid w:val="00641D9F"/>
    <w:rsid w:val="0065585F"/>
    <w:rsid w:val="00662480"/>
    <w:rsid w:val="00666365"/>
    <w:rsid w:val="00671045"/>
    <w:rsid w:val="006710B9"/>
    <w:rsid w:val="00674E96"/>
    <w:rsid w:val="006B2301"/>
    <w:rsid w:val="006D1274"/>
    <w:rsid w:val="006D6FE3"/>
    <w:rsid w:val="006E3F16"/>
    <w:rsid w:val="006F20F2"/>
    <w:rsid w:val="006F4391"/>
    <w:rsid w:val="00700DA4"/>
    <w:rsid w:val="007062A0"/>
    <w:rsid w:val="00711396"/>
    <w:rsid w:val="00713BC3"/>
    <w:rsid w:val="00714446"/>
    <w:rsid w:val="00720B1D"/>
    <w:rsid w:val="007265D4"/>
    <w:rsid w:val="00730B9D"/>
    <w:rsid w:val="00732221"/>
    <w:rsid w:val="00732D38"/>
    <w:rsid w:val="007519DF"/>
    <w:rsid w:val="00765747"/>
    <w:rsid w:val="00777850"/>
    <w:rsid w:val="00781A97"/>
    <w:rsid w:val="007841D7"/>
    <w:rsid w:val="007A3E60"/>
    <w:rsid w:val="007B4A1B"/>
    <w:rsid w:val="007D4AE5"/>
    <w:rsid w:val="007D56D9"/>
    <w:rsid w:val="007F6197"/>
    <w:rsid w:val="007F6F5B"/>
    <w:rsid w:val="008015A0"/>
    <w:rsid w:val="008024F5"/>
    <w:rsid w:val="00803CBC"/>
    <w:rsid w:val="008069EB"/>
    <w:rsid w:val="0081202C"/>
    <w:rsid w:val="0082438D"/>
    <w:rsid w:val="00826B3D"/>
    <w:rsid w:val="00834B8E"/>
    <w:rsid w:val="0084102B"/>
    <w:rsid w:val="0086507E"/>
    <w:rsid w:val="0087423C"/>
    <w:rsid w:val="008803B8"/>
    <w:rsid w:val="0088127E"/>
    <w:rsid w:val="00881B64"/>
    <w:rsid w:val="00886261"/>
    <w:rsid w:val="0088745C"/>
    <w:rsid w:val="008A11A7"/>
    <w:rsid w:val="008F22B8"/>
    <w:rsid w:val="009115A7"/>
    <w:rsid w:val="0091435F"/>
    <w:rsid w:val="009206D6"/>
    <w:rsid w:val="00923E1D"/>
    <w:rsid w:val="00937093"/>
    <w:rsid w:val="009636EB"/>
    <w:rsid w:val="009752C2"/>
    <w:rsid w:val="00982034"/>
    <w:rsid w:val="00986621"/>
    <w:rsid w:val="009876E1"/>
    <w:rsid w:val="009927AC"/>
    <w:rsid w:val="009A0F2C"/>
    <w:rsid w:val="009A7A06"/>
    <w:rsid w:val="009C1F58"/>
    <w:rsid w:val="009D076B"/>
    <w:rsid w:val="009D2DF4"/>
    <w:rsid w:val="009D7368"/>
    <w:rsid w:val="009D7E05"/>
    <w:rsid w:val="009E4856"/>
    <w:rsid w:val="009E58D4"/>
    <w:rsid w:val="009F445B"/>
    <w:rsid w:val="00A2014B"/>
    <w:rsid w:val="00A31A72"/>
    <w:rsid w:val="00A31BFD"/>
    <w:rsid w:val="00A53473"/>
    <w:rsid w:val="00A854A6"/>
    <w:rsid w:val="00A901A4"/>
    <w:rsid w:val="00A925BC"/>
    <w:rsid w:val="00A93AC4"/>
    <w:rsid w:val="00AA05D9"/>
    <w:rsid w:val="00AA1975"/>
    <w:rsid w:val="00AB130B"/>
    <w:rsid w:val="00AB758B"/>
    <w:rsid w:val="00AC6421"/>
    <w:rsid w:val="00AD6FCC"/>
    <w:rsid w:val="00AD7DA9"/>
    <w:rsid w:val="00AE7DC6"/>
    <w:rsid w:val="00AF17F7"/>
    <w:rsid w:val="00B026F6"/>
    <w:rsid w:val="00B11D2D"/>
    <w:rsid w:val="00B12DAB"/>
    <w:rsid w:val="00B24BEF"/>
    <w:rsid w:val="00B35B8F"/>
    <w:rsid w:val="00B44B96"/>
    <w:rsid w:val="00B70E41"/>
    <w:rsid w:val="00B87DFF"/>
    <w:rsid w:val="00B9563B"/>
    <w:rsid w:val="00BA19EC"/>
    <w:rsid w:val="00BA3FCD"/>
    <w:rsid w:val="00BD3167"/>
    <w:rsid w:val="00BE06AF"/>
    <w:rsid w:val="00C163A3"/>
    <w:rsid w:val="00C22180"/>
    <w:rsid w:val="00C33FC8"/>
    <w:rsid w:val="00C56B77"/>
    <w:rsid w:val="00C62EB6"/>
    <w:rsid w:val="00C656C6"/>
    <w:rsid w:val="00C65772"/>
    <w:rsid w:val="00C657C3"/>
    <w:rsid w:val="00C70133"/>
    <w:rsid w:val="00C713B5"/>
    <w:rsid w:val="00C770E5"/>
    <w:rsid w:val="00CA4E7C"/>
    <w:rsid w:val="00CA5457"/>
    <w:rsid w:val="00CB29ED"/>
    <w:rsid w:val="00CB51E9"/>
    <w:rsid w:val="00CB6823"/>
    <w:rsid w:val="00CE1B90"/>
    <w:rsid w:val="00CE55CC"/>
    <w:rsid w:val="00CE595B"/>
    <w:rsid w:val="00CE5D8F"/>
    <w:rsid w:val="00CE6BB4"/>
    <w:rsid w:val="00CF057C"/>
    <w:rsid w:val="00CF49F8"/>
    <w:rsid w:val="00CF5946"/>
    <w:rsid w:val="00CF75AB"/>
    <w:rsid w:val="00D04EB0"/>
    <w:rsid w:val="00D057CB"/>
    <w:rsid w:val="00D05BB0"/>
    <w:rsid w:val="00D07D07"/>
    <w:rsid w:val="00D20A66"/>
    <w:rsid w:val="00D23AF5"/>
    <w:rsid w:val="00D41879"/>
    <w:rsid w:val="00D635C7"/>
    <w:rsid w:val="00D638DF"/>
    <w:rsid w:val="00D638FE"/>
    <w:rsid w:val="00D64B18"/>
    <w:rsid w:val="00D70160"/>
    <w:rsid w:val="00D76439"/>
    <w:rsid w:val="00D76955"/>
    <w:rsid w:val="00D818D9"/>
    <w:rsid w:val="00D8741A"/>
    <w:rsid w:val="00DA1466"/>
    <w:rsid w:val="00DA42F0"/>
    <w:rsid w:val="00DB53B2"/>
    <w:rsid w:val="00DB7AA4"/>
    <w:rsid w:val="00DC0B67"/>
    <w:rsid w:val="00DC294E"/>
    <w:rsid w:val="00DC712C"/>
    <w:rsid w:val="00DD3479"/>
    <w:rsid w:val="00DF1323"/>
    <w:rsid w:val="00DF19CC"/>
    <w:rsid w:val="00DF358F"/>
    <w:rsid w:val="00DF5C9F"/>
    <w:rsid w:val="00DF6FFF"/>
    <w:rsid w:val="00E00390"/>
    <w:rsid w:val="00E00493"/>
    <w:rsid w:val="00E0435D"/>
    <w:rsid w:val="00E06436"/>
    <w:rsid w:val="00E15A99"/>
    <w:rsid w:val="00E17698"/>
    <w:rsid w:val="00E3237F"/>
    <w:rsid w:val="00E4178A"/>
    <w:rsid w:val="00E51F80"/>
    <w:rsid w:val="00E52D5C"/>
    <w:rsid w:val="00E5699A"/>
    <w:rsid w:val="00E73395"/>
    <w:rsid w:val="00E7416E"/>
    <w:rsid w:val="00E90A6F"/>
    <w:rsid w:val="00E93984"/>
    <w:rsid w:val="00EA5B55"/>
    <w:rsid w:val="00EA758A"/>
    <w:rsid w:val="00EB1604"/>
    <w:rsid w:val="00EB6E03"/>
    <w:rsid w:val="00ED18CE"/>
    <w:rsid w:val="00ED2CB3"/>
    <w:rsid w:val="00ED62CF"/>
    <w:rsid w:val="00EE1A57"/>
    <w:rsid w:val="00EE1C45"/>
    <w:rsid w:val="00EE2854"/>
    <w:rsid w:val="00EF0EAF"/>
    <w:rsid w:val="00EF1DA5"/>
    <w:rsid w:val="00EF2BFF"/>
    <w:rsid w:val="00EF3389"/>
    <w:rsid w:val="00EF7F2B"/>
    <w:rsid w:val="00F05CD6"/>
    <w:rsid w:val="00F06D3C"/>
    <w:rsid w:val="00F25385"/>
    <w:rsid w:val="00F33957"/>
    <w:rsid w:val="00F35CF1"/>
    <w:rsid w:val="00F36983"/>
    <w:rsid w:val="00F43BFE"/>
    <w:rsid w:val="00F45574"/>
    <w:rsid w:val="00F67C99"/>
    <w:rsid w:val="00F75B04"/>
    <w:rsid w:val="00F83AA5"/>
    <w:rsid w:val="00F8455D"/>
    <w:rsid w:val="00F968D5"/>
    <w:rsid w:val="00FB1983"/>
    <w:rsid w:val="00FB7665"/>
    <w:rsid w:val="00FC29C7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257DE"/>
  <w15:docId w15:val="{FAF25FCD-0A8E-46E0-AC91-81A5A06F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765747"/>
    <w:pPr>
      <w:widowControl/>
      <w:tabs>
        <w:tab w:val="left" w:pos="720"/>
      </w:tabs>
      <w:autoSpaceDE/>
      <w:autoSpaceDN/>
      <w:adjustRightInd/>
      <w:spacing w:line="360" w:lineRule="auto"/>
      <w:ind w:left="720" w:hanging="360"/>
      <w:jc w:val="both"/>
    </w:pPr>
    <w:rPr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6574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5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574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65747"/>
    <w:rPr>
      <w:rFonts w:cs="Times New Roman"/>
    </w:rPr>
  </w:style>
  <w:style w:type="paragraph" w:styleId="Akapitzlist">
    <w:name w:val="List Paragraph"/>
    <w:basedOn w:val="Normalny"/>
    <w:uiPriority w:val="99"/>
    <w:qFormat/>
    <w:rsid w:val="009D0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02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24F5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F45574"/>
    <w:pPr>
      <w:widowControl/>
      <w:autoSpaceDE/>
      <w:autoSpaceDN/>
      <w:adjustRightInd/>
      <w:spacing w:after="119"/>
    </w:pPr>
    <w:rPr>
      <w:rFonts w:eastAsia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1342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42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424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4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3424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701E-CD88-40E1-BEC2-047F1776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4563</Words>
  <Characters>30624</Characters>
  <Application>Microsoft Office Word</Application>
  <DocSecurity>0</DocSecurity>
  <Lines>928</Lines>
  <Paragraphs>445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Przybylska</cp:lastModifiedBy>
  <cp:revision>2</cp:revision>
  <cp:lastPrinted>2020-08-10T09:34:00Z</cp:lastPrinted>
  <dcterms:created xsi:type="dcterms:W3CDTF">2020-08-18T10:43:00Z</dcterms:created>
  <dcterms:modified xsi:type="dcterms:W3CDTF">2020-08-18T10:43:00Z</dcterms:modified>
</cp:coreProperties>
</file>