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3F30">
          <w:t>632/2020/P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3F30">
        <w:rPr>
          <w:b/>
          <w:sz w:val="28"/>
        </w:rPr>
        <w:fldChar w:fldCharType="separate"/>
      </w:r>
      <w:r w:rsidR="00973F30">
        <w:rPr>
          <w:b/>
          <w:sz w:val="28"/>
        </w:rPr>
        <w:t>20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3F30">
              <w:rPr>
                <w:b/>
                <w:sz w:val="24"/>
                <w:szCs w:val="24"/>
              </w:rPr>
              <w:fldChar w:fldCharType="separate"/>
            </w:r>
            <w:r w:rsidR="00973F30">
              <w:rPr>
                <w:b/>
                <w:sz w:val="24"/>
                <w:szCs w:val="24"/>
              </w:rPr>
              <w:t>wysokości stawek dotacji w roku 2020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3F30" w:rsidP="00973F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3F30">
        <w:rPr>
          <w:color w:val="000000"/>
          <w:sz w:val="24"/>
        </w:rPr>
        <w:t>Na podstawie art. 30 ust. 1 i ust. 2 pkt 4 ustawy z dnia 8 marca 1990 r. o samorządzie gminnym (t.j. Dz. U. z 2020 r. poz. 713 ze zm.) oraz art. 32 ust. 1 i ust. 2 pkt 4 w związku z</w:t>
      </w:r>
      <w:r w:rsidR="00AB2A85">
        <w:rPr>
          <w:color w:val="000000"/>
          <w:sz w:val="24"/>
        </w:rPr>
        <w:t> </w:t>
      </w:r>
      <w:r w:rsidRPr="00973F30">
        <w:rPr>
          <w:color w:val="000000"/>
          <w:sz w:val="24"/>
        </w:rPr>
        <w:t>art. 92 ust. 1 pkt 2 i ust. 2 ustawy z dnia 5 czerwca 1998 r. o samorządzie powiatowym (t.j. Dz. U. z 2020 r. poz. 920 ze zm.) oraz rozdziału 3 ustawy z dnia 27 października 2017 r. o</w:t>
      </w:r>
      <w:r w:rsidR="00AB2A85">
        <w:rPr>
          <w:color w:val="000000"/>
          <w:sz w:val="24"/>
        </w:rPr>
        <w:t> </w:t>
      </w:r>
      <w:r w:rsidRPr="00973F30">
        <w:rPr>
          <w:color w:val="000000"/>
          <w:sz w:val="24"/>
        </w:rPr>
        <w:t>finansowaniu zadań oświatowych (t.j. Dz. U. z 2020 r. poz. 17 ze zm.), w związku z</w:t>
      </w:r>
      <w:r w:rsidR="00AB2A85">
        <w:rPr>
          <w:color w:val="000000"/>
          <w:sz w:val="24"/>
        </w:rPr>
        <w:t> </w:t>
      </w:r>
      <w:r w:rsidRPr="00973F30">
        <w:rPr>
          <w:color w:val="000000"/>
          <w:sz w:val="24"/>
        </w:rPr>
        <w:t>uchwałą Nr VIII/102/VIII/2019 Rady Miasta Poznania z dnia 19 marca 2019 r. w sprawie trybu udzielania i rozliczania dotacji dla szkół i placówek oświatowych niepublicznych oraz publicznych prowadzonych przez inny niż jednostka samorządu terytorialnego organ oraz trybu przeprowadzania kontroli prawidłowości pobrania i wykorzystania udzielonej dotacji, zarządza się, co następuje:</w:t>
      </w:r>
    </w:p>
    <w:p w:rsidR="00973F30" w:rsidRDefault="00973F30" w:rsidP="00973F30">
      <w:pPr>
        <w:spacing w:line="360" w:lineRule="auto"/>
        <w:jc w:val="both"/>
        <w:rPr>
          <w:sz w:val="24"/>
        </w:rPr>
      </w:pPr>
    </w:p>
    <w:p w:rsidR="00973F30" w:rsidRDefault="00973F30" w:rsidP="00973F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3F30" w:rsidRDefault="00973F30" w:rsidP="00973F30">
      <w:pPr>
        <w:keepNext/>
        <w:spacing w:line="360" w:lineRule="auto"/>
        <w:rPr>
          <w:color w:val="000000"/>
          <w:sz w:val="24"/>
        </w:rPr>
      </w:pPr>
    </w:p>
    <w:p w:rsidR="00973F30" w:rsidRDefault="00973F30" w:rsidP="00973F3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3F30">
        <w:rPr>
          <w:color w:val="000000"/>
          <w:sz w:val="24"/>
          <w:szCs w:val="24"/>
        </w:rPr>
        <w:t>Ustala się wysokość jednostkowych stawek dotacji na rok 2020 dla szkół i placówek oświatowych niepublicznych oraz publicznych prowadzonych przez inny niż Miasto Poznań organ na podstawie kwot przewidzianych w części oświatowej subwencji ogólnej otrzymywanej przez Miasto Poznań oraz wskaźnika zwiększającego dla szkół publicznych, zgodnie z załącznikami nr 1 i 2.</w:t>
      </w:r>
    </w:p>
    <w:p w:rsidR="00973F30" w:rsidRDefault="00973F30" w:rsidP="00973F30">
      <w:pPr>
        <w:spacing w:line="360" w:lineRule="auto"/>
        <w:jc w:val="both"/>
        <w:rPr>
          <w:color w:val="000000"/>
          <w:sz w:val="24"/>
        </w:rPr>
      </w:pPr>
    </w:p>
    <w:p w:rsidR="00973F30" w:rsidRDefault="00973F30" w:rsidP="00973F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73F30" w:rsidRDefault="00973F30" w:rsidP="00973F30">
      <w:pPr>
        <w:keepNext/>
        <w:spacing w:line="360" w:lineRule="auto"/>
        <w:rPr>
          <w:color w:val="000000"/>
          <w:sz w:val="24"/>
        </w:rPr>
      </w:pPr>
    </w:p>
    <w:p w:rsidR="00973F30" w:rsidRDefault="00973F30" w:rsidP="00973F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3F30">
        <w:rPr>
          <w:color w:val="000000"/>
          <w:sz w:val="24"/>
          <w:szCs w:val="24"/>
        </w:rPr>
        <w:t>Wykonanie zarządzenia powierza się Dyrektorowi Wydziału Oświaty.</w:t>
      </w:r>
    </w:p>
    <w:p w:rsidR="00973F30" w:rsidRDefault="00973F30" w:rsidP="00973F30">
      <w:pPr>
        <w:spacing w:line="360" w:lineRule="auto"/>
        <w:jc w:val="both"/>
        <w:rPr>
          <w:color w:val="000000"/>
          <w:sz w:val="24"/>
        </w:rPr>
      </w:pPr>
    </w:p>
    <w:p w:rsidR="00973F30" w:rsidRDefault="00973F30" w:rsidP="00973F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3F30" w:rsidRDefault="00973F30" w:rsidP="00973F30">
      <w:pPr>
        <w:keepNext/>
        <w:spacing w:line="360" w:lineRule="auto"/>
        <w:rPr>
          <w:color w:val="000000"/>
          <w:sz w:val="24"/>
        </w:rPr>
      </w:pPr>
    </w:p>
    <w:p w:rsidR="00973F30" w:rsidRDefault="00973F30" w:rsidP="00973F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3F30">
        <w:rPr>
          <w:color w:val="000000"/>
          <w:sz w:val="24"/>
          <w:szCs w:val="24"/>
        </w:rPr>
        <w:t>Zarządzenie wchodzi w życie z dniem podpisania, z mocą obowiązującą od 1 stycznia 2020 roku.</w:t>
      </w:r>
    </w:p>
    <w:p w:rsidR="00973F30" w:rsidRDefault="00973F30" w:rsidP="00973F30">
      <w:pPr>
        <w:spacing w:line="360" w:lineRule="auto"/>
        <w:jc w:val="both"/>
        <w:rPr>
          <w:color w:val="000000"/>
          <w:sz w:val="24"/>
        </w:rPr>
      </w:pPr>
    </w:p>
    <w:p w:rsidR="00973F30" w:rsidRDefault="00973F30" w:rsidP="00973F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73F30" w:rsidRDefault="00973F30" w:rsidP="00973F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73F30" w:rsidRPr="00973F30" w:rsidRDefault="00973F30" w:rsidP="00973F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3F30" w:rsidRPr="00973F30" w:rsidSect="00973F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30" w:rsidRDefault="00973F30">
      <w:r>
        <w:separator/>
      </w:r>
    </w:p>
  </w:endnote>
  <w:endnote w:type="continuationSeparator" w:id="0">
    <w:p w:rsidR="00973F30" w:rsidRDefault="0097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30" w:rsidRDefault="00973F30">
      <w:r>
        <w:separator/>
      </w:r>
    </w:p>
  </w:footnote>
  <w:footnote w:type="continuationSeparator" w:id="0">
    <w:p w:rsidR="00973F30" w:rsidRDefault="00973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ierpnia 2020r."/>
    <w:docVar w:name="AktNr" w:val="632/2020/P"/>
    <w:docVar w:name="Sprawa" w:val="wysokości stawek dotacji w roku 2020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"/>
  </w:docVars>
  <w:rsids>
    <w:rsidRoot w:val="00973F3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3F30"/>
    <w:rsid w:val="009773E3"/>
    <w:rsid w:val="009E48F1"/>
    <w:rsid w:val="009F5036"/>
    <w:rsid w:val="00A5209A"/>
    <w:rsid w:val="00AA184A"/>
    <w:rsid w:val="00AB2A8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B0BE4-1775-4DF2-9A1E-2C9447D0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1672</Characters>
  <Application>Microsoft Office Word</Application>
  <DocSecurity>0</DocSecurity>
  <Lines>49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2020-08-21T09:39:00Z</dcterms:created>
  <dcterms:modified xsi:type="dcterms:W3CDTF">2020-08-21T09:39:00Z</dcterms:modified>
</cp:coreProperties>
</file>