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F0AAF">
              <w:rPr>
                <w:b/>
              </w:rPr>
              <w:fldChar w:fldCharType="separate"/>
            </w:r>
            <w:r w:rsidR="00DF0AAF">
              <w:rPr>
                <w:b/>
              </w:rPr>
              <w:t>rozstrzygnięcia otwartego konkursu ofert nr 56/2020 na powierzanie realizacji zadań Miasta Poznania w obszarze pomocy społecznej, w tym pomocy rodzinom i osobom w trudnej sytuacji życiowej oraz wyrównywania szans tych rodzin i osób w 2020 roku, w ramach Programu Ministerstwa Rodziny, Pracy i Polityki Społecznej  "Opieka wytchnieniowa" – edycja 2020.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F0AAF" w:rsidRDefault="00FA63B5" w:rsidP="00DF0AAF">
      <w:pPr>
        <w:spacing w:line="360" w:lineRule="auto"/>
        <w:jc w:val="both"/>
      </w:pPr>
      <w:bookmarkStart w:id="2" w:name="z1"/>
      <w:bookmarkEnd w:id="2"/>
    </w:p>
    <w:p w:rsidR="00DF0AAF" w:rsidRPr="00DF0AAF" w:rsidRDefault="00DF0AAF" w:rsidP="00DF0A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0AAF">
        <w:rPr>
          <w:color w:val="000000"/>
        </w:rPr>
        <w:t>Zgodnie z treścią art. 11 ust. 1 pkt 2 ustawy z dnia 24 kwietnia 2003 r. o działalności pożytku publicznego i o wolontariacie (t.j. Dz. U. z 2020 r. poz. 1057)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DF0AAF" w:rsidRPr="00DF0AAF" w:rsidRDefault="00DF0AAF" w:rsidP="00DF0A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0AAF">
        <w:rPr>
          <w:color w:val="000000"/>
        </w:rPr>
        <w:t xml:space="preserve">W dniu 13 lipca 2020 roku (znak sprawy: ZSS-XIII.8120.4.4.2020) Prezydent Miasta Poznania ogłosił konkurs ofert nr 56/2020 na realizację przez organizacje pozarządowe oraz inne podmioty uprawnione trzech zadań w obszarze pomocy społecznej, w tym pomocy rodzinom i osobom w trudnej sytuacji życiowej oraz wyrównywania szans tych rodzin i osób, w ramach Programu Ministerstwa Rodziny, Pracy i Polityki Społecznej "Opieka wytchnieniowa" – edycja 2020, tj.: </w:t>
      </w:r>
    </w:p>
    <w:p w:rsidR="00DF0AAF" w:rsidRPr="00DF0AAF" w:rsidRDefault="00DF0AAF" w:rsidP="00DF0AA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F0AAF">
        <w:rPr>
          <w:color w:val="000000"/>
        </w:rPr>
        <w:t xml:space="preserve">1) </w:t>
      </w:r>
      <w:r w:rsidRPr="00DF0AAF">
        <w:rPr>
          <w:color w:val="000000"/>
          <w:szCs w:val="20"/>
        </w:rPr>
        <w:t>świadczenia usługi opieki wytchnieniowej w formie dziennego pobytu w miejscu zamieszkania osoby niepełnosprawnej;</w:t>
      </w:r>
    </w:p>
    <w:p w:rsidR="00DF0AAF" w:rsidRPr="00DF0AAF" w:rsidRDefault="00DF0AAF" w:rsidP="00DF0AA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F0AAF">
        <w:rPr>
          <w:color w:val="000000"/>
          <w:szCs w:val="20"/>
        </w:rPr>
        <w:t>2) świadczenia usługi opieki wytchnieniowej w ramach pobytu całodobowego w</w:t>
      </w:r>
      <w:r w:rsidR="007D3D27">
        <w:rPr>
          <w:color w:val="000000"/>
          <w:szCs w:val="20"/>
        </w:rPr>
        <w:t> </w:t>
      </w:r>
      <w:r w:rsidRPr="00DF0AAF">
        <w:rPr>
          <w:color w:val="000000"/>
          <w:szCs w:val="20"/>
        </w:rPr>
        <w:t>ośrodku/placówce zapewniającej całodobową opiekę osobom niepełnosprawnym, wpisanej do rejestru Wojewody Wielkopolskiego;</w:t>
      </w:r>
    </w:p>
    <w:p w:rsidR="00DF0AAF" w:rsidRPr="00DF0AAF" w:rsidRDefault="00DF0AAF" w:rsidP="00DF0A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0AAF">
        <w:rPr>
          <w:color w:val="000000"/>
          <w:szCs w:val="20"/>
        </w:rPr>
        <w:t xml:space="preserve">3) </w:t>
      </w:r>
      <w:r w:rsidRPr="00DF0AAF">
        <w:rPr>
          <w:color w:val="000000"/>
        </w:rPr>
        <w:t>świadczenia usługi opieki wytchnieniowej poprzez zapewnienie członkom rodziny lub opiekunom możliwości skorzystania ze specjalistycznego poradnictwa (psychologicznego lub terapeutycznego) oraz wsparcia w zakresie nauki pielęgnacji, rehabilitacji,  dietetyki.</w:t>
      </w:r>
    </w:p>
    <w:p w:rsidR="00DF0AAF" w:rsidRPr="00DF0AAF" w:rsidRDefault="00DF0AAF" w:rsidP="00DF0A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0AAF">
        <w:rPr>
          <w:color w:val="000000"/>
        </w:rPr>
        <w:lastRenderedPageBreak/>
        <w:t xml:space="preserve">W odpowiedzi na ogłoszony konkurs wpłynęło 8 ofert. </w:t>
      </w:r>
    </w:p>
    <w:p w:rsidR="00DF0AAF" w:rsidRPr="00DF0AAF" w:rsidRDefault="00DF0AAF" w:rsidP="00DF0A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0AAF">
        <w:rPr>
          <w:color w:val="000000"/>
        </w:rPr>
        <w:t>Zarządzeniem Prezydenta Miasta Poznania Nr 571/2020/P z dnia 29 lipca 2020 roku powołana została Komisja Konkursowa w celu zaopiniowania ofert złożonych w ramach otwartego konkursu ofert nr 56/2020. Na posiedzeniu w dniu 20 sierpnia 2020 roku wyżej wymieniona Komisja zaopiniowała pozytywnie oferty wskazane w załączniku nr 1. Oferenci spełniają kryteria niezbędne do realizacji zadań wyszczególnionych w ogłoszeniu konkursowym. W załączniku nr 2 uwzględniono oferty, które zostały zaopiniowane negatywnie.</w:t>
      </w:r>
    </w:p>
    <w:p w:rsidR="00DF0AAF" w:rsidRDefault="00DF0AAF" w:rsidP="00DF0AAF">
      <w:pPr>
        <w:spacing w:line="360" w:lineRule="auto"/>
        <w:jc w:val="both"/>
        <w:rPr>
          <w:color w:val="000000"/>
        </w:rPr>
      </w:pPr>
      <w:r w:rsidRPr="00DF0AAF">
        <w:rPr>
          <w:color w:val="000000"/>
        </w:rPr>
        <w:t>W świetle powyższego wydanie zarządzenia jest w pełni uzasadnione.</w:t>
      </w:r>
    </w:p>
    <w:p w:rsidR="00DF0AAF" w:rsidRDefault="00DF0AAF" w:rsidP="00DF0AAF">
      <w:pPr>
        <w:spacing w:line="360" w:lineRule="auto"/>
        <w:jc w:val="both"/>
      </w:pPr>
    </w:p>
    <w:p w:rsidR="00DF0AAF" w:rsidRDefault="00DF0AAF" w:rsidP="00DF0AAF">
      <w:pPr>
        <w:keepNext/>
        <w:spacing w:line="360" w:lineRule="auto"/>
        <w:jc w:val="center"/>
      </w:pPr>
      <w:r>
        <w:t>ZASTĘPCA DYREKTORA</w:t>
      </w:r>
    </w:p>
    <w:p w:rsidR="00DF0AAF" w:rsidRPr="00DF0AAF" w:rsidRDefault="00DF0AAF" w:rsidP="00DF0AAF">
      <w:pPr>
        <w:keepNext/>
        <w:spacing w:line="360" w:lineRule="auto"/>
        <w:jc w:val="center"/>
      </w:pPr>
      <w:r>
        <w:t>(-) Dorota Potejko</w:t>
      </w:r>
    </w:p>
    <w:sectPr w:rsidR="00DF0AAF" w:rsidRPr="00DF0AAF" w:rsidSect="00DF0A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AAF" w:rsidRDefault="00DF0AAF">
      <w:r>
        <w:separator/>
      </w:r>
    </w:p>
  </w:endnote>
  <w:endnote w:type="continuationSeparator" w:id="0">
    <w:p w:rsidR="00DF0AAF" w:rsidRDefault="00DF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AAF" w:rsidRDefault="00DF0AAF">
      <w:r>
        <w:separator/>
      </w:r>
    </w:p>
  </w:footnote>
  <w:footnote w:type="continuationSeparator" w:id="0">
    <w:p w:rsidR="00DF0AAF" w:rsidRDefault="00DF0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6/2020 na powierzanie realizacji zadań Miasta Poznania w obszarze pomocy społecznej, w tym pomocy rodzinom i osobom w trudnej sytuacji życiowej oraz wyrównywania szans tych rodzin i osób w 2020 roku, w ramach Programu Ministerstwa Rodziny, Pracy i Polityki Społecznej  &quot;Opieka wytchnieniowa&quot; – edycja 2020."/>
  </w:docVars>
  <w:rsids>
    <w:rsidRoot w:val="00DF0AAF"/>
    <w:rsid w:val="000607A3"/>
    <w:rsid w:val="001B1D53"/>
    <w:rsid w:val="0022095A"/>
    <w:rsid w:val="002946C5"/>
    <w:rsid w:val="002C29F3"/>
    <w:rsid w:val="00796326"/>
    <w:rsid w:val="007D3D27"/>
    <w:rsid w:val="00A87E1B"/>
    <w:rsid w:val="00AA04BE"/>
    <w:rsid w:val="00BB1A14"/>
    <w:rsid w:val="00DF0AA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0A939-D2AA-4B61-866E-E4FEBD11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342</Words>
  <Characters>2255</Characters>
  <Application>Microsoft Office Word</Application>
  <DocSecurity>0</DocSecurity>
  <Lines>46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2020-08-26T10:19:00Z</dcterms:created>
  <dcterms:modified xsi:type="dcterms:W3CDTF">2020-08-26T10:19:00Z</dcterms:modified>
</cp:coreProperties>
</file>