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0F1E">
              <w:rPr>
                <w:b/>
              </w:rPr>
              <w:fldChar w:fldCharType="separate"/>
            </w:r>
            <w:r w:rsidR="005C0F1E">
              <w:rPr>
                <w:b/>
              </w:rPr>
              <w:t>zarządzenie w sprawie 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0F1E" w:rsidRDefault="00FA63B5" w:rsidP="005C0F1E">
      <w:pPr>
        <w:spacing w:line="360" w:lineRule="auto"/>
        <w:jc w:val="both"/>
      </w:pPr>
      <w:bookmarkStart w:id="2" w:name="z1"/>
      <w:bookmarkEnd w:id="2"/>
    </w:p>
    <w:p w:rsidR="005C0F1E" w:rsidRPr="005C0F1E" w:rsidRDefault="005C0F1E" w:rsidP="005C0F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F1E">
        <w:rPr>
          <w:color w:val="000000"/>
        </w:rPr>
        <w:t xml:space="preserve">Zgodnie z § 6 zarządzenia Nr 872/2019/P Prezydenta Miasta Poznania z dnia 31 października 2019 r. powołuje się Komisję ws. najmu socjalnego lokali ze wsparciem w celu zachowania kontroli społecznej i realizacji programu. </w:t>
      </w:r>
    </w:p>
    <w:p w:rsidR="005C0F1E" w:rsidRPr="005C0F1E" w:rsidRDefault="005C0F1E" w:rsidP="005C0F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F1E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FC3544">
        <w:rPr>
          <w:color w:val="000000"/>
        </w:rPr>
        <w:t> </w:t>
      </w:r>
      <w:r w:rsidRPr="005C0F1E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5C0F1E" w:rsidRPr="005C0F1E" w:rsidRDefault="005C0F1E" w:rsidP="005C0F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F1E">
        <w:rPr>
          <w:color w:val="000000"/>
        </w:rPr>
        <w:t>W skład Komisji wchodzą przedstawiciele: Prezydenta Miasta,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</w:t>
      </w:r>
    </w:p>
    <w:p w:rsidR="005C0F1E" w:rsidRPr="005C0F1E" w:rsidRDefault="005C0F1E" w:rsidP="005C0F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F1E">
        <w:rPr>
          <w:color w:val="000000"/>
        </w:rPr>
        <w:t>Zgodnie z niniejszym zarządzeniem skład Komisji poszerza się o przedstawiciela Fundacji Inicjowania Rozwoju Społecznego. Fundacja realizuje projekt „Mieszkania wspomagane –</w:t>
      </w:r>
      <w:r w:rsidR="00FC3544">
        <w:rPr>
          <w:color w:val="000000"/>
        </w:rPr>
        <w:t> </w:t>
      </w:r>
      <w:r w:rsidRPr="005C0F1E">
        <w:rPr>
          <w:color w:val="000000"/>
        </w:rPr>
        <w:t>treningowe w Mieście Poznań”, z którego korzystały osoby i rodziny będące potencjalnymi oraz aktualnymi uczestnikami programu „Najem socjalny lokali ze wsparciem”. Wiedza i</w:t>
      </w:r>
      <w:r w:rsidR="00FC3544">
        <w:rPr>
          <w:color w:val="000000"/>
        </w:rPr>
        <w:t> </w:t>
      </w:r>
      <w:r w:rsidRPr="005C0F1E">
        <w:rPr>
          <w:color w:val="000000"/>
        </w:rPr>
        <w:t>doświadczenie organizacji będzie istotnym wkładem w precyzyjny dobór świadczonego wsparcia z zakresu pomocy społecznej do sytuacji życiowych obecnych  oraz przyszłych beneficjentów programu.</w:t>
      </w:r>
    </w:p>
    <w:p w:rsidR="005C0F1E" w:rsidRPr="005C0F1E" w:rsidRDefault="005C0F1E" w:rsidP="005C0F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C0F1E" w:rsidRDefault="005C0F1E" w:rsidP="005C0F1E">
      <w:pPr>
        <w:spacing w:line="360" w:lineRule="auto"/>
        <w:jc w:val="both"/>
        <w:rPr>
          <w:color w:val="000000"/>
        </w:rPr>
      </w:pPr>
      <w:r w:rsidRPr="005C0F1E">
        <w:rPr>
          <w:color w:val="000000"/>
        </w:rPr>
        <w:t>W świetle powyższego przyjęcie zarządzenia jest zasadne.</w:t>
      </w:r>
    </w:p>
    <w:p w:rsidR="005C0F1E" w:rsidRDefault="005C0F1E" w:rsidP="005C0F1E">
      <w:pPr>
        <w:spacing w:line="360" w:lineRule="auto"/>
        <w:jc w:val="both"/>
      </w:pPr>
    </w:p>
    <w:p w:rsidR="005C0F1E" w:rsidRDefault="005C0F1E" w:rsidP="005C0F1E">
      <w:pPr>
        <w:keepNext/>
        <w:spacing w:line="360" w:lineRule="auto"/>
        <w:jc w:val="center"/>
      </w:pPr>
      <w:r>
        <w:lastRenderedPageBreak/>
        <w:t xml:space="preserve">ZASTĘPCA DYREKTORA </w:t>
      </w:r>
    </w:p>
    <w:p w:rsidR="005C0F1E" w:rsidRDefault="005C0F1E" w:rsidP="005C0F1E">
      <w:pPr>
        <w:keepNext/>
        <w:spacing w:line="360" w:lineRule="auto"/>
        <w:jc w:val="center"/>
      </w:pPr>
      <w:r>
        <w:t>BIURA SPRAW LOKALOWYCH</w:t>
      </w:r>
    </w:p>
    <w:p w:rsidR="005C0F1E" w:rsidRPr="005C0F1E" w:rsidRDefault="005C0F1E" w:rsidP="005C0F1E">
      <w:pPr>
        <w:keepNext/>
        <w:spacing w:line="360" w:lineRule="auto"/>
        <w:jc w:val="center"/>
      </w:pPr>
      <w:r>
        <w:t>(-) Ewa Główczyńska</w:t>
      </w:r>
    </w:p>
    <w:sectPr w:rsidR="005C0F1E" w:rsidRPr="005C0F1E" w:rsidSect="005C0F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1E" w:rsidRDefault="005C0F1E">
      <w:r>
        <w:separator/>
      </w:r>
    </w:p>
  </w:endnote>
  <w:endnote w:type="continuationSeparator" w:id="0">
    <w:p w:rsidR="005C0F1E" w:rsidRDefault="005C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1E" w:rsidRDefault="005C0F1E">
      <w:r>
        <w:separator/>
      </w:r>
    </w:p>
  </w:footnote>
  <w:footnote w:type="continuationSeparator" w:id="0">
    <w:p w:rsidR="005C0F1E" w:rsidRDefault="005C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5C0F1E"/>
    <w:rsid w:val="000607A3"/>
    <w:rsid w:val="00191992"/>
    <w:rsid w:val="001B1D53"/>
    <w:rsid w:val="002946C5"/>
    <w:rsid w:val="002C29F3"/>
    <w:rsid w:val="005C0F1E"/>
    <w:rsid w:val="008C68E6"/>
    <w:rsid w:val="00AA04BE"/>
    <w:rsid w:val="00AC4582"/>
    <w:rsid w:val="00B35496"/>
    <w:rsid w:val="00B76696"/>
    <w:rsid w:val="00CD2456"/>
    <w:rsid w:val="00FA63B5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4913-D9AD-4FC4-93DE-BFE56717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2</Pages>
  <Words>222</Words>
  <Characters>1596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2020-08-27T10:26:00Z</dcterms:created>
  <dcterms:modified xsi:type="dcterms:W3CDTF">2020-08-27T10:26:00Z</dcterms:modified>
</cp:coreProperties>
</file>