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330E">
          <w:t>654/2020/P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330E">
        <w:rPr>
          <w:b/>
          <w:sz w:val="28"/>
        </w:rPr>
        <w:fldChar w:fldCharType="separate"/>
      </w:r>
      <w:r w:rsidR="0078330E">
        <w:rPr>
          <w:b/>
          <w:sz w:val="28"/>
        </w:rPr>
        <w:t>28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330E">
              <w:rPr>
                <w:b/>
                <w:sz w:val="24"/>
                <w:szCs w:val="24"/>
              </w:rPr>
              <w:fldChar w:fldCharType="separate"/>
            </w:r>
            <w:r w:rsidR="0078330E">
              <w:rPr>
                <w:b/>
                <w:sz w:val="24"/>
                <w:szCs w:val="24"/>
              </w:rPr>
              <w:t xml:space="preserve">ogłoszenia wykazu nieruchomości gruntowych, niezabudowanych, stanowiących własność Miasta Poznania, położonych w Poznaniu przy ulicy Kościelnej 32, 34 i ulicy Mylnej 42, oznaczonych w ewidencji gruntów jako: działki 116/1, 116/2, 117/4, 117/6, 154/48 z arkusza mapy 10, obręb Jeżyce, przeznaczonych do zbycia w drodze umowy zamiany na prawo użytkowania wieczystego nieruchomości wraz z własnością posadowionych na niej budynków i budowli, stanowiących odrębny od gruntu przedmiot własności, będącej własnością Skarbu Państwa w użytkowaniu wieczystym M4 Development Spółka z ograniczoną odpowiedzialnością Spółka komandytowa, położonej w Poznaniu przy ulicy Michała Drzymały 3a, oznaczonej w ewidencji gruntów jako: działka 6/1 z arkusza mapy 41 obręb Golęcin.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330E" w:rsidP="007833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330E">
        <w:rPr>
          <w:color w:val="000000"/>
          <w:sz w:val="24"/>
        </w:rPr>
        <w:t>Na podstawie art. 30 ust. 1 i 2 ustawy z dnia 8 marca 1990 r. o samorządzie gminnym (t.j. Dz. U. z 2020 r. poz. 713), art. 15 ust. 1 i 2, art. 35 ust. 1 i 2, art. 37 ust. 2 pkt 4, art. 67 ust. 1</w:t>
      </w:r>
      <w:r w:rsidR="00AB3051">
        <w:rPr>
          <w:color w:val="000000"/>
          <w:sz w:val="24"/>
        </w:rPr>
        <w:t> </w:t>
      </w:r>
      <w:r w:rsidRPr="0078330E">
        <w:rPr>
          <w:color w:val="000000"/>
          <w:sz w:val="24"/>
        </w:rPr>
        <w:t>ustawy z dnia 21 sierpnia 1997 r. o gospodarce nieruchomościami (t.j. Dz. U. z 2020 r. poz. 65 ze zm.) oraz § 3 ust. 1 pkt 3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78330E" w:rsidRDefault="0078330E" w:rsidP="0078330E">
      <w:pPr>
        <w:spacing w:line="360" w:lineRule="auto"/>
        <w:jc w:val="both"/>
        <w:rPr>
          <w:sz w:val="24"/>
        </w:rPr>
      </w:pPr>
    </w:p>
    <w:p w:rsidR="0078330E" w:rsidRDefault="0078330E" w:rsidP="00783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330E" w:rsidRDefault="0078330E" w:rsidP="0078330E">
      <w:pPr>
        <w:keepNext/>
        <w:spacing w:line="360" w:lineRule="auto"/>
        <w:rPr>
          <w:color w:val="000000"/>
          <w:sz w:val="24"/>
        </w:rPr>
      </w:pPr>
    </w:p>
    <w:p w:rsidR="0078330E" w:rsidRDefault="0078330E" w:rsidP="007833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330E">
        <w:rPr>
          <w:color w:val="000000"/>
          <w:sz w:val="24"/>
          <w:szCs w:val="24"/>
        </w:rPr>
        <w:t>Zamienić nieruchomości gruntowe, niezabudowane, stanowiące własność Miasta Poznania, położone w Poznaniu przy ulicy Kościelnej 32, 34 i ulicy Mylnej 42, oznaczone w ewidencji gruntów jako: działki 116/1 (Bp) o powierzchni 0.0634 ha, 116/2 (Bp) o powierzchni 0.1965 ha, 117/4 (Bp) o powierzchni 0.0114 ha, 117/6 (Bz) o powierzchni 0.0194 ha, 154/48 (dr) o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powierzchni 0.0063 ha z arkusza mapy 10 obręb Jeżyce, dla których w Sądzie Rejonowym Poznań – Stare Miasto w Poznaniu prowadzone są księgi wieczyste o numerach PO1P/00101498/9, PO1P/00111083/0, PO1P/00249453/1, na prawo użytkowania wieczystego nieruchomości wraz z własnością posadowionych na niej budynków i budowli, stanowiących odrębny od gruntu przedmiot własności, będącej własnością Skarbu Państwa w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użytkowaniu wieczystym M4 Development Spółka z ograniczoną odpowiedzialnością Spółka komandytowa, położonej w Poznaniu przy ulicy Michała Drzymały 3a, oznaczonej w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ewidencji gruntów jako: działka 6/1 (Bi) o powierzchni 0.4115 ha z arkusza mapy 41 obręb Golęcin, dla której w Sądzie Rejonowym Poznań – Stare Miasto w Poznaniu prowadzona jest księga wieczysta o numerze PO1P/00091095/0.</w:t>
      </w:r>
    </w:p>
    <w:p w:rsidR="0078330E" w:rsidRDefault="0078330E" w:rsidP="0078330E">
      <w:pPr>
        <w:spacing w:line="360" w:lineRule="auto"/>
        <w:jc w:val="both"/>
        <w:rPr>
          <w:color w:val="000000"/>
          <w:sz w:val="24"/>
        </w:rPr>
      </w:pPr>
    </w:p>
    <w:p w:rsidR="0078330E" w:rsidRDefault="0078330E" w:rsidP="00783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330E" w:rsidRDefault="0078330E" w:rsidP="0078330E">
      <w:pPr>
        <w:keepNext/>
        <w:spacing w:line="360" w:lineRule="auto"/>
        <w:rPr>
          <w:color w:val="000000"/>
          <w:sz w:val="24"/>
        </w:rPr>
      </w:pPr>
    </w:p>
    <w:p w:rsidR="0078330E" w:rsidRPr="0078330E" w:rsidRDefault="0078330E" w:rsidP="007833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330E">
        <w:rPr>
          <w:color w:val="000000"/>
          <w:sz w:val="24"/>
          <w:szCs w:val="24"/>
        </w:rPr>
        <w:t>Ceny zamienianych nieruchomości ustalone zostały na podstawie ich wartości określonych w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operatach szacunkowych sporządzonych przez rzeczoznawcę majątkowego i wynoszą:</w:t>
      </w:r>
    </w:p>
    <w:p w:rsidR="0078330E" w:rsidRPr="0078330E" w:rsidRDefault="0078330E" w:rsidP="00783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330E">
        <w:rPr>
          <w:color w:val="000000"/>
          <w:sz w:val="24"/>
          <w:szCs w:val="24"/>
        </w:rPr>
        <w:t>1) cena prawa własności nieruchomości Miasta Poznania wynosi: 7.207.091,52 zł brutto (słownie: siedem milionów dwieście siedem tysięcy dziewięćdziesiąt jeden złotych 52/100);</w:t>
      </w:r>
    </w:p>
    <w:p w:rsidR="0078330E" w:rsidRDefault="0078330E" w:rsidP="007833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330E">
        <w:rPr>
          <w:color w:val="000000"/>
          <w:sz w:val="24"/>
          <w:szCs w:val="24"/>
        </w:rPr>
        <w:t>2) cena prawa użytkowania wieczystego nieruchomości M4 Development Spółka z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ograniczoną odpowiedzialnością Spółka komandytowa wynosi: 5.678.247,00 zł brutto (słownie: pięć milionów sześćset siedemdziesiąt osiem tysięcy dwieście czterdzieści siedem złotych 00/100).</w:t>
      </w:r>
    </w:p>
    <w:p w:rsidR="0078330E" w:rsidRDefault="0078330E" w:rsidP="0078330E">
      <w:pPr>
        <w:spacing w:line="360" w:lineRule="auto"/>
        <w:jc w:val="both"/>
        <w:rPr>
          <w:color w:val="000000"/>
          <w:sz w:val="24"/>
        </w:rPr>
      </w:pPr>
    </w:p>
    <w:p w:rsidR="0078330E" w:rsidRDefault="0078330E" w:rsidP="00783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330E" w:rsidRDefault="0078330E" w:rsidP="0078330E">
      <w:pPr>
        <w:keepNext/>
        <w:spacing w:line="360" w:lineRule="auto"/>
        <w:rPr>
          <w:color w:val="000000"/>
          <w:sz w:val="24"/>
        </w:rPr>
      </w:pPr>
    </w:p>
    <w:p w:rsidR="0078330E" w:rsidRDefault="0078330E" w:rsidP="007833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330E">
        <w:rPr>
          <w:color w:val="000000"/>
          <w:sz w:val="24"/>
          <w:szCs w:val="24"/>
        </w:rPr>
        <w:t>M4 Development Spółka z ograniczoną odpowiedzialnością Spółka komandytowa dopłaci na rzecz Miasta Poznania kwotę 1.528.844,52 zł (słownie: jeden milion pięćset dwadzieścia osiem tysięcy osiemset czterdzieści cztery złote 52/100), tytułem różnicy cen zamienianych praw do nieruchomości, w terminie do dnia zawarcia notarialnej umowy zamiany.</w:t>
      </w:r>
    </w:p>
    <w:p w:rsidR="0078330E" w:rsidRDefault="0078330E" w:rsidP="0078330E">
      <w:pPr>
        <w:spacing w:line="360" w:lineRule="auto"/>
        <w:jc w:val="both"/>
        <w:rPr>
          <w:color w:val="000000"/>
          <w:sz w:val="24"/>
        </w:rPr>
      </w:pPr>
    </w:p>
    <w:p w:rsidR="0078330E" w:rsidRDefault="0078330E" w:rsidP="00783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330E" w:rsidRDefault="0078330E" w:rsidP="0078330E">
      <w:pPr>
        <w:keepNext/>
        <w:spacing w:line="360" w:lineRule="auto"/>
        <w:rPr>
          <w:color w:val="000000"/>
          <w:sz w:val="24"/>
        </w:rPr>
      </w:pPr>
    </w:p>
    <w:p w:rsidR="0078330E" w:rsidRDefault="0078330E" w:rsidP="007833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330E">
        <w:rPr>
          <w:color w:val="000000"/>
          <w:sz w:val="24"/>
          <w:szCs w:val="24"/>
        </w:rPr>
        <w:t>Ogłasza się wykaz nieruchomości przeznaczonych do zamiany, stanowiący załącznik do zarządzenia, a obejmujący nieruchomości opisane w § 1.</w:t>
      </w:r>
    </w:p>
    <w:p w:rsidR="0078330E" w:rsidRDefault="0078330E" w:rsidP="0078330E">
      <w:pPr>
        <w:spacing w:line="360" w:lineRule="auto"/>
        <w:jc w:val="both"/>
        <w:rPr>
          <w:color w:val="000000"/>
          <w:sz w:val="24"/>
        </w:rPr>
      </w:pPr>
    </w:p>
    <w:p w:rsidR="0078330E" w:rsidRDefault="0078330E" w:rsidP="00783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330E" w:rsidRDefault="0078330E" w:rsidP="0078330E">
      <w:pPr>
        <w:keepNext/>
        <w:spacing w:line="360" w:lineRule="auto"/>
        <w:rPr>
          <w:color w:val="000000"/>
          <w:sz w:val="24"/>
        </w:rPr>
      </w:pPr>
    </w:p>
    <w:p w:rsidR="0078330E" w:rsidRDefault="0078330E" w:rsidP="007833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330E">
        <w:rPr>
          <w:color w:val="000000"/>
          <w:sz w:val="24"/>
          <w:szCs w:val="24"/>
        </w:rPr>
        <w:t>Wykaz, o którym mowa w § 4, podlega opublikowaniu na okres 6 tygodni na elektronicznej tablicy ogłoszeń w siedzibie Urzędu Miasta Poznania, plac Kolegiacki 17, oraz w Wydziale Gospodarki Nieruchomościami Urzędu Miasta Poznania, ulica Gronowa 20, a także umieszczeniu na stronie internetowej Urzędu Miasta Poznania. Ponadto informacja o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wywieszeniu tego wykazu podana zostanie do publicznej wiadomości przez ogłoszenie w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prasie lokalnej o zasięgu obejmującym co najmniej powiat, na terenie którego położona jest nieruchomość.</w:t>
      </w:r>
    </w:p>
    <w:p w:rsidR="0078330E" w:rsidRDefault="0078330E" w:rsidP="0078330E">
      <w:pPr>
        <w:spacing w:line="360" w:lineRule="auto"/>
        <w:jc w:val="both"/>
        <w:rPr>
          <w:color w:val="000000"/>
          <w:sz w:val="24"/>
        </w:rPr>
      </w:pPr>
    </w:p>
    <w:p w:rsidR="0078330E" w:rsidRDefault="0078330E" w:rsidP="00783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8330E" w:rsidRDefault="0078330E" w:rsidP="0078330E">
      <w:pPr>
        <w:keepNext/>
        <w:spacing w:line="360" w:lineRule="auto"/>
        <w:rPr>
          <w:color w:val="000000"/>
          <w:sz w:val="24"/>
        </w:rPr>
      </w:pPr>
    </w:p>
    <w:p w:rsidR="0078330E" w:rsidRPr="0078330E" w:rsidRDefault="0078330E" w:rsidP="007833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8330E">
        <w:rPr>
          <w:color w:val="000000"/>
          <w:sz w:val="24"/>
          <w:szCs w:val="24"/>
        </w:rPr>
        <w:t>Uchyla się:</w:t>
      </w:r>
    </w:p>
    <w:p w:rsidR="0078330E" w:rsidRPr="0078330E" w:rsidRDefault="0078330E" w:rsidP="00783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330E">
        <w:rPr>
          <w:color w:val="000000"/>
          <w:sz w:val="24"/>
          <w:szCs w:val="24"/>
        </w:rPr>
        <w:t>1) zarządzenie Nr 565/2020/P Prezydenta Miasta Poznania z dnia 24 lipca 2020 r. w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sprawie ogłoszenia wykazu  nieruchomości stanowiących własność Miasta Poznania, położonych w Poznaniu przy ulicy Kościelnej 32, 34 i ulicy Mylnej 42, oznaczonych w ewidencji gruntów jako: działki 116/1, 116/2, 117/4, 117/6, 154/48 z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arkusza mapy 10 obręb Jeżyce, przeznaczonych do zbycia w drodze umowy zamiany na prawo użytkowania wieczystego nieruchomości wraz z własnością posadowionych na niej budynków i budowli, stanowiących odrębny od gruntu przedmiot własności, będącej własnością Skarbu Państwa w użytkowaniu wieczystym M4 Development Spółka z ograniczoną odpowiedzialnością Spółka Komandytowa, położonej w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Poznaniu przy ulicy Michała Drzymały 3a, oznaczonej w ewidencji gruntów jako: działka 6/1 z arkusza mapy 41 obręb Golęcin;</w:t>
      </w:r>
    </w:p>
    <w:p w:rsidR="0078330E" w:rsidRDefault="0078330E" w:rsidP="007833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330E">
        <w:rPr>
          <w:color w:val="000000"/>
          <w:sz w:val="24"/>
          <w:szCs w:val="24"/>
        </w:rPr>
        <w:t>2) zarządzenie Nr 633/2020/P Prezydenta Miasta Poznania z dnia 21 sierpnia 2020 r. zmieniające zarządzenie Nr 565/2020/P Prezydenta Miasta Poznania z dnia 24 lipca 2020 r. w sprawie ogłoszenia wykazu nieruchomości stanowiących własność Miasta Poznania, położonych w Poznaniu przy ulicy Kościelnej 32, 34 i ulicy Mylnej 42, oznaczonych w ewidencji gruntów jako: działki 116/1, 116/2, 117/4, 117/6, 154/48 z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 xml:space="preserve">arkusza mapy 10 obręb Jeżyce, przeznaczonych do zbycia w drodze umowy zamiany na prawo użytkowania wieczystego nieruchomości wraz z własnością posadowionych na niej budynków i budowli, stanowiących odrębny od gruntu przedmiot własności, będącej własnością Skarbu Państwa w użytkowaniu wieczystym M4 Development </w:t>
      </w:r>
      <w:r w:rsidRPr="0078330E">
        <w:rPr>
          <w:color w:val="000000"/>
          <w:sz w:val="24"/>
          <w:szCs w:val="24"/>
        </w:rPr>
        <w:lastRenderedPageBreak/>
        <w:t>Spółka z ograniczoną odpowiedzialnością Spółka Komandytowa, położonej w</w:t>
      </w:r>
      <w:r w:rsidR="00AB3051">
        <w:rPr>
          <w:color w:val="000000"/>
          <w:sz w:val="24"/>
          <w:szCs w:val="24"/>
        </w:rPr>
        <w:t> </w:t>
      </w:r>
      <w:r w:rsidRPr="0078330E">
        <w:rPr>
          <w:color w:val="000000"/>
          <w:sz w:val="24"/>
          <w:szCs w:val="24"/>
        </w:rPr>
        <w:t>Poznaniu przy ulicy Michała Drzymały 3a, oznaczonej w ewidencji gruntów jako: działka 6/1 z arkusza mapy 41 obręb Golęcin.</w:t>
      </w:r>
    </w:p>
    <w:p w:rsidR="0078330E" w:rsidRDefault="0078330E" w:rsidP="0078330E">
      <w:pPr>
        <w:spacing w:line="360" w:lineRule="auto"/>
        <w:jc w:val="both"/>
        <w:rPr>
          <w:color w:val="000000"/>
          <w:sz w:val="24"/>
        </w:rPr>
      </w:pPr>
    </w:p>
    <w:p w:rsidR="0078330E" w:rsidRDefault="0078330E" w:rsidP="00783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8330E" w:rsidRDefault="0078330E" w:rsidP="0078330E">
      <w:pPr>
        <w:keepNext/>
        <w:spacing w:line="360" w:lineRule="auto"/>
        <w:rPr>
          <w:color w:val="000000"/>
          <w:sz w:val="24"/>
        </w:rPr>
      </w:pPr>
    </w:p>
    <w:p w:rsidR="0078330E" w:rsidRDefault="0078330E" w:rsidP="0078330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8330E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78330E" w:rsidRDefault="0078330E" w:rsidP="0078330E">
      <w:pPr>
        <w:spacing w:line="360" w:lineRule="auto"/>
        <w:jc w:val="both"/>
        <w:rPr>
          <w:color w:val="000000"/>
          <w:sz w:val="24"/>
        </w:rPr>
      </w:pPr>
    </w:p>
    <w:p w:rsidR="0078330E" w:rsidRDefault="0078330E" w:rsidP="00783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8330E" w:rsidRDefault="0078330E" w:rsidP="0078330E">
      <w:pPr>
        <w:keepNext/>
        <w:spacing w:line="360" w:lineRule="auto"/>
        <w:rPr>
          <w:color w:val="000000"/>
          <w:sz w:val="24"/>
        </w:rPr>
      </w:pPr>
    </w:p>
    <w:p w:rsidR="0078330E" w:rsidRDefault="0078330E" w:rsidP="0078330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8330E">
        <w:rPr>
          <w:color w:val="000000"/>
          <w:sz w:val="24"/>
          <w:szCs w:val="24"/>
        </w:rPr>
        <w:t>Zarządzenie wchodzi w życie z dniem podpisania.</w:t>
      </w:r>
    </w:p>
    <w:p w:rsidR="0078330E" w:rsidRDefault="0078330E" w:rsidP="0078330E">
      <w:pPr>
        <w:spacing w:line="360" w:lineRule="auto"/>
        <w:jc w:val="both"/>
        <w:rPr>
          <w:color w:val="000000"/>
          <w:sz w:val="24"/>
        </w:rPr>
      </w:pPr>
    </w:p>
    <w:p w:rsidR="0078330E" w:rsidRDefault="0078330E" w:rsidP="00783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8330E" w:rsidRDefault="0078330E" w:rsidP="00783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8330E" w:rsidRPr="0078330E" w:rsidRDefault="0078330E" w:rsidP="00783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330E" w:rsidRPr="0078330E" w:rsidSect="007833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0E" w:rsidRDefault="0078330E">
      <w:r>
        <w:separator/>
      </w:r>
    </w:p>
  </w:endnote>
  <w:endnote w:type="continuationSeparator" w:id="0">
    <w:p w:rsidR="0078330E" w:rsidRDefault="0078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0E" w:rsidRDefault="0078330E">
      <w:r>
        <w:separator/>
      </w:r>
    </w:p>
  </w:footnote>
  <w:footnote w:type="continuationSeparator" w:id="0">
    <w:p w:rsidR="0078330E" w:rsidRDefault="0078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0r."/>
    <w:docVar w:name="AktNr" w:val="654/2020/P"/>
    <w:docVar w:name="Sprawa" w:val="ogłoszenia wykazu nieruchomości gruntowych, niezabudowanych, stanowiących własność Miasta Poznania, położonych w Poznaniu przy ulicy Kościelnej 32, 34 i ulicy Mylnej 42, oznaczonych w ewidencji gruntów jako: działki 116/1, 116/2, 117/4, 117/6, 154/48 z arkusza mapy 10, obręb Jeżyce, przeznaczonych do zbycia w drodze umowy zamiany na prawo użytkowania wieczystego nieruchomości wraz z własnością posadowionych na niej budynków i budowli, stanowiących odrębny od gruntu przedmiot własności, będącej własnością Skarbu Państwa w użytkowaniu wieczystym M4 Development Spółka z ograniczoną odpowiedzialnością Spółka komandytowa, położonej w Poznaniu przy ulicy Michała Drzymały 3a, oznaczonej w ewidencji gruntów jako: działka 6/1 z arkusza mapy 41 obręb Golęcin. "/>
  </w:docVars>
  <w:rsids>
    <w:rsidRoot w:val="007833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330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305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A3F6F-460C-438B-86BE-680F49EC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899</Words>
  <Characters>5414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2020-08-31T12:11:00Z</dcterms:created>
  <dcterms:modified xsi:type="dcterms:W3CDTF">2020-08-31T12:11:00Z</dcterms:modified>
</cp:coreProperties>
</file>