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53193">
          <w:t>656/2020/P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53193">
        <w:rPr>
          <w:b/>
          <w:sz w:val="28"/>
        </w:rPr>
        <w:fldChar w:fldCharType="separate"/>
      </w:r>
      <w:r w:rsidR="00B53193">
        <w:rPr>
          <w:b/>
          <w:sz w:val="28"/>
        </w:rPr>
        <w:t>1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53193">
              <w:rPr>
                <w:b/>
                <w:sz w:val="24"/>
                <w:szCs w:val="24"/>
              </w:rPr>
              <w:fldChar w:fldCharType="separate"/>
            </w:r>
            <w:r w:rsidR="00B53193">
              <w:rPr>
                <w:b/>
                <w:sz w:val="24"/>
                <w:szCs w:val="24"/>
              </w:rPr>
              <w:t>rozstrzygnięcia otwartego konkursu ofert nr 58/2020 na wspieranie realizacji zadań Miasta Poznania w obszarze „Promocja i organizacja wolontariatu” w latach 2020 i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53193" w:rsidP="00B5319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53193">
        <w:rPr>
          <w:color w:val="000000"/>
          <w:sz w:val="24"/>
          <w:szCs w:val="24"/>
        </w:rPr>
        <w:t>Na podstawie art. 30 ust. 2 pkt 4 ustawy z dnia 8 marca 1990 r. o samorządzie gminnym (Dz. U. z 2020 r. poz. 713 ze zm.), art. 5 ust. 4 pkt 1 ustawy z dnia 24 kwietnia 2003 r. o</w:t>
      </w:r>
      <w:r w:rsidR="00126565">
        <w:rPr>
          <w:color w:val="000000"/>
          <w:sz w:val="24"/>
          <w:szCs w:val="24"/>
        </w:rPr>
        <w:t> </w:t>
      </w:r>
      <w:r w:rsidRPr="00B53193">
        <w:rPr>
          <w:color w:val="000000"/>
          <w:sz w:val="24"/>
          <w:szCs w:val="24"/>
        </w:rPr>
        <w:t>działalności pożytku publicznego i o wolontariacie (Dz. U. z 2020 r. poz. 1057 ze zm.) zarządza się, co następuje:</w:t>
      </w:r>
    </w:p>
    <w:p w:rsidR="00B53193" w:rsidRDefault="00B53193" w:rsidP="00B53193">
      <w:pPr>
        <w:spacing w:line="360" w:lineRule="auto"/>
        <w:jc w:val="both"/>
        <w:rPr>
          <w:sz w:val="24"/>
        </w:rPr>
      </w:pPr>
    </w:p>
    <w:p w:rsidR="00B53193" w:rsidRDefault="00B53193" w:rsidP="00B531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53193" w:rsidRDefault="00B53193" w:rsidP="00B53193">
      <w:pPr>
        <w:keepNext/>
        <w:spacing w:line="360" w:lineRule="auto"/>
        <w:rPr>
          <w:color w:val="000000"/>
          <w:sz w:val="24"/>
        </w:rPr>
      </w:pPr>
    </w:p>
    <w:p w:rsidR="00B53193" w:rsidRPr="00B53193" w:rsidRDefault="00B53193" w:rsidP="00B5319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53193">
        <w:rPr>
          <w:color w:val="000000"/>
          <w:sz w:val="24"/>
          <w:szCs w:val="24"/>
        </w:rPr>
        <w:t>Postanawia się realizować zadania publiczne w obszarze „Promocja i organizacja wolontariatu” w okresie od 15 września 2020 roku do 28 lutego 2021 przez podmioty wskazane w załączniku nr 1 do zarządzenia i przekazać na ten cel kwotę 133 580,00 zł (słownie: sto trzydzieści trzy tysiące pięćset osiemdziesiąt złotych 00/100). W wyżej wymienionym obszarze zleca się wykonanie następujących zadań:</w:t>
      </w:r>
    </w:p>
    <w:p w:rsidR="00B53193" w:rsidRPr="00B53193" w:rsidRDefault="00B53193" w:rsidP="00B531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3193">
        <w:rPr>
          <w:color w:val="000000"/>
          <w:sz w:val="24"/>
          <w:szCs w:val="24"/>
        </w:rPr>
        <w:t>1) Realizacja i wzmacnianie wolontariatu poznańskiego – 63 580,00 zł;</w:t>
      </w:r>
    </w:p>
    <w:p w:rsidR="00B53193" w:rsidRDefault="00B53193" w:rsidP="00B5319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3193">
        <w:rPr>
          <w:color w:val="000000"/>
          <w:sz w:val="24"/>
          <w:szCs w:val="24"/>
        </w:rPr>
        <w:t>2) Edukacja dzieci, młodzieży oraz nauczycieli w zakresie wolontariatu – 70 000,00 zł.</w:t>
      </w:r>
    </w:p>
    <w:p w:rsidR="00B53193" w:rsidRDefault="00B53193" w:rsidP="00B53193">
      <w:pPr>
        <w:spacing w:line="360" w:lineRule="auto"/>
        <w:jc w:val="both"/>
        <w:rPr>
          <w:color w:val="000000"/>
          <w:sz w:val="24"/>
        </w:rPr>
      </w:pPr>
    </w:p>
    <w:p w:rsidR="00B53193" w:rsidRDefault="00B53193" w:rsidP="00B531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53193" w:rsidRDefault="00B53193" w:rsidP="00B53193">
      <w:pPr>
        <w:keepNext/>
        <w:spacing w:line="360" w:lineRule="auto"/>
        <w:rPr>
          <w:color w:val="000000"/>
          <w:sz w:val="24"/>
        </w:rPr>
      </w:pPr>
    </w:p>
    <w:p w:rsidR="00B53193" w:rsidRDefault="00B53193" w:rsidP="00B5319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53193">
        <w:rPr>
          <w:color w:val="000000"/>
          <w:sz w:val="24"/>
          <w:szCs w:val="24"/>
        </w:rPr>
        <w:t>Oferty, które nie otrzymały dotacji, wymienione zostały w załączniku nr 2 do zarządzenia.</w:t>
      </w:r>
    </w:p>
    <w:p w:rsidR="00B53193" w:rsidRDefault="00B53193" w:rsidP="00B53193">
      <w:pPr>
        <w:spacing w:line="360" w:lineRule="auto"/>
        <w:jc w:val="both"/>
        <w:rPr>
          <w:color w:val="000000"/>
          <w:sz w:val="24"/>
        </w:rPr>
      </w:pPr>
    </w:p>
    <w:p w:rsidR="00B53193" w:rsidRDefault="00B53193" w:rsidP="00B531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53193" w:rsidRDefault="00B53193" w:rsidP="00B53193">
      <w:pPr>
        <w:keepNext/>
        <w:spacing w:line="360" w:lineRule="auto"/>
        <w:rPr>
          <w:color w:val="000000"/>
          <w:sz w:val="24"/>
        </w:rPr>
      </w:pPr>
    </w:p>
    <w:p w:rsidR="00B53193" w:rsidRDefault="00B53193" w:rsidP="00B5319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53193">
        <w:rPr>
          <w:color w:val="000000"/>
          <w:sz w:val="24"/>
          <w:szCs w:val="24"/>
        </w:rPr>
        <w:t>Oferty, które nie spełniły warunków pod względem formalnym, wymienione zostały w</w:t>
      </w:r>
      <w:r w:rsidR="00126565">
        <w:rPr>
          <w:color w:val="000000"/>
          <w:sz w:val="24"/>
          <w:szCs w:val="24"/>
        </w:rPr>
        <w:t> </w:t>
      </w:r>
      <w:r w:rsidRPr="00B53193">
        <w:rPr>
          <w:color w:val="000000"/>
          <w:sz w:val="24"/>
          <w:szCs w:val="24"/>
        </w:rPr>
        <w:t>załączniku nr 3 do zarządzenia.</w:t>
      </w:r>
    </w:p>
    <w:p w:rsidR="00B53193" w:rsidRDefault="00B53193" w:rsidP="00B53193">
      <w:pPr>
        <w:spacing w:line="360" w:lineRule="auto"/>
        <w:jc w:val="both"/>
        <w:rPr>
          <w:color w:val="000000"/>
          <w:sz w:val="24"/>
        </w:rPr>
      </w:pPr>
    </w:p>
    <w:p w:rsidR="00B53193" w:rsidRDefault="00B53193" w:rsidP="00B531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53193" w:rsidRDefault="00B53193" w:rsidP="00B53193">
      <w:pPr>
        <w:keepNext/>
        <w:spacing w:line="360" w:lineRule="auto"/>
        <w:rPr>
          <w:color w:val="000000"/>
          <w:sz w:val="24"/>
        </w:rPr>
      </w:pPr>
    </w:p>
    <w:p w:rsidR="00B53193" w:rsidRDefault="00B53193" w:rsidP="00B5319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53193">
        <w:rPr>
          <w:color w:val="000000"/>
          <w:sz w:val="24"/>
          <w:szCs w:val="24"/>
        </w:rPr>
        <w:t>Czyni się dyrektora Wydziału Zdrowia i Spraw Społecznych Urzędu Miasta Poznania odpowiedzialnym za zawarcie odpowiednich umów z podmiotami, o których mowa w § 1, oraz za nadzór nad realizacją tych umów i zobowiązanie wyżej wymienionych podmiotów do przedłożenia sprawozdań z wykonania zadania w terminach określonych w zawartych umowach.</w:t>
      </w:r>
    </w:p>
    <w:p w:rsidR="00B53193" w:rsidRDefault="00B53193" w:rsidP="00B53193">
      <w:pPr>
        <w:spacing w:line="360" w:lineRule="auto"/>
        <w:jc w:val="both"/>
        <w:rPr>
          <w:color w:val="000000"/>
          <w:sz w:val="24"/>
        </w:rPr>
      </w:pPr>
    </w:p>
    <w:p w:rsidR="00B53193" w:rsidRDefault="00B53193" w:rsidP="00B531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53193" w:rsidRDefault="00B53193" w:rsidP="00B53193">
      <w:pPr>
        <w:keepNext/>
        <w:spacing w:line="360" w:lineRule="auto"/>
        <w:rPr>
          <w:color w:val="000000"/>
          <w:sz w:val="24"/>
        </w:rPr>
      </w:pPr>
    </w:p>
    <w:p w:rsidR="00B53193" w:rsidRDefault="00B53193" w:rsidP="00B5319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53193">
        <w:rPr>
          <w:color w:val="000000"/>
          <w:sz w:val="24"/>
          <w:szCs w:val="24"/>
        </w:rPr>
        <w:t>Zarządzenie wchodzi w życie z dniem podpisania.</w:t>
      </w:r>
    </w:p>
    <w:p w:rsidR="00B53193" w:rsidRDefault="00B53193" w:rsidP="00B53193">
      <w:pPr>
        <w:spacing w:line="360" w:lineRule="auto"/>
        <w:jc w:val="both"/>
        <w:rPr>
          <w:color w:val="000000"/>
          <w:sz w:val="24"/>
        </w:rPr>
      </w:pPr>
    </w:p>
    <w:p w:rsidR="00B53193" w:rsidRDefault="00B53193" w:rsidP="00B531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53193" w:rsidRDefault="00B53193" w:rsidP="00B531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53193" w:rsidRDefault="00B53193" w:rsidP="00B531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p w:rsidR="00B53193" w:rsidRPr="00B53193" w:rsidRDefault="00B53193" w:rsidP="00B53193">
      <w:pPr>
        <w:keepNext/>
        <w:spacing w:line="360" w:lineRule="auto"/>
        <w:jc w:val="center"/>
        <w:rPr>
          <w:color w:val="000000"/>
          <w:sz w:val="24"/>
        </w:rPr>
      </w:pPr>
    </w:p>
    <w:sectPr w:rsidR="00B53193" w:rsidRPr="00B53193" w:rsidSect="00B5319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193" w:rsidRDefault="00B53193">
      <w:r>
        <w:separator/>
      </w:r>
    </w:p>
  </w:endnote>
  <w:endnote w:type="continuationSeparator" w:id="0">
    <w:p w:rsidR="00B53193" w:rsidRDefault="00B5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193" w:rsidRDefault="00B53193">
      <w:r>
        <w:separator/>
      </w:r>
    </w:p>
  </w:footnote>
  <w:footnote w:type="continuationSeparator" w:id="0">
    <w:p w:rsidR="00B53193" w:rsidRDefault="00B53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września 2020r."/>
    <w:docVar w:name="AktNr" w:val="656/2020/P"/>
    <w:docVar w:name="Sprawa" w:val="rozstrzygnięcia otwartego konkursu ofert nr 58/2020 na wspieranie realizacji zadań Miasta Poznania w obszarze „Promocja i organizacja wolontariatu” w latach 2020 i 2021."/>
  </w:docVars>
  <w:rsids>
    <w:rsidRoot w:val="00B53193"/>
    <w:rsid w:val="00072485"/>
    <w:rsid w:val="000C07FF"/>
    <w:rsid w:val="000E2E12"/>
    <w:rsid w:val="00126565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53193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47473-1EF8-4FA6-AAC8-EF5EE0F8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302</Words>
  <Characters>1624</Characters>
  <Application>Microsoft Office Word</Application>
  <DocSecurity>0</DocSecurity>
  <Lines>56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2020-09-01T13:18:00Z</dcterms:created>
  <dcterms:modified xsi:type="dcterms:W3CDTF">2020-09-01T13:18:00Z</dcterms:modified>
</cp:coreProperties>
</file>