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1C62">
          <w:t>661/2020/P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1C62">
        <w:rPr>
          <w:b/>
          <w:sz w:val="28"/>
        </w:rPr>
        <w:fldChar w:fldCharType="separate"/>
      </w:r>
      <w:r w:rsidR="00371C62">
        <w:rPr>
          <w:b/>
          <w:sz w:val="28"/>
        </w:rPr>
        <w:t>3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1C62">
              <w:rPr>
                <w:b/>
                <w:sz w:val="24"/>
                <w:szCs w:val="24"/>
              </w:rPr>
              <w:fldChar w:fldCharType="separate"/>
            </w:r>
            <w:r w:rsidR="00371C62">
              <w:rPr>
                <w:b/>
                <w:sz w:val="24"/>
                <w:szCs w:val="24"/>
              </w:rPr>
              <w:t>uchylenia uchwały Nr XIII/45/III/2020 Rady Osiedla Starołęka-Minikowo-Marlewo z 21 lipca 2020 r. w sprawie ustalenia miejsca odbywania obrad Rady Osiedla w roku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1C62" w:rsidP="00371C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71C62">
        <w:rPr>
          <w:color w:val="000000"/>
          <w:sz w:val="24"/>
        </w:rPr>
        <w:t>Na podstawie § 38 ust. 2 Statutu Osiedla, przyjętego uchwałą Nr LXXVI/1151/V/2010 Rady Miasta Poznania z dnia 31 sierpnia 2010 r. w sprawie uchwalenia statutu Osiedla Starołęka-Minikowo-Marlewo (Dz. Urz. Woj. Wlkp. Nr 244, poz. 4526) zarządza się, co następuje:</w:t>
      </w:r>
    </w:p>
    <w:p w:rsidR="00371C62" w:rsidRDefault="00371C62" w:rsidP="00371C62">
      <w:pPr>
        <w:spacing w:line="360" w:lineRule="auto"/>
        <w:jc w:val="both"/>
        <w:rPr>
          <w:sz w:val="24"/>
        </w:rPr>
      </w:pPr>
    </w:p>
    <w:p w:rsidR="00371C62" w:rsidRDefault="00371C62" w:rsidP="00371C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1C62" w:rsidRDefault="00371C62" w:rsidP="00371C62">
      <w:pPr>
        <w:keepNext/>
        <w:spacing w:line="360" w:lineRule="auto"/>
        <w:rPr>
          <w:color w:val="000000"/>
          <w:sz w:val="24"/>
        </w:rPr>
      </w:pPr>
    </w:p>
    <w:p w:rsidR="00371C62" w:rsidRDefault="00371C62" w:rsidP="00371C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1C62">
        <w:rPr>
          <w:color w:val="000000"/>
          <w:sz w:val="24"/>
          <w:szCs w:val="24"/>
        </w:rPr>
        <w:t>Uchyla się uchwałę Nr XIII/45/III/2020 Rady Osiedla Starołęka-Minikowo-Marlewo z dnia 21 lipca 2020 r. w sprawie ustalenia miejsca odbywania obrad Rady Osiedla w 2020 r.</w:t>
      </w:r>
    </w:p>
    <w:p w:rsidR="00371C62" w:rsidRDefault="00371C62" w:rsidP="00371C62">
      <w:pPr>
        <w:spacing w:line="360" w:lineRule="auto"/>
        <w:jc w:val="both"/>
        <w:rPr>
          <w:color w:val="000000"/>
          <w:sz w:val="24"/>
        </w:rPr>
      </w:pPr>
    </w:p>
    <w:p w:rsidR="00371C62" w:rsidRDefault="00371C62" w:rsidP="00371C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1C62" w:rsidRDefault="00371C62" w:rsidP="00371C62">
      <w:pPr>
        <w:keepNext/>
        <w:spacing w:line="360" w:lineRule="auto"/>
        <w:rPr>
          <w:color w:val="000000"/>
          <w:sz w:val="24"/>
        </w:rPr>
      </w:pPr>
    </w:p>
    <w:p w:rsidR="00371C62" w:rsidRDefault="00371C62" w:rsidP="00371C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1C62">
        <w:rPr>
          <w:color w:val="000000"/>
          <w:sz w:val="24"/>
          <w:szCs w:val="24"/>
        </w:rPr>
        <w:t>Wykonanie zarządzenia powierza się Dyrektorowi Wydziału Wspierania Jednostek Pomocniczych Miasta oraz Radzie Osiedla Starołęka-Minikowo-Marlewo.</w:t>
      </w:r>
    </w:p>
    <w:p w:rsidR="00371C62" w:rsidRDefault="00371C62" w:rsidP="00371C62">
      <w:pPr>
        <w:spacing w:line="360" w:lineRule="auto"/>
        <w:jc w:val="both"/>
        <w:rPr>
          <w:color w:val="000000"/>
          <w:sz w:val="24"/>
        </w:rPr>
      </w:pPr>
    </w:p>
    <w:p w:rsidR="00371C62" w:rsidRDefault="00371C62" w:rsidP="00371C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1C62" w:rsidRDefault="00371C62" w:rsidP="00371C62">
      <w:pPr>
        <w:keepNext/>
        <w:spacing w:line="360" w:lineRule="auto"/>
        <w:rPr>
          <w:color w:val="000000"/>
          <w:sz w:val="24"/>
        </w:rPr>
      </w:pPr>
    </w:p>
    <w:p w:rsidR="00371C62" w:rsidRDefault="00371C62" w:rsidP="00371C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1C62">
        <w:rPr>
          <w:color w:val="000000"/>
          <w:sz w:val="24"/>
          <w:szCs w:val="24"/>
        </w:rPr>
        <w:t>Zarządzenie wchodzi w życie z dniem podjęcia.</w:t>
      </w:r>
    </w:p>
    <w:p w:rsidR="00371C62" w:rsidRDefault="00371C62" w:rsidP="00371C62">
      <w:pPr>
        <w:spacing w:line="360" w:lineRule="auto"/>
        <w:jc w:val="both"/>
        <w:rPr>
          <w:color w:val="000000"/>
          <w:sz w:val="24"/>
        </w:rPr>
      </w:pPr>
    </w:p>
    <w:p w:rsidR="00371C62" w:rsidRDefault="00371C62" w:rsidP="00371C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71C62" w:rsidRPr="00371C62" w:rsidRDefault="00371C62" w:rsidP="00371C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71C62" w:rsidRPr="00371C62" w:rsidSect="00371C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62" w:rsidRDefault="00371C62">
      <w:r>
        <w:separator/>
      </w:r>
    </w:p>
  </w:endnote>
  <w:endnote w:type="continuationSeparator" w:id="0">
    <w:p w:rsidR="00371C62" w:rsidRDefault="0037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62" w:rsidRDefault="00371C62">
      <w:r>
        <w:separator/>
      </w:r>
    </w:p>
  </w:footnote>
  <w:footnote w:type="continuationSeparator" w:id="0">
    <w:p w:rsidR="00371C62" w:rsidRDefault="0037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0r."/>
    <w:docVar w:name="AktNr" w:val="661/2020/P"/>
    <w:docVar w:name="Sprawa" w:val="uchylenia uchwały Nr XIII/45/III/2020 Rady Osiedla Starołęka-Minikowo-Marlewo z 21 lipca 2020 r. w sprawie ustalenia miejsca odbywania obrad Rady Osiedla w roku 2020."/>
  </w:docVars>
  <w:rsids>
    <w:rsidRoot w:val="00371C62"/>
    <w:rsid w:val="00072485"/>
    <w:rsid w:val="000C07FF"/>
    <w:rsid w:val="000E2E12"/>
    <w:rsid w:val="00167A3B"/>
    <w:rsid w:val="002C4925"/>
    <w:rsid w:val="003679C6"/>
    <w:rsid w:val="00371C62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522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021F1-62A5-4F8A-9F8A-30C2CDB1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803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2020-09-04T08:02:00Z</dcterms:created>
  <dcterms:modified xsi:type="dcterms:W3CDTF">2020-09-04T08:02:00Z</dcterms:modified>
</cp:coreProperties>
</file>