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0C5F">
          <w:t>745/2020/P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10C5F">
        <w:rPr>
          <w:b/>
          <w:sz w:val="28"/>
        </w:rPr>
        <w:fldChar w:fldCharType="separate"/>
      </w:r>
      <w:r w:rsidR="00810C5F">
        <w:rPr>
          <w:b/>
          <w:sz w:val="28"/>
        </w:rPr>
        <w:t>2 października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0C5F">
              <w:rPr>
                <w:b/>
                <w:sz w:val="24"/>
                <w:szCs w:val="24"/>
              </w:rPr>
              <w:fldChar w:fldCharType="separate"/>
            </w:r>
            <w:r w:rsidR="00810C5F">
              <w:rPr>
                <w:b/>
                <w:sz w:val="24"/>
                <w:szCs w:val="24"/>
              </w:rPr>
              <w:t xml:space="preserve">zarządzenie w sprawie rozstrzygnięcia otwartego konkursu ofert nr 7/2020 na powierzenie realizacji zadań Miasta Poznania w obszarze „Działalność na rzecz osób w  wieku emerytalnym” w 2020 roku.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10C5F" w:rsidP="00810C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10C5F">
        <w:rPr>
          <w:color w:val="000000"/>
          <w:sz w:val="24"/>
          <w:szCs w:val="24"/>
        </w:rPr>
        <w:t>Na podstawie art. 30 ust. 2 pkt 4 ustawy z dnia 8 marca 1990 r. o samorządzie gminnym (t.j. Dz. U. z 2020 r. poz. 713) oraz art. 5 ust. 4 pkt 1 ustawy z dnia 24 kwietnia 2003 r. o</w:t>
      </w:r>
      <w:r w:rsidR="00D8612E">
        <w:rPr>
          <w:color w:val="000000"/>
          <w:sz w:val="24"/>
          <w:szCs w:val="24"/>
        </w:rPr>
        <w:t> </w:t>
      </w:r>
      <w:r w:rsidRPr="00810C5F">
        <w:rPr>
          <w:color w:val="000000"/>
          <w:sz w:val="24"/>
          <w:szCs w:val="24"/>
        </w:rPr>
        <w:t>działalności pożytku publicznego i o wolontariacie (t.j. Dz. U. z 2020 r. poz. 1057) zarządza się, co następuje</w:t>
      </w:r>
      <w:r w:rsidRPr="00810C5F">
        <w:rPr>
          <w:color w:val="000000"/>
          <w:sz w:val="24"/>
        </w:rPr>
        <w:t>:</w:t>
      </w:r>
    </w:p>
    <w:p w:rsidR="00810C5F" w:rsidRDefault="00810C5F" w:rsidP="00810C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10C5F" w:rsidRDefault="00810C5F" w:rsidP="00810C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0C5F" w:rsidRDefault="00810C5F" w:rsidP="00810C5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0C5F" w:rsidRPr="00810C5F" w:rsidRDefault="00810C5F" w:rsidP="00810C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0C5F">
        <w:rPr>
          <w:color w:val="000000"/>
          <w:sz w:val="24"/>
          <w:szCs w:val="24"/>
        </w:rPr>
        <w:t>W zarządzeniu Nr 1079/2019/P z dnia 23 grudnia 2019 roku w sprawie rozstrzygnięcia otwartego konkursu ofert nr  7/2020 na powierzenie realizacji zadań Miasta Poznania w</w:t>
      </w:r>
      <w:r w:rsidR="00D8612E">
        <w:rPr>
          <w:color w:val="000000"/>
          <w:sz w:val="24"/>
          <w:szCs w:val="24"/>
        </w:rPr>
        <w:t> </w:t>
      </w:r>
      <w:r w:rsidRPr="00810C5F">
        <w:rPr>
          <w:color w:val="000000"/>
          <w:sz w:val="24"/>
          <w:szCs w:val="24"/>
        </w:rPr>
        <w:t>obszarze „Działalność na rzecz osób w wieku emerytalnym" w 2020 roku wprowadza się zmiany w § 1 ust. 1, który otrzymuje brzmienie:</w:t>
      </w:r>
    </w:p>
    <w:p w:rsidR="00810C5F" w:rsidRPr="00810C5F" w:rsidRDefault="00810C5F" w:rsidP="00810C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0C5F">
        <w:rPr>
          <w:color w:val="000000"/>
          <w:sz w:val="24"/>
          <w:szCs w:val="24"/>
        </w:rPr>
        <w:t xml:space="preserve"> „W okresie od 1 stycznia 2020 roku do 31 grudnia 2020 roku postanawia się realizować zadania publiczne w obszarze „Działalność na rzecz osób w wieku emerytalnym” pt.:</w:t>
      </w:r>
    </w:p>
    <w:p w:rsidR="00810C5F" w:rsidRPr="00810C5F" w:rsidRDefault="00810C5F" w:rsidP="00810C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0C5F">
        <w:rPr>
          <w:color w:val="000000"/>
          <w:sz w:val="24"/>
          <w:szCs w:val="24"/>
        </w:rPr>
        <w:t>1) „Opieka wytchnieniowa dla opiekunów osób starszych poprzez zapewnienie dziennej opieki w senioralnym domu krótkiego pobytu”, przekazując na ten cel kwotę w wysokości 430 000,00 zł (słownie: czterysta trzydzieści tysięcy złotych 00/100);</w:t>
      </w:r>
    </w:p>
    <w:p w:rsidR="00810C5F" w:rsidRPr="00810C5F" w:rsidRDefault="00810C5F" w:rsidP="00810C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0C5F">
        <w:rPr>
          <w:color w:val="000000"/>
          <w:sz w:val="24"/>
          <w:szCs w:val="24"/>
        </w:rPr>
        <w:t>2) „Zwiększenie poziomu poczucia bezpieczeństwa osobistego poprzez usługi transportowe świadczone na rzecz osób mających trudności w samodzielnym poruszaniu się komunikacją publiczną”, przekazując na ten cel kwotę 550 000,00 zł (słownie: pięćset pięćdziesiąt tysięcy złotych 00/100);</w:t>
      </w:r>
    </w:p>
    <w:p w:rsidR="00810C5F" w:rsidRPr="00810C5F" w:rsidRDefault="00810C5F" w:rsidP="00810C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0C5F">
        <w:rPr>
          <w:color w:val="000000"/>
          <w:sz w:val="24"/>
          <w:szCs w:val="24"/>
        </w:rPr>
        <w:t xml:space="preserve">3) „Zwiększenie poziomu poczucia bezpieczeństwa osobistego seniorów w ich miejscu zamieszkania poprzez udzielenie wsparcia w formie konsultacji i drobnych napraw </w:t>
      </w:r>
      <w:r w:rsidRPr="00810C5F">
        <w:rPr>
          <w:color w:val="000000"/>
          <w:sz w:val="24"/>
          <w:szCs w:val="24"/>
        </w:rPr>
        <w:lastRenderedPageBreak/>
        <w:t>technicznych, ograniczających wystąpienie zagrożeń dla zdrowia z powodu niesprawności instalacji, sprzętów i urządzeń domowych”, przekazując na ten cel kwotę 200 000,00 zł (słownie: dwieście tysięcy złotych);</w:t>
      </w:r>
    </w:p>
    <w:p w:rsidR="00810C5F" w:rsidRPr="00810C5F" w:rsidRDefault="00810C5F" w:rsidP="00810C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0C5F">
        <w:rPr>
          <w:color w:val="000000"/>
          <w:sz w:val="24"/>
          <w:szCs w:val="24"/>
        </w:rPr>
        <w:t>4) „Zapewnienie możliwości poprawy stanu zdrowia fizycznego i psychicznego seniorów poprzez realizację mobilnych usług kosmetycznych obejmujących wyłącznie paznokcie u</w:t>
      </w:r>
      <w:r w:rsidR="00D8612E">
        <w:rPr>
          <w:color w:val="000000"/>
          <w:sz w:val="24"/>
          <w:szCs w:val="24"/>
        </w:rPr>
        <w:t> </w:t>
      </w:r>
      <w:r w:rsidRPr="00810C5F">
        <w:rPr>
          <w:color w:val="000000"/>
          <w:sz w:val="24"/>
          <w:szCs w:val="24"/>
        </w:rPr>
        <w:t>stóp”, przekazując na ten cel kwotę 434 000,00 zł (słownie: czterysta trzydzieści cztery tysiące złotych 00/100);</w:t>
      </w:r>
    </w:p>
    <w:p w:rsidR="00810C5F" w:rsidRPr="00810C5F" w:rsidRDefault="00810C5F" w:rsidP="00810C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0C5F">
        <w:rPr>
          <w:color w:val="000000"/>
          <w:sz w:val="24"/>
          <w:szCs w:val="24"/>
        </w:rPr>
        <w:t>5) „Zapewnienie możliwości poprawy stanu zdrowia psychicznego seniorów poprzez udzielenie wsparcia obejmującego umycie okien w ich miejscu zamieszkania”, przekazując na ten cel kwotę 250 000,00 zł (słownie: dwieście pięćdziesiąt tysięcy złotych 00/100);</w:t>
      </w:r>
    </w:p>
    <w:p w:rsidR="00810C5F" w:rsidRPr="00810C5F" w:rsidRDefault="00810C5F" w:rsidP="00810C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0C5F">
        <w:rPr>
          <w:color w:val="000000"/>
          <w:sz w:val="24"/>
          <w:szCs w:val="24"/>
        </w:rPr>
        <w:t>6) „Zapewnienie możliwości poprawy stanu psychicznego seniorów poprzez udzielenie wsparcia w formie jednorazowego uporządkowania grobu/nagrobka osoby bliskiej na jednym z miejskich cmentarzy w Poznaniu”, przekazując na ten cel kwotę 87 000,00 (słownie: osiemdziesiąt siedem tysięcy złotych 00/100);</w:t>
      </w:r>
    </w:p>
    <w:p w:rsidR="00810C5F" w:rsidRPr="00810C5F" w:rsidRDefault="00810C5F" w:rsidP="00810C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0C5F">
        <w:rPr>
          <w:color w:val="000000"/>
          <w:sz w:val="24"/>
          <w:szCs w:val="24"/>
        </w:rPr>
        <w:t>przez organizacje pozarządowe oraz podmioty, o których mowa w art. 3 ust. 3 ustawy z dnia 24 kwietnia 2003 roku o działalności pożytku publicznego i o wolontariacie, przez podmioty wskazane w załączniku nr 1 do zarządzenia".</w:t>
      </w:r>
    </w:p>
    <w:p w:rsidR="00810C5F" w:rsidRDefault="00810C5F" w:rsidP="00810C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0C5F" w:rsidRDefault="00810C5F" w:rsidP="00810C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0C5F" w:rsidRDefault="00810C5F" w:rsidP="00810C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0C5F" w:rsidRDefault="00810C5F" w:rsidP="00810C5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0C5F" w:rsidRDefault="00810C5F" w:rsidP="00810C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0C5F">
        <w:rPr>
          <w:color w:val="000000"/>
          <w:sz w:val="24"/>
          <w:szCs w:val="24"/>
        </w:rPr>
        <w:t>Zmienia się załącznik nr 1 do zarządzenia Nr 1079/2019/P Prezydenta miasta Poznania z dnia 23 grudnia 2019 roku, który otrzymuje brzmienie zgodne z załącznikiem do niniejszego zarządzenia.</w:t>
      </w:r>
    </w:p>
    <w:p w:rsidR="00810C5F" w:rsidRDefault="00810C5F" w:rsidP="00810C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0C5F" w:rsidRDefault="00810C5F" w:rsidP="00810C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10C5F" w:rsidRDefault="00810C5F" w:rsidP="00810C5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0C5F" w:rsidRPr="00810C5F" w:rsidRDefault="00810C5F" w:rsidP="00810C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0C5F">
        <w:rPr>
          <w:color w:val="000000"/>
          <w:sz w:val="24"/>
          <w:szCs w:val="24"/>
        </w:rPr>
        <w:t>Pozostałe przepisy zarządzenia Nr 1079/2019/P Prezydenta Miasta Poznania z dnia 23 grudnia 2019 roku pozostają bez zmian.</w:t>
      </w:r>
    </w:p>
    <w:p w:rsidR="00810C5F" w:rsidRDefault="00810C5F" w:rsidP="00810C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0C5F" w:rsidRDefault="00810C5F" w:rsidP="00810C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0C5F" w:rsidRDefault="00810C5F" w:rsidP="00810C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10C5F" w:rsidRDefault="00810C5F" w:rsidP="00810C5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0C5F" w:rsidRDefault="00810C5F" w:rsidP="00810C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10C5F">
        <w:rPr>
          <w:color w:val="000000"/>
          <w:sz w:val="24"/>
          <w:szCs w:val="24"/>
        </w:rPr>
        <w:t>Zarządzenie wchodzi w życie z dniem podpisania.</w:t>
      </w:r>
    </w:p>
    <w:p w:rsidR="00810C5F" w:rsidRDefault="00810C5F" w:rsidP="00810C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0C5F" w:rsidRDefault="00810C5F" w:rsidP="00810C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10C5F" w:rsidRDefault="00810C5F" w:rsidP="00810C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10C5F" w:rsidRPr="00810C5F" w:rsidRDefault="00810C5F" w:rsidP="00810C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10C5F" w:rsidRPr="00810C5F" w:rsidSect="00810C5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C5F" w:rsidRDefault="00810C5F">
      <w:r>
        <w:separator/>
      </w:r>
    </w:p>
  </w:endnote>
  <w:endnote w:type="continuationSeparator" w:id="0">
    <w:p w:rsidR="00810C5F" w:rsidRDefault="0081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C5F" w:rsidRDefault="00810C5F">
      <w:r>
        <w:separator/>
      </w:r>
    </w:p>
  </w:footnote>
  <w:footnote w:type="continuationSeparator" w:id="0">
    <w:p w:rsidR="00810C5F" w:rsidRDefault="00810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października 2020r."/>
    <w:docVar w:name="AktNr" w:val="745/2020/P"/>
    <w:docVar w:name="Sprawa" w:val="zarządzenie w sprawie rozstrzygnięcia otwartego konkursu ofert nr 7/2020 na powierzenie realizacji zadań Miasta Poznania w obszarze „Działalność na rzecz osób w  wieku emerytalnym” w 2020 roku.  "/>
  </w:docVars>
  <w:rsids>
    <w:rsidRoot w:val="00810C5F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10C5F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612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C1F34-A548-4740-9D4E-9667CC9A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515</Words>
  <Characters>3081</Characters>
  <Application>Microsoft Office Word</Application>
  <DocSecurity>0</DocSecurity>
  <Lines>75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2020-10-02T11:38:00Z</dcterms:created>
  <dcterms:modified xsi:type="dcterms:W3CDTF">2020-10-02T11:38:00Z</dcterms:modified>
</cp:coreProperties>
</file>