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400">
          <w:t>753/2020/P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4400">
        <w:rPr>
          <w:b/>
          <w:sz w:val="28"/>
        </w:rPr>
        <w:fldChar w:fldCharType="separate"/>
      </w:r>
      <w:r w:rsidR="00AA4400">
        <w:rPr>
          <w:b/>
          <w:sz w:val="28"/>
        </w:rPr>
        <w:t>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400">
              <w:rPr>
                <w:b/>
                <w:sz w:val="24"/>
                <w:szCs w:val="24"/>
              </w:rPr>
              <w:fldChar w:fldCharType="separate"/>
            </w:r>
            <w:r w:rsidR="00AA4400">
              <w:rPr>
                <w:b/>
                <w:sz w:val="24"/>
                <w:szCs w:val="24"/>
              </w:rPr>
              <w:t>ogłoszenia wykazu przeznaczonej do zbycia w drodze umowy zamiany części nieruchomości, dla której Sąd Rejonowy Poznań – Stare Miasto w Poznaniu prowadzi księgę wieczystą o numerze PO1P/00045422/5, położonej w Poznaniu przy ulicy Garbary 68, oznaczonej w ewidencji gruntów jako: działka 33/2, z arkusza mapy 05, obręb Poznań, stanowiącej własność Miasta Poznania, na nieruchomość, dla której Sąd Rejonowy Poznań – Stare Miasto w Poznaniu prowadzi księgę wieczystą o numerze PO1P/00055064/0, położoną w Poznaniu, w rejonie ul. Świętego Wawrzyńca, oznaczoną w ewidencji gruntów jako działki: 113/4, 113/5 i 114, z arkusza mapy 08, obręb Jeżyce.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4400" w:rsidP="00AA4400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A4400">
        <w:rPr>
          <w:color w:val="000000"/>
          <w:sz w:val="24"/>
          <w:szCs w:val="24"/>
        </w:rPr>
        <w:t>Na podstawie art. 30 ust. 1 i 2, w związku z art. 7  ust 1 pkt 1, 10 i 12 ustawy z dnia 8 marca 1990 r. o samorządzie gminnym (Dz. U. z 2020 r. poz. 713 ze zm.), art. 15 ust. 1</w:t>
      </w:r>
      <w:r w:rsidRPr="00AA4400">
        <w:rPr>
          <w:b/>
          <w:bCs/>
          <w:color w:val="000000"/>
          <w:sz w:val="24"/>
          <w:szCs w:val="24"/>
        </w:rPr>
        <w:t xml:space="preserve"> </w:t>
      </w:r>
      <w:r w:rsidRPr="00AA4400">
        <w:rPr>
          <w:color w:val="000000"/>
          <w:sz w:val="24"/>
          <w:szCs w:val="24"/>
        </w:rPr>
        <w:t xml:space="preserve">i art. 6 pkt 9c ustawy z dnia 21 sierpnia 1997 r. o gospodarce nieruchomościami </w:t>
      </w:r>
      <w:hyperlink r:id="rId7" w:history="1">
        <w:r w:rsidRPr="00AA4400">
          <w:rPr>
            <w:color w:val="000000"/>
            <w:sz w:val="24"/>
            <w:szCs w:val="24"/>
          </w:rPr>
          <w:t>(Dz. U. z 2020 r. poz. 65 ze zm.)</w:t>
        </w:r>
      </w:hyperlink>
      <w:r w:rsidRPr="00AA4400">
        <w:rPr>
          <w:color w:val="000000"/>
          <w:sz w:val="24"/>
          <w:szCs w:val="24"/>
        </w:rPr>
        <w:t xml:space="preserve"> oraz § 3 ust. 1 uchwały Nr LXI/840/V/2009 Rady Miasta Poznania z dnia 13 października 2009 r. w sprawie zasad gospodarowania nieruchomościami Miasta Poznania (t.j. Dz. Urz. Woj. Wlkp. z 2 grudnia 2019 r. poz. 10091 ze zm.) zarządza się, co następuje</w:t>
      </w:r>
      <w:r w:rsidRPr="00AA4400">
        <w:rPr>
          <w:color w:val="000000"/>
          <w:sz w:val="24"/>
          <w:szCs w:val="22"/>
        </w:rPr>
        <w:t>:</w:t>
      </w:r>
    </w:p>
    <w:p w:rsidR="00AA4400" w:rsidRDefault="00AA4400" w:rsidP="00AA4400">
      <w:pPr>
        <w:spacing w:line="360" w:lineRule="auto"/>
        <w:jc w:val="both"/>
        <w:rPr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400" w:rsidRDefault="00AA4400" w:rsidP="00AA4400">
      <w:pPr>
        <w:keepNext/>
        <w:spacing w:line="360" w:lineRule="auto"/>
        <w:rPr>
          <w:color w:val="000000"/>
          <w:sz w:val="24"/>
        </w:rPr>
      </w:pPr>
    </w:p>
    <w:p w:rsidR="00AA4400" w:rsidRDefault="00AA4400" w:rsidP="00AA44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4400">
        <w:rPr>
          <w:color w:val="000000"/>
          <w:sz w:val="24"/>
          <w:szCs w:val="24"/>
        </w:rPr>
        <w:t>Zamienić część nieruchomości, oznaczoną w ewidencji gruntów jako: działka nr 33/2 (Bi), arkusz mapy 05, obręb Poznań, o powierzchni 0,0489 ha, położoną w Poznaniu przy ulicy Garbary 68, stanowiącą własność Miasta Poznania, dla której zostanie założona nowa księga wieczysta po jej odłączeniu z księgi wieczystej o numerze PO1P/00045422/5, na nieruchomość oznaczoną w ewidencji gruntów jako działki: 113/4 (ŁIV) o powierzchni 0,0569 ha, 113/5 (ŁIV) o powierzchni 0,2140 ha oraz 114 (ŁIV) o powierzchni 0,0234 ha, z</w:t>
      </w:r>
      <w:r w:rsidR="003A6ADA">
        <w:rPr>
          <w:color w:val="000000"/>
          <w:sz w:val="24"/>
          <w:szCs w:val="24"/>
        </w:rPr>
        <w:t> </w:t>
      </w:r>
      <w:r w:rsidRPr="00AA4400">
        <w:rPr>
          <w:color w:val="000000"/>
          <w:sz w:val="24"/>
          <w:szCs w:val="24"/>
        </w:rPr>
        <w:t>arkusza mapy 08, obręb Jeżyce, dla której Sąd Rejonowy Poznań – Stare Miasto w Poznaniu prowadzi księgę wieczystą o numerze PO1P/00055064/0.</w:t>
      </w: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4400" w:rsidRDefault="00AA4400" w:rsidP="00AA4400">
      <w:pPr>
        <w:keepNext/>
        <w:spacing w:line="360" w:lineRule="auto"/>
        <w:rPr>
          <w:color w:val="000000"/>
          <w:sz w:val="24"/>
        </w:rPr>
      </w:pPr>
    </w:p>
    <w:p w:rsidR="00AA4400" w:rsidRPr="00AA4400" w:rsidRDefault="00AA4400" w:rsidP="00AA4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4400">
        <w:rPr>
          <w:color w:val="000000"/>
          <w:sz w:val="24"/>
          <w:szCs w:val="24"/>
        </w:rPr>
        <w:t>1. Ceny zamienianych nieruchomości opisanych w § 1 ustalone zostały następująco:</w:t>
      </w:r>
    </w:p>
    <w:p w:rsidR="00AA4400" w:rsidRPr="00AA4400" w:rsidRDefault="00AA4400" w:rsidP="00AA4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400">
        <w:rPr>
          <w:color w:val="000000"/>
          <w:sz w:val="24"/>
          <w:szCs w:val="24"/>
        </w:rPr>
        <w:t>1) cena nieruchomości oznaczonej jako działka 33/2 z arkusza mapy 05, obręb Poznań, wynosi: 3.495.291,00 zł brutto (słownie: trzy miliony czterysta dziewięćdziesiąt pięć tysięcy dwieście dziewięćdziesiąt jeden złotych 00/100);</w:t>
      </w:r>
    </w:p>
    <w:p w:rsidR="00AA4400" w:rsidRPr="00AA4400" w:rsidRDefault="00AA4400" w:rsidP="00AA4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4400">
        <w:rPr>
          <w:color w:val="000000"/>
          <w:sz w:val="24"/>
          <w:szCs w:val="24"/>
        </w:rPr>
        <w:t>2) cena nieruchomości oznaczonej jako działki: 113/4, 113/5 i 114, z arkusza mapy 08, obręb Jeżyce, wynosi: 3.295.307,00 zł netto (słownie: trzy miliony dwieście dziewięćdziesiąt pięć tysięcy trzysta siedem złotych 00/100);</w:t>
      </w:r>
    </w:p>
    <w:p w:rsidR="00AA4400" w:rsidRPr="00AA4400" w:rsidRDefault="00AA4400" w:rsidP="00AA4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4400">
        <w:rPr>
          <w:color w:val="000000"/>
          <w:sz w:val="24"/>
          <w:szCs w:val="24"/>
        </w:rPr>
        <w:t>2. Różnica cen zamienianych nieruchomości wynosi: 199.984,00 zł brutto (słownie: sto dziewięćdziesiąt dziewięć tysięcy dziewięćset osiemdziesiąt cztery złote 00/100).</w:t>
      </w: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4400" w:rsidRDefault="00AA4400" w:rsidP="00AA4400">
      <w:pPr>
        <w:keepNext/>
        <w:spacing w:line="360" w:lineRule="auto"/>
        <w:rPr>
          <w:color w:val="000000"/>
          <w:sz w:val="24"/>
        </w:rPr>
      </w:pPr>
    </w:p>
    <w:p w:rsidR="00AA4400" w:rsidRDefault="00AA4400" w:rsidP="00AA4400">
      <w:pPr>
        <w:spacing w:line="360" w:lineRule="auto"/>
        <w:jc w:val="both"/>
        <w:rPr>
          <w:color w:val="FF0000"/>
          <w:sz w:val="24"/>
          <w:szCs w:val="2"/>
        </w:rPr>
      </w:pPr>
      <w:bookmarkStart w:id="5" w:name="z3"/>
      <w:bookmarkEnd w:id="5"/>
      <w:r w:rsidRPr="00AA4400">
        <w:rPr>
          <w:color w:val="000000"/>
          <w:sz w:val="24"/>
          <w:szCs w:val="24"/>
        </w:rPr>
        <w:t>Ogłasza się wykaz nieruchomości przeznaczonych do zamiany, stanowiący załącznik do niniejszego zarządzenia, a obejmujący nieruchomości opisane bliżej w § 1.</w:t>
      </w: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400" w:rsidRDefault="00AA4400" w:rsidP="00AA4400">
      <w:pPr>
        <w:keepNext/>
        <w:spacing w:line="360" w:lineRule="auto"/>
        <w:rPr>
          <w:color w:val="000000"/>
          <w:sz w:val="24"/>
        </w:rPr>
      </w:pPr>
    </w:p>
    <w:p w:rsidR="00AA4400" w:rsidRDefault="00AA4400" w:rsidP="00AA44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4400">
        <w:rPr>
          <w:color w:val="000000"/>
          <w:sz w:val="24"/>
          <w:szCs w:val="24"/>
        </w:rPr>
        <w:t>Wykaz, o którym mowa w § 3, podlega wywieszeniu na okres 6 tygodni na tablicy ogłoszeń w siedzibie Urzędu Miasta Poznania, plac Kolegiacki 17, oraz w Wydziale Gospodarki Nieruchomościami Urzędu Miasta Poznania, ul. Gronowa 20, a także zamieszczeniu na stronie internetowej Urzędu Miasta Poznania. Ponadto informacja o zamieszczeniu tego wykazu podana zostanie do publicznej wiadomości przez ogłoszenie w prasie lokalnej o</w:t>
      </w:r>
      <w:r w:rsidR="003A6ADA">
        <w:rPr>
          <w:color w:val="000000"/>
          <w:sz w:val="24"/>
          <w:szCs w:val="24"/>
        </w:rPr>
        <w:t> </w:t>
      </w:r>
      <w:r w:rsidRPr="00AA4400">
        <w:rPr>
          <w:color w:val="000000"/>
          <w:sz w:val="24"/>
          <w:szCs w:val="24"/>
        </w:rPr>
        <w:t>zasięgu obejmującym co najmniej powiat, na terenie którego położone są nieruchomości.</w:t>
      </w: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4400" w:rsidRDefault="00AA4400" w:rsidP="00AA4400">
      <w:pPr>
        <w:keepNext/>
        <w:spacing w:line="360" w:lineRule="auto"/>
        <w:rPr>
          <w:color w:val="000000"/>
          <w:sz w:val="24"/>
        </w:rPr>
      </w:pPr>
    </w:p>
    <w:p w:rsidR="00AA4400" w:rsidRDefault="00AA4400" w:rsidP="00AA44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440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A4400" w:rsidRDefault="00AA4400" w:rsidP="00AA4400">
      <w:pPr>
        <w:keepNext/>
        <w:spacing w:line="360" w:lineRule="auto"/>
        <w:rPr>
          <w:color w:val="000000"/>
          <w:sz w:val="24"/>
        </w:rPr>
      </w:pPr>
    </w:p>
    <w:p w:rsidR="00AA4400" w:rsidRDefault="00AA4400" w:rsidP="00AA4400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AA4400">
        <w:rPr>
          <w:color w:val="000000"/>
          <w:sz w:val="24"/>
          <w:szCs w:val="22"/>
        </w:rPr>
        <w:t>Zarządzenie wchodzi w życie z dniem podpisania.</w:t>
      </w:r>
    </w:p>
    <w:p w:rsidR="00AA4400" w:rsidRDefault="00AA4400" w:rsidP="00AA4400">
      <w:pPr>
        <w:spacing w:line="360" w:lineRule="auto"/>
        <w:jc w:val="both"/>
        <w:rPr>
          <w:color w:val="000000"/>
          <w:sz w:val="24"/>
        </w:rPr>
      </w:pPr>
    </w:p>
    <w:p w:rsidR="00AA4400" w:rsidRDefault="00AA4400" w:rsidP="00AA4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A4400" w:rsidRDefault="00AA4400" w:rsidP="00AA4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A4400" w:rsidRPr="00AA4400" w:rsidRDefault="00AA4400" w:rsidP="00AA4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4400" w:rsidRPr="00AA4400" w:rsidSect="00AA440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00" w:rsidRDefault="00AA4400">
      <w:r>
        <w:separator/>
      </w:r>
    </w:p>
  </w:endnote>
  <w:endnote w:type="continuationSeparator" w:id="0">
    <w:p w:rsidR="00AA4400" w:rsidRDefault="00AA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00" w:rsidRDefault="00AA4400">
      <w:r>
        <w:separator/>
      </w:r>
    </w:p>
  </w:footnote>
  <w:footnote w:type="continuationSeparator" w:id="0">
    <w:p w:rsidR="00AA4400" w:rsidRDefault="00AA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753/2020/P"/>
    <w:docVar w:name="Sprawa" w:val="ogłoszenia wykazu przeznaczonej do zbycia w drodze umowy zamiany części nieruchomości, dla której Sąd Rejonowy Poznań – Stare Miasto w Poznaniu prowadzi księgę wieczystą o numerze PO1P/00045422/5, położonej w Poznaniu przy ulicy Garbary 68, oznaczonej w ewidencji gruntów jako: działka 33/2, z arkusza mapy 05, obręb Poznań, stanowiącej własność Miasta Poznania, na nieruchomość, dla której Sąd Rejonowy Poznań – Stare Miasto w Poznaniu prowadzi księgę wieczystą o numerze PO1P/00055064/0, położoną w Poznaniu, w rejonie ul. Świętego Wawrzyńca, oznaczoną w ewidencji gruntów jako działki: 113/4, 113/5 i 114, z arkusza mapy 08, obręb Jeżyce."/>
  </w:docVars>
  <w:rsids>
    <w:rsidRoot w:val="00AA4400"/>
    <w:rsid w:val="00072485"/>
    <w:rsid w:val="000C07FF"/>
    <w:rsid w:val="000E2E12"/>
    <w:rsid w:val="00167A3B"/>
    <w:rsid w:val="002C4925"/>
    <w:rsid w:val="003679C6"/>
    <w:rsid w:val="00373368"/>
    <w:rsid w:val="003A6AD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440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CDB1-7985-48AE-B86F-C547ADEF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ojvgu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567</Words>
  <Characters>3214</Characters>
  <Application>Microsoft Office Word</Application>
  <DocSecurity>0</DocSecurity>
  <Lines>82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2020-10-07T09:32:00Z</dcterms:created>
  <dcterms:modified xsi:type="dcterms:W3CDTF">2020-10-07T09:32:00Z</dcterms:modified>
</cp:coreProperties>
</file>