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5ACD">
          <w:t>799/2020/P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65ACD">
        <w:rPr>
          <w:b/>
          <w:sz w:val="28"/>
        </w:rPr>
        <w:fldChar w:fldCharType="separate"/>
      </w:r>
      <w:r w:rsidR="00F65ACD">
        <w:rPr>
          <w:b/>
          <w:sz w:val="28"/>
        </w:rPr>
        <w:t>30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5ACD">
              <w:rPr>
                <w:b/>
                <w:sz w:val="24"/>
                <w:szCs w:val="24"/>
              </w:rPr>
              <w:fldChar w:fldCharType="separate"/>
            </w:r>
            <w:r w:rsidR="00F65ACD">
              <w:rPr>
                <w:b/>
                <w:sz w:val="24"/>
                <w:szCs w:val="24"/>
              </w:rPr>
              <w:t>zmian w budżecie Miasta Poznania na 2020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65ACD" w:rsidP="00F65AC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65ACD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2020 r. poz. 713), art. 32 ust 1 ustawy z dnia 5</w:t>
      </w:r>
      <w:r w:rsidR="00486433">
        <w:rPr>
          <w:color w:val="000000"/>
          <w:sz w:val="24"/>
          <w:szCs w:val="24"/>
        </w:rPr>
        <w:t> </w:t>
      </w:r>
      <w:r w:rsidRPr="00F65ACD">
        <w:rPr>
          <w:color w:val="000000"/>
          <w:sz w:val="24"/>
          <w:szCs w:val="24"/>
        </w:rPr>
        <w:t>czerwca 1998 r. o samorządzie powiatowym (t.j. Dz .U. z 2020 r. poz. 920), art. 85 ustawy z</w:t>
      </w:r>
      <w:r w:rsidR="00486433">
        <w:rPr>
          <w:color w:val="000000"/>
          <w:sz w:val="24"/>
          <w:szCs w:val="24"/>
        </w:rPr>
        <w:t> </w:t>
      </w:r>
      <w:r w:rsidRPr="00F65ACD">
        <w:rPr>
          <w:color w:val="000000"/>
          <w:sz w:val="24"/>
          <w:szCs w:val="24"/>
        </w:rPr>
        <w:t>dnia 13 października 1998 r. przepisy wprowadzające ustawy reformujące administrację publiczną (t.j. Dz. U. z 1998 r. Nr 133, poz. 872 ze zm.), art. 15zn  ustawy z dnia 2 marca 2020 r. o zmianie ustawy o szczególnych rozwiązaniach związanych z zapobieganiem, przeciwdziałaniem i zwalczaniem COVID-19, innych chorób zakaźnych oraz wywołanych nimi sytuacji kryzysowych oraz niektórych innych ustaw (t.j. Dz.U. z 2020 r. poz. 1842), uchwały Nr XXI/373/VIII/2019 Rady Miasta Poznania z dnia 17 grudnia 2019 r. w sprawie budżetu Miasta Poznania na rok 2020, zmienionej uchwałą Nr  XXII/395/VIII/2020 Rady Miasta Poznania z dnia 21 stycznia 2020 r., zarządzeniem Nr 62/2020/P Prezydenta Miasta Poznania z dnia 30 stycznia 2020 r., zarządzeniem Nr 106/2020/P Prezydenta Miasta Poznania z dnia 13 lutego 2020 r., zarządzeniem Nr 141/2020/P Prezydenta Miasta Poznania z dnia 25 lutego 2020 r., zarządzeniem Nr 193/2020/P Prezydenta Miasta Poznania z dnia 5</w:t>
      </w:r>
      <w:r w:rsidR="00486433">
        <w:rPr>
          <w:color w:val="000000"/>
          <w:sz w:val="24"/>
          <w:szCs w:val="24"/>
        </w:rPr>
        <w:t> </w:t>
      </w:r>
      <w:r w:rsidRPr="00F65ACD">
        <w:rPr>
          <w:color w:val="000000"/>
          <w:sz w:val="24"/>
          <w:szCs w:val="24"/>
        </w:rPr>
        <w:t xml:space="preserve">marca 2020 r., uchwałą Nr XXIV/445/VIII/2020 Rady Miasta Poznania z dnia 10 marca 2020 r., zarządzeniem Nr 221/2020/P Prezydenta Miasta Poznania z dnia 12 marca 2020 r., zarządzeniem Nr 252/2020/P Prezydenta Miasta Poznania z dnia 25 marca 2020 r., zarządzeniem Nr 266/2020/P Prezydenta Miasta Poznania z dnia 30 marca 2020 r., zarządzeniem Nr 279/2020/P Prezydenta Miasta Poznania z dnia 7 kwietnia 2020 r.  zarządzeniem Nr 294/2020/P Prezydenta Miasta Poznania z dnia 20 kwietnia 2020 r., zarządzeniem Nr 328/2020/P Prezydenta Miasta Poznania z dnia 4 maja 2020 r., zarządzeniem Nr 339/2020/P Prezydenta Miasta Poznania z dnia 12 maja 2020 r., zarządzeniem Nr 386/2020/P Prezydenta Miasta Poznania z dnia 27 maja 2020 r., uchwałą Nr </w:t>
      </w:r>
      <w:r w:rsidRPr="00F65ACD">
        <w:rPr>
          <w:color w:val="000000"/>
          <w:sz w:val="24"/>
          <w:szCs w:val="24"/>
        </w:rPr>
        <w:lastRenderedPageBreak/>
        <w:t>XXX/526/VIII/2020 Rady Miasta Poznania z dnia 23 czerwca 2020 r., zarządzeniem Nr 446/2020/P Prezydenta Miasta Poznania z dnia 29 czerwca 2020 r., zarządzeniem Nr 504/2020/P Prezydenta Miasta Poznania z dnia 13 lipca 2020 r., uchwałą Nr XXXIII/548/VIII/2020 Rady Miasta Poznania z dnia 14 lipca 2020 r., zarządzeniem Nr 559/2020/P Prezydenta Miasta Poznania z dnia 27 lipca  2020 r., zarządzeniem Nr 585/2020/P Prezydenta Miasta Poznania z dnia 3 sierpnia 2020 r.,zarządzeniem Nr 652/2020/P Prezydenta Miasta Poznania z dnia  31 sierpnia 2020 r.,  uchwałą Nr XXXIV/593/VIII/2020 Rady Miasta Poznania z dnia 8 września 2020 r., uchwałą Nr XXXV/618/VIII/2020 Rady Miasta Poznania z dnia 29 września 2020 r., zarządzeniem Nr 760/2020/P Prezydenta Miasta Poznania z dnia  13 października 2020 r., zarządzeniem Nr 788/2020/P Prezydenta Miasta Poznania z dnia 26 października 2020 r. zarządza się, co następuje:</w:t>
      </w:r>
    </w:p>
    <w:p w:rsidR="00F65ACD" w:rsidRDefault="00F65ACD" w:rsidP="00F65ACD">
      <w:pPr>
        <w:spacing w:line="360" w:lineRule="auto"/>
        <w:jc w:val="both"/>
        <w:rPr>
          <w:sz w:val="24"/>
        </w:rPr>
      </w:pPr>
    </w:p>
    <w:p w:rsidR="00F65ACD" w:rsidRDefault="00F65ACD" w:rsidP="00F65A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5ACD" w:rsidRDefault="00F65ACD" w:rsidP="00F65ACD">
      <w:pPr>
        <w:keepNext/>
        <w:spacing w:line="360" w:lineRule="auto"/>
        <w:rPr>
          <w:color w:val="000000"/>
          <w:sz w:val="24"/>
        </w:rPr>
      </w:pP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5ACD">
        <w:rPr>
          <w:color w:val="000000"/>
          <w:sz w:val="24"/>
          <w:szCs w:val="24"/>
        </w:rPr>
        <w:t>Zmienia się dochody budżetu Miasta ogółem na rok 2020 do kwoty 4.313.491.728,26 zł, z</w:t>
      </w:r>
      <w:r w:rsidR="00486433">
        <w:rPr>
          <w:color w:val="000000"/>
          <w:sz w:val="24"/>
          <w:szCs w:val="24"/>
        </w:rPr>
        <w:t> </w:t>
      </w:r>
      <w:r w:rsidRPr="00F65ACD">
        <w:rPr>
          <w:color w:val="000000"/>
          <w:sz w:val="24"/>
          <w:szCs w:val="24"/>
        </w:rPr>
        <w:t>tego: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1) dochody gminy 3.444.713.138,80 zł, z tego: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a) dochody bieżące 3.192.931.794,80 zł,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b) dochody majątkowe 251.781.344,00 zł;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2) dochody powiatu 868.778.589,46 zł, z tego: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a) dochody bieżące 850.286.481,46 zł,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b) dochody majątkowe 18.492.108,00 zł,</w:t>
      </w:r>
    </w:p>
    <w:p w:rsidR="00F65ACD" w:rsidRDefault="00F65ACD" w:rsidP="00F65ACD">
      <w:pPr>
        <w:spacing w:line="360" w:lineRule="auto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zgodnie z załącznikiem nr 1.</w:t>
      </w:r>
    </w:p>
    <w:p w:rsidR="00F65ACD" w:rsidRDefault="00F65ACD" w:rsidP="00F65ACD">
      <w:pPr>
        <w:spacing w:line="360" w:lineRule="auto"/>
        <w:jc w:val="both"/>
        <w:rPr>
          <w:color w:val="000000"/>
          <w:sz w:val="24"/>
        </w:rPr>
      </w:pPr>
    </w:p>
    <w:p w:rsidR="00F65ACD" w:rsidRDefault="00F65ACD" w:rsidP="00F65A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5ACD" w:rsidRDefault="00F65ACD" w:rsidP="00F65ACD">
      <w:pPr>
        <w:keepNext/>
        <w:spacing w:line="360" w:lineRule="auto"/>
        <w:rPr>
          <w:color w:val="000000"/>
          <w:sz w:val="24"/>
        </w:rPr>
      </w:pP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5ACD">
        <w:rPr>
          <w:color w:val="000000"/>
          <w:sz w:val="24"/>
          <w:szCs w:val="24"/>
        </w:rPr>
        <w:t>Zmienia się wydatki budżetu Miasta ogółem na rok 2020 do kwoty 4.804.711.532,76 zł, z</w:t>
      </w:r>
      <w:r w:rsidR="00486433">
        <w:rPr>
          <w:color w:val="000000"/>
          <w:sz w:val="24"/>
          <w:szCs w:val="24"/>
        </w:rPr>
        <w:t> </w:t>
      </w:r>
      <w:r w:rsidRPr="00F65ACD">
        <w:rPr>
          <w:color w:val="000000"/>
          <w:sz w:val="24"/>
          <w:szCs w:val="24"/>
        </w:rPr>
        <w:t>tego: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1) wydatki gminy 3.672.024.318,80 zł, z tego: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a) wydatki bieżące</w:t>
      </w:r>
      <w:r w:rsidRPr="00F65ACD">
        <w:rPr>
          <w:color w:val="000000"/>
          <w:sz w:val="24"/>
        </w:rPr>
        <w:t xml:space="preserve"> </w:t>
      </w:r>
      <w:r w:rsidRPr="00F65ACD">
        <w:rPr>
          <w:color w:val="000000"/>
          <w:sz w:val="24"/>
          <w:szCs w:val="24"/>
        </w:rPr>
        <w:t>2.926.646.107,80 zł,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b) wydatki majątkowe 745.378.211,00 zł;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2) wydatki powiatu</w:t>
      </w:r>
      <w:r w:rsidRPr="00F65ACD">
        <w:rPr>
          <w:b/>
          <w:bCs/>
          <w:color w:val="000000"/>
          <w:sz w:val="24"/>
        </w:rPr>
        <w:t xml:space="preserve"> </w:t>
      </w:r>
      <w:r w:rsidRPr="00F65ACD">
        <w:rPr>
          <w:color w:val="000000"/>
          <w:sz w:val="24"/>
          <w:szCs w:val="24"/>
        </w:rPr>
        <w:t>1.132.687.213,96 zł, z tego: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a) wydatki bieżące 911.552.789,96 zł,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b) wydatki majątkowe 221.134.424,00 zł</w:t>
      </w:r>
    </w:p>
    <w:p w:rsidR="00F65ACD" w:rsidRDefault="00F65ACD" w:rsidP="00F65ACD">
      <w:pPr>
        <w:spacing w:line="360" w:lineRule="auto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lastRenderedPageBreak/>
        <w:t>zgodnie z załącznikiem nr 2.</w:t>
      </w:r>
    </w:p>
    <w:p w:rsidR="00F65ACD" w:rsidRDefault="00F65ACD" w:rsidP="00F65ACD">
      <w:pPr>
        <w:spacing w:line="360" w:lineRule="auto"/>
        <w:jc w:val="both"/>
        <w:rPr>
          <w:color w:val="000000"/>
          <w:sz w:val="24"/>
        </w:rPr>
      </w:pPr>
    </w:p>
    <w:p w:rsidR="00F65ACD" w:rsidRDefault="00F65ACD" w:rsidP="00F65A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65ACD" w:rsidRDefault="00F65ACD" w:rsidP="00F65ACD">
      <w:pPr>
        <w:keepNext/>
        <w:spacing w:line="360" w:lineRule="auto"/>
        <w:rPr>
          <w:color w:val="000000"/>
          <w:sz w:val="24"/>
        </w:rPr>
      </w:pP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5ACD">
        <w:rPr>
          <w:color w:val="000000"/>
          <w:sz w:val="24"/>
          <w:szCs w:val="24"/>
        </w:rPr>
        <w:t>1. Dokonuje się podziału rezerw, w tym: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1) ogólnej do kwoty 2.476.266,00 zł,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2) celowych do kwoty 100.491.073,00 zł, z tego na: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a) realizację zadań własnych z zakresu zarządzania kryzysowego do kwoty 6.236.335,00 zł.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2. W wyniku zmian dokonanych w ust. 1 wysokość rezerw w 2020 roku wynosi: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1) rezerwa ogólna 2.476.266,00 zł;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2) rezerwy celowe 100.491.073,00 zł, z tego na: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a) realizację zadań własnych z zakresu zarządzania kryzysowego w wysokości 6.236.335,00 zł,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b) wydatki bieżące jednostek systemu oświaty w wysokości 62.781.320,00 zł,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c) wydatki majątkowe jednostek systemu oświaty w wysokości 379.517,00 zł,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d) wydatki bieżące związanie z przygotowaniem, realizacją oraz trwałością projektów w wysokości 259.822,00 zł,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e) wydatki majątkowe związane z przygotowaniem, realizacją oraz trwałością projektów w wysokości 4.205.816,00 zł,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f) wydatki bieżące na zadania przekazane przez osiedla do realizacji wydziałom i</w:t>
      </w:r>
      <w:r w:rsidR="00486433">
        <w:rPr>
          <w:color w:val="000000"/>
          <w:sz w:val="24"/>
          <w:szCs w:val="24"/>
        </w:rPr>
        <w:t> </w:t>
      </w:r>
      <w:r w:rsidRPr="00F65ACD">
        <w:rPr>
          <w:color w:val="000000"/>
          <w:sz w:val="24"/>
          <w:szCs w:val="24"/>
        </w:rPr>
        <w:t>jednostkom organizacyjnym w wysokości 147.302,00 zł,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g) wydatki majątkowe na zadania przekazane przez osiedla do realizacji wydziałom i</w:t>
      </w:r>
      <w:r w:rsidR="00486433">
        <w:rPr>
          <w:color w:val="000000"/>
          <w:sz w:val="24"/>
          <w:szCs w:val="24"/>
        </w:rPr>
        <w:t> </w:t>
      </w:r>
      <w:r w:rsidRPr="00F65ACD">
        <w:rPr>
          <w:color w:val="000000"/>
          <w:sz w:val="24"/>
          <w:szCs w:val="24"/>
        </w:rPr>
        <w:t>jednostkom organizacyjnym w wysokości 1.315.154,00 zł,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h) wspieranie inicjatyw pracowniczych w wysokości 78.000,00 zł,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i) wydatki związanie z zaspokajaniem roszczeń zgłaszanych wobec miasta w</w:t>
      </w:r>
      <w:r w:rsidR="00486433">
        <w:rPr>
          <w:color w:val="000000"/>
          <w:sz w:val="24"/>
          <w:szCs w:val="24"/>
        </w:rPr>
        <w:t> </w:t>
      </w:r>
      <w:r w:rsidRPr="00F65ACD">
        <w:rPr>
          <w:color w:val="000000"/>
          <w:sz w:val="24"/>
          <w:szCs w:val="24"/>
        </w:rPr>
        <w:t>wysokości 20.458.113,00 zł,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j) realizację zadań z zakresu polityki społecznej i rodziny w wysokości 114.717,00 zł,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k) wydatki na budowę dróg lokalnych w wysokości 3.915.807,00 zł,</w:t>
      </w:r>
    </w:p>
    <w:p w:rsidR="00F65ACD" w:rsidRPr="00F65ACD" w:rsidRDefault="00F65ACD" w:rsidP="00F65AC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l) wydatki bieżące na budżet obywatelski w wysokości 200.000,00 zł,</w:t>
      </w:r>
    </w:p>
    <w:p w:rsidR="00F65ACD" w:rsidRDefault="00F65ACD" w:rsidP="00F65ACD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5ACD">
        <w:rPr>
          <w:color w:val="000000"/>
          <w:sz w:val="24"/>
          <w:szCs w:val="24"/>
        </w:rPr>
        <w:t>m) wydatki majątkowe na budżet obywatelski w wysokości 399.170,00 zł.</w:t>
      </w:r>
    </w:p>
    <w:p w:rsidR="00F65ACD" w:rsidRDefault="00F65ACD" w:rsidP="00F65ACD">
      <w:pPr>
        <w:spacing w:line="360" w:lineRule="auto"/>
        <w:jc w:val="both"/>
        <w:rPr>
          <w:color w:val="000000"/>
          <w:sz w:val="24"/>
        </w:rPr>
      </w:pPr>
    </w:p>
    <w:p w:rsidR="00F65ACD" w:rsidRDefault="00F65ACD" w:rsidP="00F65A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F65ACD" w:rsidRDefault="00F65ACD" w:rsidP="00F65ACD">
      <w:pPr>
        <w:keepNext/>
        <w:spacing w:line="360" w:lineRule="auto"/>
        <w:rPr>
          <w:color w:val="000000"/>
          <w:sz w:val="24"/>
        </w:rPr>
      </w:pPr>
    </w:p>
    <w:p w:rsidR="00F65ACD" w:rsidRDefault="00F65ACD" w:rsidP="00F65AC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65ACD">
        <w:rPr>
          <w:color w:val="000000"/>
          <w:sz w:val="24"/>
          <w:szCs w:val="24"/>
        </w:rPr>
        <w:t>Zmiany wynikające z § 1, 2, 3 są przedstawione w załącznikach nr 1 i 2 do zarządzenia.</w:t>
      </w:r>
    </w:p>
    <w:p w:rsidR="00F65ACD" w:rsidRDefault="00F65ACD" w:rsidP="00F65ACD">
      <w:pPr>
        <w:spacing w:line="360" w:lineRule="auto"/>
        <w:jc w:val="both"/>
        <w:rPr>
          <w:color w:val="000000"/>
          <w:sz w:val="24"/>
        </w:rPr>
      </w:pPr>
    </w:p>
    <w:p w:rsidR="00F65ACD" w:rsidRDefault="00F65ACD" w:rsidP="00F65A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65ACD" w:rsidRDefault="00F65ACD" w:rsidP="00F65ACD">
      <w:pPr>
        <w:keepNext/>
        <w:spacing w:line="360" w:lineRule="auto"/>
        <w:rPr>
          <w:color w:val="000000"/>
          <w:sz w:val="24"/>
        </w:rPr>
      </w:pPr>
    </w:p>
    <w:p w:rsidR="00F65ACD" w:rsidRDefault="00F65ACD" w:rsidP="00F65AC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65ACD">
        <w:rPr>
          <w:color w:val="000000"/>
          <w:sz w:val="24"/>
          <w:szCs w:val="24"/>
        </w:rPr>
        <w:t>Zarządzenie wchodzi w życie z dniem podpisania.</w:t>
      </w:r>
    </w:p>
    <w:p w:rsidR="00F65ACD" w:rsidRDefault="00F65ACD" w:rsidP="00F65ACD">
      <w:pPr>
        <w:spacing w:line="360" w:lineRule="auto"/>
        <w:jc w:val="both"/>
        <w:rPr>
          <w:color w:val="000000"/>
          <w:sz w:val="24"/>
        </w:rPr>
      </w:pPr>
    </w:p>
    <w:p w:rsidR="00F65ACD" w:rsidRDefault="00F65ACD" w:rsidP="00F65A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65ACD" w:rsidRPr="00F65ACD" w:rsidRDefault="00F65ACD" w:rsidP="00F65A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65ACD" w:rsidRPr="00F65ACD" w:rsidSect="00F65A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ACD" w:rsidRDefault="00F65ACD">
      <w:r>
        <w:separator/>
      </w:r>
    </w:p>
  </w:endnote>
  <w:endnote w:type="continuationSeparator" w:id="0">
    <w:p w:rsidR="00F65ACD" w:rsidRDefault="00F6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ACD" w:rsidRDefault="00F65ACD">
      <w:r>
        <w:separator/>
      </w:r>
    </w:p>
  </w:footnote>
  <w:footnote w:type="continuationSeparator" w:id="0">
    <w:p w:rsidR="00F65ACD" w:rsidRDefault="00F6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października 2020r."/>
    <w:docVar w:name="AktNr" w:val="799/2020/P"/>
    <w:docVar w:name="Sprawa" w:val="zmian w budżecie Miasta Poznania na 2020 rok"/>
  </w:docVars>
  <w:rsids>
    <w:rsidRoot w:val="00F65ACD"/>
    <w:rsid w:val="00072485"/>
    <w:rsid w:val="000C07FF"/>
    <w:rsid w:val="000E2E12"/>
    <w:rsid w:val="00167A3B"/>
    <w:rsid w:val="002C4925"/>
    <w:rsid w:val="003679C6"/>
    <w:rsid w:val="00373368"/>
    <w:rsid w:val="00451FF2"/>
    <w:rsid w:val="00486433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6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B9FE5-B769-416F-A29C-C8ADCCD0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879</Words>
  <Characters>4864</Characters>
  <Application>Microsoft Office Word</Application>
  <DocSecurity>0</DocSecurity>
  <Lines>113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2020-10-30T10:49:00Z</dcterms:created>
  <dcterms:modified xsi:type="dcterms:W3CDTF">2020-10-30T10:49:00Z</dcterms:modified>
</cp:coreProperties>
</file>