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455F">
              <w:rPr>
                <w:b/>
              </w:rPr>
              <w:fldChar w:fldCharType="separate"/>
            </w:r>
            <w:r w:rsidR="00D3455F">
              <w:rPr>
                <w:b/>
              </w:rPr>
              <w:t xml:space="preserve">zarządzenie w sprawie powołania członków Zespołu Interdyscyplinarnego do spraw przeciwdziałania przemocy w rodzinie.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455F" w:rsidRDefault="00FA63B5" w:rsidP="00D3455F">
      <w:pPr>
        <w:spacing w:line="360" w:lineRule="auto"/>
        <w:jc w:val="both"/>
      </w:pPr>
      <w:bookmarkStart w:id="2" w:name="z1"/>
      <w:bookmarkEnd w:id="2"/>
    </w:p>
    <w:p w:rsidR="00D3455F" w:rsidRPr="00D3455F" w:rsidRDefault="00D3455F" w:rsidP="00D345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455F">
        <w:rPr>
          <w:color w:val="000000"/>
        </w:rPr>
        <w:t>Zgodnie z nowelizacją ustawy o przeciwdziałaniu przemocy w rodzinie do zadań własnych gminy należy między innymi utworzenie zespołu interdyscyplinarnego. Z tego względu Rada Miasta Poznania podjęła uchwałę Nr LVIII/1102/VII/2017 z dnia 7 grudnia 2017 r. w sprawie trybu i sposobu powoływania i odwoływania członków zespołu interdyscyplinarnego do spraw przeciwdziałania przemocy w rodzinie oraz szczegółowych warunków jego funkcjonowania (Dz. Urz. Woj. Wlkp. z 2017 r. poz. 8402). Na podstawie pkt 1 (części I i II) załącznika do cytowanej uchwały członków zespołu interdyscyplinarnego do spraw przeciwdziałania przemocy w rodzinie powołuje Prezydent Miasta Poznania w drodze zarządzenia na trzyletnią kadencję. Trzecia kadencja Zespołu Interdyscyplinarnego powołana została zarządzeniem Nr 197/2018/P Prezydenta Miasta Poznania z dnia 16 marca 2018 r. Przygotowane zarządzenie wprowadza zmiany personalne w składzie tego Zespołu, które polegają na powołaniu nowych członków w miejsce poprzednich.</w:t>
      </w:r>
    </w:p>
    <w:p w:rsidR="00D3455F" w:rsidRDefault="00D3455F" w:rsidP="00D3455F">
      <w:pPr>
        <w:spacing w:line="360" w:lineRule="auto"/>
        <w:jc w:val="both"/>
        <w:rPr>
          <w:color w:val="000000"/>
        </w:rPr>
      </w:pPr>
      <w:r w:rsidRPr="00D3455F">
        <w:rPr>
          <w:color w:val="000000"/>
        </w:rPr>
        <w:t>W świetle powyższego przyjęcie niniejszego zarządzenia jest w pełni zasadne.</w:t>
      </w:r>
    </w:p>
    <w:p w:rsidR="00D3455F" w:rsidRDefault="00D3455F" w:rsidP="00D3455F">
      <w:pPr>
        <w:spacing w:line="360" w:lineRule="auto"/>
        <w:jc w:val="both"/>
      </w:pPr>
    </w:p>
    <w:p w:rsidR="00D3455F" w:rsidRDefault="00D3455F" w:rsidP="00D3455F">
      <w:pPr>
        <w:keepNext/>
        <w:spacing w:line="360" w:lineRule="auto"/>
        <w:jc w:val="center"/>
      </w:pPr>
      <w:r>
        <w:t xml:space="preserve">Z-ca Dyrektora </w:t>
      </w:r>
    </w:p>
    <w:p w:rsidR="00D3455F" w:rsidRDefault="00D3455F" w:rsidP="00D3455F">
      <w:pPr>
        <w:keepNext/>
        <w:spacing w:line="360" w:lineRule="auto"/>
        <w:jc w:val="center"/>
      </w:pPr>
      <w:r>
        <w:t>Miejskiego Ośrodka Pomocy Rodzinie</w:t>
      </w:r>
    </w:p>
    <w:p w:rsidR="00D3455F" w:rsidRDefault="00D3455F" w:rsidP="00D3455F">
      <w:pPr>
        <w:keepNext/>
        <w:spacing w:line="360" w:lineRule="auto"/>
        <w:jc w:val="center"/>
      </w:pPr>
      <w:r>
        <w:t>w Poznaniu</w:t>
      </w:r>
    </w:p>
    <w:p w:rsidR="00D3455F" w:rsidRPr="00D3455F" w:rsidRDefault="00D3455F" w:rsidP="00D3455F">
      <w:pPr>
        <w:keepNext/>
        <w:spacing w:line="360" w:lineRule="auto"/>
        <w:jc w:val="center"/>
      </w:pPr>
      <w:r>
        <w:t>(-) Izabela Synoradzka</w:t>
      </w:r>
    </w:p>
    <w:sectPr w:rsidR="00D3455F" w:rsidRPr="00D3455F" w:rsidSect="00D345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5F" w:rsidRDefault="00D3455F">
      <w:r>
        <w:separator/>
      </w:r>
    </w:p>
  </w:endnote>
  <w:endnote w:type="continuationSeparator" w:id="0">
    <w:p w:rsidR="00D3455F" w:rsidRDefault="00D3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5F" w:rsidRDefault="00D3455F">
      <w:r>
        <w:separator/>
      </w:r>
    </w:p>
  </w:footnote>
  <w:footnote w:type="continuationSeparator" w:id="0">
    <w:p w:rsidR="00D3455F" w:rsidRDefault="00D3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"/>
  </w:docVars>
  <w:rsids>
    <w:rsidRoot w:val="00D3455F"/>
    <w:rsid w:val="000607A3"/>
    <w:rsid w:val="00191992"/>
    <w:rsid w:val="001B1D53"/>
    <w:rsid w:val="002946C5"/>
    <w:rsid w:val="002C29F3"/>
    <w:rsid w:val="006424FB"/>
    <w:rsid w:val="008C68E6"/>
    <w:rsid w:val="00AA04BE"/>
    <w:rsid w:val="00AC4582"/>
    <w:rsid w:val="00B35496"/>
    <w:rsid w:val="00B76696"/>
    <w:rsid w:val="00CD2456"/>
    <w:rsid w:val="00D345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5C13-C22C-4761-8C4E-7E87009D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175</Words>
  <Characters>1179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2020-11-02T10:56:00Z</dcterms:created>
  <dcterms:modified xsi:type="dcterms:W3CDTF">2020-11-02T10:56:00Z</dcterms:modified>
</cp:coreProperties>
</file>