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4830">
          <w:t>814/2020/P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4830">
        <w:rPr>
          <w:b/>
          <w:sz w:val="28"/>
        </w:rPr>
        <w:fldChar w:fldCharType="separate"/>
      </w:r>
      <w:r w:rsidR="00D54830">
        <w:rPr>
          <w:b/>
          <w:sz w:val="28"/>
        </w:rPr>
        <w:t>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548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4830">
              <w:rPr>
                <w:b/>
                <w:sz w:val="24"/>
                <w:szCs w:val="24"/>
              </w:rPr>
              <w:fldChar w:fldCharType="separate"/>
            </w:r>
            <w:r w:rsidR="00D54830">
              <w:rPr>
                <w:b/>
                <w:sz w:val="24"/>
                <w:szCs w:val="24"/>
              </w:rPr>
              <w:t>nabycia na rzecz Miasta Poznania prawa użytkowania wieczystego nieruchomości stanowiącej własność Skarbu Państwa, położonej w Poznaniu przy ulicy Rataje, oznaczonej w ewidencji gruntów: obręb Rataje, arkusz mapy 16, działka nr 3/14, oraz arkusz mapy 15, działka nr 12/16.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4830" w:rsidP="00D548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4830">
        <w:rPr>
          <w:color w:val="000000"/>
          <w:sz w:val="24"/>
        </w:rPr>
        <w:t>Na podstawie art. 30 ust. 1 w zw. z art. 7 ust. 1 pkt 2 ustawy z dnia 8 marca 1990 r. o</w:t>
      </w:r>
      <w:r w:rsidR="00D16E63">
        <w:rPr>
          <w:color w:val="000000"/>
          <w:sz w:val="24"/>
        </w:rPr>
        <w:t> </w:t>
      </w:r>
      <w:r w:rsidRPr="00D54830">
        <w:rPr>
          <w:color w:val="000000"/>
          <w:sz w:val="24"/>
        </w:rPr>
        <w:t>samorządzie gminnym (Dz. U. z 2020 r. poz. 713), art. 25 ust. 1 i 2 w zw. z art. 23 ust. 1 pkt 7 ustawy z dnia 21 sierpnia 1997 r. o gospodarce nieruchomościami (Dz. U. z 2020 r. poz. 65 ze zm.) oraz § 3 ust.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D54830" w:rsidRDefault="00D54830" w:rsidP="00D54830">
      <w:pPr>
        <w:spacing w:line="360" w:lineRule="auto"/>
        <w:jc w:val="both"/>
        <w:rPr>
          <w:sz w:val="24"/>
        </w:rPr>
      </w:pPr>
    </w:p>
    <w:p w:rsidR="00D54830" w:rsidRDefault="00D54830" w:rsidP="00D54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4830" w:rsidRDefault="00D54830" w:rsidP="00D54830">
      <w:pPr>
        <w:keepNext/>
        <w:spacing w:line="360" w:lineRule="auto"/>
        <w:rPr>
          <w:color w:val="000000"/>
          <w:sz w:val="24"/>
        </w:rPr>
      </w:pPr>
    </w:p>
    <w:p w:rsidR="00D54830" w:rsidRDefault="00D54830" w:rsidP="00D5483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54830">
        <w:rPr>
          <w:color w:val="000000"/>
          <w:sz w:val="24"/>
        </w:rPr>
        <w:t>Nabyć na rzecz Miasta Poznania prawo użytkowania wieczystego nieruchomości stanowiącej własność Skarbu Państwa, położonej w Poznaniu przy ulicy Rataje, oznaczonej w ewidencji gruntów: obręb Rataje, arkusz mapy 16, działka nr 3/14 o pow. 1225 m</w:t>
      </w:r>
      <w:r w:rsidRPr="00D54830">
        <w:rPr>
          <w:color w:val="000000"/>
          <w:sz w:val="24"/>
          <w:vertAlign w:val="superscript"/>
        </w:rPr>
        <w:t>2</w:t>
      </w:r>
      <w:r w:rsidRPr="00D54830">
        <w:rPr>
          <w:color w:val="000000"/>
          <w:sz w:val="24"/>
        </w:rPr>
        <w:t>, oraz arkusz mapy 15, działka nr 12/16 o pow. 508 m</w:t>
      </w:r>
      <w:r w:rsidRPr="00D54830">
        <w:rPr>
          <w:color w:val="000000"/>
          <w:sz w:val="24"/>
          <w:vertAlign w:val="superscript"/>
        </w:rPr>
        <w:t>2</w:t>
      </w:r>
      <w:r w:rsidRPr="00D54830">
        <w:rPr>
          <w:color w:val="000000"/>
          <w:sz w:val="24"/>
        </w:rPr>
        <w:t>, dla której prowadzona jest księga wieczysta nr PO2P/00072094/1.</w:t>
      </w:r>
    </w:p>
    <w:p w:rsidR="00D54830" w:rsidRDefault="00D54830" w:rsidP="00D54830">
      <w:pPr>
        <w:spacing w:line="360" w:lineRule="auto"/>
        <w:jc w:val="both"/>
        <w:rPr>
          <w:color w:val="000000"/>
          <w:sz w:val="24"/>
        </w:rPr>
      </w:pPr>
    </w:p>
    <w:p w:rsidR="00D54830" w:rsidRDefault="00D54830" w:rsidP="00D54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4830" w:rsidRDefault="00D54830" w:rsidP="00D54830">
      <w:pPr>
        <w:keepNext/>
        <w:spacing w:line="360" w:lineRule="auto"/>
        <w:rPr>
          <w:color w:val="000000"/>
          <w:sz w:val="24"/>
        </w:rPr>
      </w:pPr>
    </w:p>
    <w:p w:rsidR="00D54830" w:rsidRDefault="00D54830" w:rsidP="00D5483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54830">
        <w:rPr>
          <w:color w:val="000000"/>
          <w:sz w:val="24"/>
        </w:rPr>
        <w:t>Cena nieruchomości wynosi 835 023,63 brutto (słownie: osiemset trzydzieści pięć tysięcy dwadzieścia trzy złote 63/100).</w:t>
      </w:r>
    </w:p>
    <w:p w:rsidR="00D54830" w:rsidRDefault="00D54830" w:rsidP="00D54830">
      <w:pPr>
        <w:spacing w:line="360" w:lineRule="auto"/>
        <w:jc w:val="both"/>
        <w:rPr>
          <w:color w:val="000000"/>
          <w:sz w:val="24"/>
        </w:rPr>
      </w:pPr>
    </w:p>
    <w:p w:rsidR="00D54830" w:rsidRDefault="00D54830" w:rsidP="00D54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54830" w:rsidRDefault="00D54830" w:rsidP="00D54830">
      <w:pPr>
        <w:keepNext/>
        <w:spacing w:line="360" w:lineRule="auto"/>
        <w:rPr>
          <w:color w:val="000000"/>
          <w:sz w:val="24"/>
        </w:rPr>
      </w:pPr>
    </w:p>
    <w:p w:rsidR="00D54830" w:rsidRDefault="00D54830" w:rsidP="00D5483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54830">
        <w:rPr>
          <w:color w:val="000000"/>
          <w:sz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D54830" w:rsidRDefault="00D54830" w:rsidP="00D54830">
      <w:pPr>
        <w:spacing w:line="360" w:lineRule="auto"/>
        <w:jc w:val="both"/>
        <w:rPr>
          <w:color w:val="000000"/>
          <w:sz w:val="24"/>
        </w:rPr>
      </w:pPr>
    </w:p>
    <w:p w:rsidR="00D54830" w:rsidRDefault="00D54830" w:rsidP="00D54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4830" w:rsidRDefault="00D54830" w:rsidP="00D54830">
      <w:pPr>
        <w:keepNext/>
        <w:spacing w:line="360" w:lineRule="auto"/>
        <w:rPr>
          <w:color w:val="000000"/>
          <w:sz w:val="24"/>
        </w:rPr>
      </w:pPr>
    </w:p>
    <w:p w:rsidR="00D54830" w:rsidRDefault="00D54830" w:rsidP="00D5483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54830">
        <w:rPr>
          <w:color w:val="000000"/>
          <w:sz w:val="24"/>
        </w:rPr>
        <w:t>Wykonanie zarządzenia powierza się Dyrektorowi Wydziału Gospodarki Nieruchomościami Urzędu Miasta Poznania.</w:t>
      </w:r>
    </w:p>
    <w:p w:rsidR="00D54830" w:rsidRDefault="00D54830" w:rsidP="00D54830">
      <w:pPr>
        <w:spacing w:line="360" w:lineRule="auto"/>
        <w:jc w:val="both"/>
        <w:rPr>
          <w:color w:val="000000"/>
          <w:sz w:val="24"/>
        </w:rPr>
      </w:pPr>
    </w:p>
    <w:p w:rsidR="00D54830" w:rsidRDefault="00D54830" w:rsidP="00D54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4830" w:rsidRDefault="00D54830" w:rsidP="00D54830">
      <w:pPr>
        <w:keepNext/>
        <w:spacing w:line="360" w:lineRule="auto"/>
        <w:rPr>
          <w:color w:val="000000"/>
          <w:sz w:val="24"/>
        </w:rPr>
      </w:pPr>
    </w:p>
    <w:p w:rsidR="00D54830" w:rsidRDefault="00D54830" w:rsidP="00D5483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54830">
        <w:rPr>
          <w:color w:val="000000"/>
          <w:sz w:val="24"/>
        </w:rPr>
        <w:t>Zarządzenie wchodzi w życie z dniem podpisania.</w:t>
      </w:r>
    </w:p>
    <w:p w:rsidR="00D54830" w:rsidRDefault="00D54830" w:rsidP="00D54830">
      <w:pPr>
        <w:spacing w:line="360" w:lineRule="auto"/>
        <w:jc w:val="both"/>
        <w:rPr>
          <w:color w:val="000000"/>
          <w:sz w:val="24"/>
        </w:rPr>
      </w:pPr>
    </w:p>
    <w:p w:rsidR="00D54830" w:rsidRDefault="00D54830" w:rsidP="00D54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54830" w:rsidRDefault="00D54830" w:rsidP="00D54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54830" w:rsidRPr="00D54830" w:rsidRDefault="00D54830" w:rsidP="00D54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4830" w:rsidRPr="00D54830" w:rsidSect="00D548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30" w:rsidRDefault="00D54830">
      <w:r>
        <w:separator/>
      </w:r>
    </w:p>
  </w:endnote>
  <w:endnote w:type="continuationSeparator" w:id="0">
    <w:p w:rsidR="00D54830" w:rsidRDefault="00D5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30" w:rsidRDefault="00D54830">
      <w:r>
        <w:separator/>
      </w:r>
    </w:p>
  </w:footnote>
  <w:footnote w:type="continuationSeparator" w:id="0">
    <w:p w:rsidR="00D54830" w:rsidRDefault="00D5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stopada 2020r."/>
    <w:docVar w:name="AktNr" w:val="814/2020/P"/>
    <w:docVar w:name="Sprawa" w:val="nabycia na rzecz Miasta Poznania prawa użytkowania wieczystego nieruchomości stanowiącej własność Skarbu Państwa, położonej w Poznaniu przy ulicy Rataje, oznaczonej w ewidencji gruntów: obręb Rataje, arkusz mapy 16, działka nr 3/14, oraz arkusz mapy 15, działka nr 12/16."/>
  </w:docVars>
  <w:rsids>
    <w:rsidRoot w:val="00D548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6E63"/>
    <w:rsid w:val="00D5483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ACE33-41B2-45F6-99DD-3B26FA65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1641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2020-11-05T11:36:00Z</dcterms:created>
  <dcterms:modified xsi:type="dcterms:W3CDTF">2020-11-05T11:36:00Z</dcterms:modified>
</cp:coreProperties>
</file>