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C4C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4C5D">
              <w:rPr>
                <w:b/>
              </w:rPr>
              <w:fldChar w:fldCharType="separate"/>
            </w:r>
            <w:r w:rsidR="001C4C5D">
              <w:rPr>
                <w:b/>
              </w:rPr>
              <w:t xml:space="preserve">zarządzenie w sprawie przekazania Osiedlu Ławica  w Poznaniu, do korzystania, nieruchomości położonych w rejonie ulic Juliana Tuwima i Christiana Andersena.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4C5D" w:rsidRDefault="00FA63B5" w:rsidP="001C4C5D">
      <w:pPr>
        <w:spacing w:line="360" w:lineRule="auto"/>
        <w:jc w:val="both"/>
      </w:pPr>
      <w:bookmarkStart w:id="2" w:name="z1"/>
      <w:bookmarkEnd w:id="2"/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Zarządzeniem Prezydenta Miasta Poznania z dnia 28 grudnia 2011 r. przekazano Osiedlu Ławica do korzystania nieruchomości położone w Poznaniu, w rejonie ulic Juliana Tuwima i</w:t>
      </w:r>
      <w:r w:rsidR="00E46A39">
        <w:rPr>
          <w:color w:val="000000"/>
          <w:szCs w:val="20"/>
        </w:rPr>
        <w:t> </w:t>
      </w:r>
      <w:r w:rsidRPr="001C4C5D">
        <w:rPr>
          <w:color w:val="000000"/>
          <w:szCs w:val="20"/>
        </w:rPr>
        <w:t>Christiana Andersena,</w:t>
      </w:r>
      <w:r w:rsidRPr="001C4C5D">
        <w:rPr>
          <w:color w:val="0000FF"/>
          <w:szCs w:val="20"/>
        </w:rPr>
        <w:t xml:space="preserve"> </w:t>
      </w:r>
      <w:r w:rsidRPr="001C4C5D">
        <w:rPr>
          <w:color w:val="000000"/>
          <w:szCs w:val="20"/>
        </w:rPr>
        <w:t>oznaczone geodezyjnie: obręb Ławica, arkusz mapy 06, działki nr 181/1, 181/10, 182/1 i 186/1. Rada Osiedla Ławica zagospodarowała nieruchomość placem gier i zabaw dla dzieci. W związku z długoletnim postępowaniem zwrotowym i podziałem nieruchomości na nowe działki oraz przyznaniem części udziałów do nich osobom prywatnym z terenu usunięto wszystkie należące do Osiedla składniki majątkowe. Obecnie obszar ten pozostaje niezagospodarowany. Po podziale przekazany teren składa się z działek oznaczonych ewidencyjnie: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część działki nr 181/10, o pow. 26 m</w:t>
      </w:r>
      <w:r w:rsidRPr="001C4C5D">
        <w:rPr>
          <w:color w:val="000000"/>
          <w:szCs w:val="20"/>
          <w:vertAlign w:val="superscript"/>
        </w:rPr>
        <w:t xml:space="preserve">2 </w:t>
      </w:r>
      <w:r w:rsidRPr="001C4C5D">
        <w:rPr>
          <w:color w:val="000000"/>
          <w:szCs w:val="20"/>
        </w:rPr>
        <w:t>, KW PO1P/00101622/8,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działka nr 181/17, o pow. 50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PO1P/00101622/8,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działka nr 181/18, o pow. 120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2z PO1P/00101622/8,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część działki nr 181/19, o pow. 3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PO1P/00101622/8,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działka nr 182/61, o pow. 73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PO1P/00111365/1,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działka nr 182/62, o pow. 163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4z PO1P/00111365/1,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część działki nr 182/63, o pow. 16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KW PO1P/00111365/1,</w:t>
      </w:r>
    </w:p>
    <w:p w:rsidR="001C4C5D" w:rsidRPr="001C4C5D" w:rsidRDefault="001C4C5D" w:rsidP="001C4C5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t>- obręb Ławica, arkusz mapy 06, działka nr 186/1 o pow. 4 m</w:t>
      </w:r>
      <w:r w:rsidRPr="001C4C5D">
        <w:rPr>
          <w:color w:val="000000"/>
          <w:szCs w:val="20"/>
          <w:vertAlign w:val="superscript"/>
        </w:rPr>
        <w:t>2</w:t>
      </w:r>
      <w:r w:rsidRPr="001C4C5D">
        <w:rPr>
          <w:color w:val="000000"/>
          <w:szCs w:val="20"/>
        </w:rPr>
        <w:t>,  KW PO1P/00101622/8.</w:t>
      </w:r>
    </w:p>
    <w:p w:rsidR="001C4C5D" w:rsidRDefault="001C4C5D" w:rsidP="001C4C5D">
      <w:pPr>
        <w:spacing w:line="360" w:lineRule="auto"/>
        <w:jc w:val="both"/>
        <w:rPr>
          <w:color w:val="000000"/>
          <w:szCs w:val="20"/>
        </w:rPr>
      </w:pPr>
      <w:r w:rsidRPr="001C4C5D">
        <w:rPr>
          <w:color w:val="000000"/>
          <w:szCs w:val="20"/>
        </w:rPr>
        <w:lastRenderedPageBreak/>
        <w:t>Z uwagi na powyższe Rada Osiedla Ławica zgłosiła zbędność tego terenu w swoim zasobie, a</w:t>
      </w:r>
      <w:r w:rsidR="00E46A39">
        <w:rPr>
          <w:color w:val="000000"/>
          <w:szCs w:val="20"/>
        </w:rPr>
        <w:t> </w:t>
      </w:r>
      <w:r w:rsidRPr="001C4C5D">
        <w:rPr>
          <w:color w:val="000000"/>
          <w:szCs w:val="20"/>
        </w:rPr>
        <w:t>więc wydanie niniejszego zarządzenia o uchyleniu zarządzenia Prezydenta Miasta Poznania jest celowe i uzasadnione.</w:t>
      </w:r>
    </w:p>
    <w:p w:rsidR="001C4C5D" w:rsidRDefault="001C4C5D" w:rsidP="001C4C5D">
      <w:pPr>
        <w:spacing w:line="360" w:lineRule="auto"/>
        <w:jc w:val="both"/>
      </w:pPr>
    </w:p>
    <w:p w:rsidR="001C4C5D" w:rsidRDefault="001C4C5D" w:rsidP="001C4C5D">
      <w:pPr>
        <w:keepNext/>
        <w:spacing w:line="360" w:lineRule="auto"/>
        <w:jc w:val="center"/>
      </w:pPr>
      <w:r>
        <w:t>DYREKTOR WYDZIAŁU</w:t>
      </w:r>
    </w:p>
    <w:p w:rsidR="001C4C5D" w:rsidRPr="001C4C5D" w:rsidRDefault="001C4C5D" w:rsidP="001C4C5D">
      <w:pPr>
        <w:keepNext/>
        <w:spacing w:line="360" w:lineRule="auto"/>
        <w:jc w:val="center"/>
      </w:pPr>
      <w:r>
        <w:t>(-) Magda Albińska</w:t>
      </w:r>
    </w:p>
    <w:sectPr w:rsidR="001C4C5D" w:rsidRPr="001C4C5D" w:rsidSect="001C4C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5D" w:rsidRDefault="001C4C5D">
      <w:r>
        <w:separator/>
      </w:r>
    </w:p>
  </w:endnote>
  <w:endnote w:type="continuationSeparator" w:id="0">
    <w:p w:rsidR="001C4C5D" w:rsidRDefault="001C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5D" w:rsidRDefault="001C4C5D">
      <w:r>
        <w:separator/>
      </w:r>
    </w:p>
  </w:footnote>
  <w:footnote w:type="continuationSeparator" w:id="0">
    <w:p w:rsidR="001C4C5D" w:rsidRDefault="001C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Ławica  w Poznaniu, do korzystania, nieruchomości położonych w rejonie ulic Juliana Tuwima i Christiana Andersena. "/>
  </w:docVars>
  <w:rsids>
    <w:rsidRoot w:val="001C4C5D"/>
    <w:rsid w:val="000607A3"/>
    <w:rsid w:val="00061248"/>
    <w:rsid w:val="001B1D53"/>
    <w:rsid w:val="001C4C5D"/>
    <w:rsid w:val="002946C5"/>
    <w:rsid w:val="002C29F3"/>
    <w:rsid w:val="0045642E"/>
    <w:rsid w:val="0094316A"/>
    <w:rsid w:val="00AA04BE"/>
    <w:rsid w:val="00AB5282"/>
    <w:rsid w:val="00AC4582"/>
    <w:rsid w:val="00B35496"/>
    <w:rsid w:val="00E46A3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9C5D-0E3A-40F2-B51E-8A7FCA3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1</TotalTime>
  <Pages>2</Pages>
  <Words>291</Words>
  <Characters>1649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2020-11-09T10:37:00Z</dcterms:created>
  <dcterms:modified xsi:type="dcterms:W3CDTF">2020-11-09T10:37:00Z</dcterms:modified>
</cp:coreProperties>
</file>