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57183">
              <w:rPr>
                <w:b/>
              </w:rPr>
              <w:fldChar w:fldCharType="separate"/>
            </w:r>
            <w:r w:rsidR="00257183">
              <w:rPr>
                <w:b/>
              </w:rPr>
              <w:t xml:space="preserve">ogłoszenia wykazu nieruchomości stanowiącej własność Miasta Poznania, położonej w Poznaniu w rejonie ulicy Roboczej, przeznaczonej do sprzedaży w trybie przetargu ustnego nieograniczonego.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57183" w:rsidRDefault="00FA63B5" w:rsidP="00257183">
      <w:pPr>
        <w:spacing w:line="360" w:lineRule="auto"/>
        <w:jc w:val="both"/>
      </w:pPr>
      <w:bookmarkStart w:id="2" w:name="z1"/>
      <w:bookmarkEnd w:id="2"/>
    </w:p>
    <w:p w:rsidR="00257183" w:rsidRPr="00257183" w:rsidRDefault="00257183" w:rsidP="00257183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57183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257183" w:rsidRPr="00257183" w:rsidRDefault="00257183" w:rsidP="00257183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57183">
        <w:rPr>
          <w:color w:val="000000"/>
          <w:szCs w:val="20"/>
        </w:rPr>
        <w:t>Nieruchomość położona jest na terenie, na którym obecnie nie obowiązuje żaden miejscowy plan zagospodarowania  przestrzennego.</w:t>
      </w:r>
    </w:p>
    <w:p w:rsidR="00257183" w:rsidRPr="00257183" w:rsidRDefault="00257183" w:rsidP="00257183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257183">
        <w:rPr>
          <w:color w:val="000000"/>
          <w:szCs w:val="20"/>
        </w:rPr>
        <w:t xml:space="preserve">W "Studium uwarunkowań i kierunków zagospodarowania przestrzennego miasta Poznania" zatwierdzonym uchwałą Nr LXXII/1137/VI/2014 Rady Miasta Poznania z dnia 23 września 2014 r. nieruchomość położona jest na obszarze oznaczonym symbolem: </w:t>
      </w:r>
      <w:r w:rsidRPr="00257183">
        <w:rPr>
          <w:b/>
          <w:bCs/>
          <w:i/>
          <w:iCs/>
          <w:color w:val="000000"/>
          <w:szCs w:val="20"/>
        </w:rPr>
        <w:t>MW/U</w:t>
      </w:r>
      <w:r w:rsidRPr="00257183">
        <w:rPr>
          <w:i/>
          <w:iCs/>
          <w:color w:val="000000"/>
          <w:szCs w:val="20"/>
        </w:rPr>
        <w:t xml:space="preserve"> </w:t>
      </w:r>
      <w:r w:rsidRPr="00257183">
        <w:rPr>
          <w:b/>
          <w:bCs/>
          <w:i/>
          <w:iCs/>
          <w:color w:val="000000"/>
        </w:rPr>
        <w:t>–</w:t>
      </w:r>
      <w:r w:rsidRPr="00257183">
        <w:rPr>
          <w:color w:val="000000"/>
          <w:szCs w:val="20"/>
        </w:rPr>
        <w:t xml:space="preserve"> </w:t>
      </w:r>
      <w:r w:rsidRPr="00257183">
        <w:rPr>
          <w:b/>
          <w:bCs/>
          <w:i/>
          <w:iCs/>
          <w:color w:val="000000"/>
          <w:szCs w:val="20"/>
        </w:rPr>
        <w:t>jest to teren zabudowy mieszkaniowej lub zabudowy usługowej w obszarze funkcjonalnego Śródmieścia, kierunek przeznaczenia wiodący zabudowa mieszkaniowa wielorodzinna lub usługowa, kierunek przeznaczenia uzupełniający zieleń (np.: parki, skwery), tereny sportu i</w:t>
      </w:r>
      <w:r w:rsidR="00F64FB9">
        <w:rPr>
          <w:b/>
          <w:bCs/>
          <w:i/>
          <w:iCs/>
          <w:color w:val="000000"/>
          <w:szCs w:val="20"/>
        </w:rPr>
        <w:t> </w:t>
      </w:r>
      <w:r w:rsidRPr="00257183">
        <w:rPr>
          <w:b/>
          <w:bCs/>
          <w:i/>
          <w:iCs/>
          <w:color w:val="000000"/>
          <w:szCs w:val="20"/>
        </w:rPr>
        <w:t>rekreacji, tereny komunikacji i infrastruktury technicznej, tereny sportowo-rekreacyjne.</w:t>
      </w:r>
      <w:r w:rsidRPr="00257183">
        <w:rPr>
          <w:b/>
          <w:bCs/>
          <w:color w:val="000000"/>
          <w:szCs w:val="20"/>
        </w:rPr>
        <w:t xml:space="preserve"> </w:t>
      </w:r>
    </w:p>
    <w:p w:rsidR="00257183" w:rsidRPr="00257183" w:rsidRDefault="00257183" w:rsidP="0025718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57183">
        <w:rPr>
          <w:color w:val="000000"/>
          <w:szCs w:val="20"/>
        </w:rPr>
        <w:t xml:space="preserve">Powyższe potwierdził Wydział Urbanistyki i Architektury Urzędu Miasta Poznania w piśmie nr UA-IV.6724.802.2020 z dnia 22 maja 2020 r., dodatkowo informując m.in., iż: (…) </w:t>
      </w:r>
      <w:r w:rsidRPr="00257183">
        <w:rPr>
          <w:i/>
          <w:iCs/>
          <w:color w:val="000000"/>
          <w:szCs w:val="20"/>
        </w:rPr>
        <w:t xml:space="preserve">Na podstawie przeprowadzonej analizy urbanistycznej ustalono, że: </w:t>
      </w:r>
      <w:r w:rsidRPr="00257183">
        <w:rPr>
          <w:color w:val="000000"/>
          <w:szCs w:val="20"/>
        </w:rPr>
        <w:t>(…)</w:t>
      </w:r>
    </w:p>
    <w:p w:rsidR="00257183" w:rsidRPr="00257183" w:rsidRDefault="00257183" w:rsidP="00257183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257183">
        <w:rPr>
          <w:color w:val="000000"/>
          <w:szCs w:val="20"/>
        </w:rPr>
        <w:t xml:space="preserve">- </w:t>
      </w:r>
      <w:r w:rsidRPr="00257183">
        <w:rPr>
          <w:i/>
          <w:iCs/>
          <w:color w:val="000000"/>
          <w:szCs w:val="20"/>
        </w:rPr>
        <w:t>przedmiotowa nieruchomość położona jest na terenie zabudowy śródmiejskiej i objęta jest ochroną konserwatorską jako zespół urbanistyczno – architektoniczny najstarszych dzielnic XIX –wiecznego miasta Poznania objętych strefą ochrony konserwatorskiej wpisanych do rejestru pod nr A 239 decyzją z dnia 6.10.1982 r.;</w:t>
      </w:r>
    </w:p>
    <w:p w:rsidR="00257183" w:rsidRPr="00257183" w:rsidRDefault="00257183" w:rsidP="00257183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257183">
        <w:rPr>
          <w:color w:val="000000"/>
          <w:szCs w:val="20"/>
        </w:rPr>
        <w:t xml:space="preserve">- </w:t>
      </w:r>
      <w:r w:rsidRPr="00257183">
        <w:rPr>
          <w:i/>
          <w:iCs/>
          <w:color w:val="000000"/>
          <w:szCs w:val="20"/>
        </w:rPr>
        <w:t xml:space="preserve">na obszarze analizowanym, wyznaczonym jako 3-krotna szerokość frontu wnioskowanej działki występuje zabudowa mieszkaniowa wielorodzinna, w formie II-V kondygnacyjnych budynków (przy ul. Sikorskiego 18, 19, 20, 21, 24-25) połączona z niskimi obiektami o funkcji gospodarczo-garażowej, uzupełniona o funkcję usługową w parterach budynków. Wzdłuż ul. </w:t>
      </w:r>
      <w:r w:rsidRPr="00257183">
        <w:rPr>
          <w:i/>
          <w:iCs/>
          <w:color w:val="000000"/>
          <w:szCs w:val="20"/>
        </w:rPr>
        <w:lastRenderedPageBreak/>
        <w:t>Roboczej zlokalizowana jest zabudowa usługowa (biura i magazyny). W północno –</w:t>
      </w:r>
      <w:r w:rsidR="00F64FB9">
        <w:rPr>
          <w:i/>
          <w:iCs/>
          <w:color w:val="000000"/>
          <w:szCs w:val="20"/>
        </w:rPr>
        <w:t> </w:t>
      </w:r>
      <w:r w:rsidRPr="00257183">
        <w:rPr>
          <w:i/>
          <w:iCs/>
          <w:color w:val="000000"/>
          <w:szCs w:val="20"/>
        </w:rPr>
        <w:t>zachodniej części obszaru analizowanego znajduje się teren zieleni;</w:t>
      </w:r>
    </w:p>
    <w:p w:rsidR="00257183" w:rsidRPr="00257183" w:rsidRDefault="00257183" w:rsidP="00257183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257183">
        <w:rPr>
          <w:color w:val="000000"/>
          <w:szCs w:val="20"/>
        </w:rPr>
        <w:t xml:space="preserve">- </w:t>
      </w:r>
      <w:r w:rsidRPr="00257183">
        <w:rPr>
          <w:i/>
          <w:iCs/>
          <w:color w:val="000000"/>
          <w:szCs w:val="20"/>
        </w:rPr>
        <w:t>nowa zabudowa powstająca w sąsiedztwie zabudowanych już działek, powinna odpowiadać charakterystyce urbanistycznej (kontynuacja funkcji, parametrów, cech i wskaźników kształtowania zabudowy oraz zagospodarowania terenu, linii zabudowy i intensywności wykorzystania terenu) i architektonicznej (gabaryty i forma architektoniczna obiektów budowlanych) zabudowy już istniejącej;</w:t>
      </w:r>
    </w:p>
    <w:p w:rsidR="00257183" w:rsidRPr="00257183" w:rsidRDefault="00257183" w:rsidP="00257183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257183">
        <w:rPr>
          <w:color w:val="000000"/>
          <w:szCs w:val="20"/>
        </w:rPr>
        <w:t xml:space="preserve">- </w:t>
      </w:r>
      <w:r w:rsidRPr="00257183">
        <w:rPr>
          <w:i/>
          <w:iCs/>
          <w:color w:val="000000"/>
          <w:szCs w:val="20"/>
        </w:rPr>
        <w:t>w ocenie tutejszego Wydziału najbardziej odpowiednim rozwiązaniem jest zachowanie jednolitości zabudowy, nawiązującej do cech zagospodarowania działek sąsiednich z</w:t>
      </w:r>
      <w:r w:rsidR="00F64FB9">
        <w:rPr>
          <w:i/>
          <w:iCs/>
          <w:color w:val="000000"/>
          <w:szCs w:val="20"/>
        </w:rPr>
        <w:t> </w:t>
      </w:r>
      <w:r w:rsidRPr="00257183">
        <w:rPr>
          <w:i/>
          <w:iCs/>
          <w:color w:val="000000"/>
          <w:szCs w:val="20"/>
        </w:rPr>
        <w:t>budynkami o takiej samej funkcji. Zatem najbardziej optymalną zabudową dla wnioskowanej działki byłaby zabudowa mieszkalna wielorodzinna z możliwością sytuowania funkcji usługowej w parterze lub zabudowa usługowa. Jednak ostateczną decyzję w tej sprawie, w sytuacji braku planu miejscowego, będzie można podjąć wyłącznie po przeprowadzeniu procedury ustalenia warunków zabudowy w drodze decyzji, w oparciu o</w:t>
      </w:r>
      <w:r w:rsidR="00F64FB9">
        <w:rPr>
          <w:i/>
          <w:iCs/>
          <w:color w:val="000000"/>
          <w:szCs w:val="20"/>
        </w:rPr>
        <w:t> </w:t>
      </w:r>
      <w:r w:rsidRPr="00257183">
        <w:rPr>
          <w:i/>
          <w:iCs/>
          <w:color w:val="000000"/>
          <w:szCs w:val="20"/>
        </w:rPr>
        <w:t>przepisy ustawy z dnia 27 marca 2003 r. o planowaniu i zagospodarowaniu przestrzennym;</w:t>
      </w:r>
    </w:p>
    <w:p w:rsidR="00257183" w:rsidRPr="00257183" w:rsidRDefault="00257183" w:rsidP="00257183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257183">
        <w:rPr>
          <w:color w:val="000000"/>
          <w:szCs w:val="20"/>
        </w:rPr>
        <w:t xml:space="preserve">- </w:t>
      </w:r>
      <w:r w:rsidRPr="00257183">
        <w:rPr>
          <w:i/>
          <w:iCs/>
          <w:color w:val="000000"/>
          <w:szCs w:val="20"/>
        </w:rPr>
        <w:t>wskazania dla planowanej inwestycji będą wynikać z uzgodnień z Zarządem Dróg Miejskich - w zakresie obsługi komunikacyjnej oraz Miejskim Konserwatorem Zabytków - w zakresie parametrów i wskaźników dla nowej zabudowy.</w:t>
      </w:r>
    </w:p>
    <w:p w:rsidR="00257183" w:rsidRPr="00257183" w:rsidRDefault="00257183" w:rsidP="0025718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57183">
        <w:rPr>
          <w:color w:val="000000"/>
          <w:szCs w:val="20"/>
        </w:rPr>
        <w:t>Aktualność ww. pisma WUiA UMP potwierdził pismem o tym samym numerze z dnia 7</w:t>
      </w:r>
      <w:r w:rsidR="00F64FB9">
        <w:rPr>
          <w:color w:val="000000"/>
          <w:szCs w:val="20"/>
        </w:rPr>
        <w:t> </w:t>
      </w:r>
      <w:r w:rsidRPr="00257183">
        <w:rPr>
          <w:color w:val="000000"/>
          <w:szCs w:val="20"/>
        </w:rPr>
        <w:t>października 2020 r.</w:t>
      </w:r>
    </w:p>
    <w:p w:rsidR="00257183" w:rsidRPr="00257183" w:rsidRDefault="00257183" w:rsidP="00257183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57183">
        <w:rPr>
          <w:color w:val="000000"/>
          <w:szCs w:val="20"/>
        </w:rPr>
        <w:t>Ponadto Prezydent Miasta Poznania wydał decyzję nr 269/2017 o warunkach zabudowy z</w:t>
      </w:r>
      <w:r w:rsidR="00F64FB9">
        <w:rPr>
          <w:color w:val="000000"/>
          <w:szCs w:val="20"/>
        </w:rPr>
        <w:t> </w:t>
      </w:r>
      <w:r w:rsidRPr="00257183">
        <w:rPr>
          <w:color w:val="000000"/>
          <w:szCs w:val="20"/>
        </w:rPr>
        <w:t>dnia 11 maja 2017 r., ustalającą warunki zabudowy dla inwestycji polegającej na budowie budynku mieszkalnego wielorodzinnego z lokalami usługowymi, przewidzianej do realizacji na</w:t>
      </w:r>
      <w:r w:rsidRPr="00257183">
        <w:rPr>
          <w:color w:val="000000"/>
        </w:rPr>
        <w:t xml:space="preserve"> </w:t>
      </w:r>
      <w:r w:rsidRPr="00257183">
        <w:rPr>
          <w:color w:val="000000"/>
          <w:szCs w:val="20"/>
        </w:rPr>
        <w:t xml:space="preserve">działce nr 4/2 i części działki nr </w:t>
      </w:r>
      <w:r w:rsidRPr="00257183">
        <w:rPr>
          <w:b/>
          <w:bCs/>
          <w:color w:val="000000"/>
          <w:szCs w:val="20"/>
        </w:rPr>
        <w:t>3</w:t>
      </w:r>
      <w:r w:rsidRPr="00257183">
        <w:rPr>
          <w:color w:val="000000"/>
          <w:szCs w:val="20"/>
        </w:rPr>
        <w:t xml:space="preserve"> </w:t>
      </w:r>
      <w:r w:rsidRPr="00257183">
        <w:rPr>
          <w:b/>
          <w:bCs/>
          <w:color w:val="000000"/>
          <w:szCs w:val="20"/>
        </w:rPr>
        <w:t>(obecnie po podziale działka nr 3/1),</w:t>
      </w:r>
      <w:r w:rsidRPr="00257183">
        <w:rPr>
          <w:color w:val="000000"/>
          <w:szCs w:val="20"/>
        </w:rPr>
        <w:t xml:space="preserve"> arkusz 13, obręb Wilda, położonych w Poznaniu przy ul. Roboczej 25.</w:t>
      </w:r>
    </w:p>
    <w:p w:rsidR="00257183" w:rsidRPr="00257183" w:rsidRDefault="00257183" w:rsidP="00257183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257183">
        <w:rPr>
          <w:b/>
          <w:bCs/>
          <w:color w:val="000000"/>
          <w:szCs w:val="20"/>
        </w:rPr>
        <w:t xml:space="preserve">Miejski Konserwator Zabytków </w:t>
      </w:r>
      <w:r w:rsidRPr="00257183">
        <w:rPr>
          <w:color w:val="000000"/>
          <w:szCs w:val="20"/>
        </w:rPr>
        <w:t xml:space="preserve">w piśmie nr MKZ-X.4125.2.107.2020 z dnia 3 czerwca 2020 r. dotyczącym działki 3/1 (arkusz 13 obręb, Wilda) poinformował m.in., że: (…) </w:t>
      </w:r>
      <w:r w:rsidRPr="00257183">
        <w:rPr>
          <w:i/>
          <w:iCs/>
          <w:color w:val="000000"/>
          <w:szCs w:val="20"/>
        </w:rPr>
        <w:t>podlega ona ochronie konserwatorskiej jako element zespołów urbanistyczno –</w:t>
      </w:r>
      <w:r w:rsidR="00F64FB9">
        <w:rPr>
          <w:i/>
          <w:iCs/>
          <w:color w:val="000000"/>
          <w:szCs w:val="20"/>
        </w:rPr>
        <w:t> </w:t>
      </w:r>
      <w:r w:rsidRPr="00257183">
        <w:rPr>
          <w:i/>
          <w:iCs/>
          <w:color w:val="000000"/>
          <w:szCs w:val="20"/>
        </w:rPr>
        <w:t xml:space="preserve">architektonicznych najstarszych dzielnic miasta Poznania wpisanych do rejestru zabytków pod nr A 239 decyzją z dnia 6.10.1982 r. </w:t>
      </w:r>
    </w:p>
    <w:p w:rsidR="00257183" w:rsidRPr="00257183" w:rsidRDefault="00257183" w:rsidP="00257183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257183">
        <w:rPr>
          <w:i/>
          <w:iCs/>
          <w:color w:val="000000"/>
          <w:szCs w:val="20"/>
        </w:rPr>
        <w:t>W związku z powyższym wszelkie prace budowlane i ziemne na terenie ww. nieruchomości muszą uzyskać pozwolenie konserwatorskie.</w:t>
      </w:r>
    </w:p>
    <w:p w:rsidR="00257183" w:rsidRPr="00257183" w:rsidRDefault="00257183" w:rsidP="0025718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57183">
        <w:rPr>
          <w:i/>
          <w:iCs/>
          <w:color w:val="000000"/>
          <w:szCs w:val="20"/>
        </w:rPr>
        <w:lastRenderedPageBreak/>
        <w:t>Jednocześnie Miejski Konserwator Zabytków informuje, że na przedmiotowym obszarze nie występują znane dotychczas stanowiska archeologiczne. W razie przypadkowego odkrycia obiektów archeologicznych przez ekipę budowlaną należy, zgodnie z art. 32, 33 ustawy o</w:t>
      </w:r>
      <w:r w:rsidR="00F64FB9">
        <w:rPr>
          <w:i/>
          <w:iCs/>
          <w:color w:val="000000"/>
          <w:szCs w:val="20"/>
        </w:rPr>
        <w:t> </w:t>
      </w:r>
      <w:r w:rsidRPr="00257183">
        <w:rPr>
          <w:i/>
          <w:iCs/>
          <w:color w:val="000000"/>
          <w:szCs w:val="20"/>
        </w:rPr>
        <w:t>ochronie zabytków i opiece nad zabytkami, zabezpieczyć znalezisko i zgłosić ten fakt do Biura Miejskiego Konserwatora Zabytków w Poznaniu</w:t>
      </w:r>
      <w:r w:rsidRPr="00257183">
        <w:rPr>
          <w:color w:val="000000"/>
          <w:szCs w:val="20"/>
        </w:rPr>
        <w:t xml:space="preserve">. </w:t>
      </w:r>
    </w:p>
    <w:p w:rsidR="00257183" w:rsidRPr="00257183" w:rsidRDefault="00257183" w:rsidP="00257183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257183">
        <w:rPr>
          <w:i/>
          <w:iCs/>
          <w:color w:val="000000"/>
          <w:szCs w:val="20"/>
        </w:rPr>
        <w:t>Miejski Konserwator Zabytków nie wnosi zastrzeżeń wobec sprzedaży powyższego terenu.</w:t>
      </w:r>
    </w:p>
    <w:p w:rsidR="00257183" w:rsidRPr="00257183" w:rsidRDefault="00257183" w:rsidP="0025718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57183">
        <w:rPr>
          <w:color w:val="000000"/>
          <w:szCs w:val="20"/>
        </w:rPr>
        <w:t>Prezydent Miasta Poznania upoważniony jest do zbywania nieruchomości gruntowych na podstawie uchwały Nr LXI/840/V/2009 Rady Miasta Poznania z dnia 13 października 2009 r. w sprawie zasad gospodarowania nieruchomościami Miasta Poznania (Dz. Urz. Woj. Wlkp. z</w:t>
      </w:r>
      <w:r w:rsidR="00F64FB9">
        <w:rPr>
          <w:color w:val="000000"/>
          <w:szCs w:val="20"/>
        </w:rPr>
        <w:t> </w:t>
      </w:r>
      <w:r w:rsidRPr="00257183">
        <w:rPr>
          <w:color w:val="000000"/>
          <w:szCs w:val="20"/>
        </w:rPr>
        <w:t>2019 r. poz. 10091 z późniejszymi zmianami).</w:t>
      </w:r>
    </w:p>
    <w:p w:rsidR="00257183" w:rsidRPr="00257183" w:rsidRDefault="00257183" w:rsidP="0025718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57183">
        <w:rPr>
          <w:color w:val="000000"/>
          <w:szCs w:val="2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257183" w:rsidRPr="00257183" w:rsidRDefault="00257183" w:rsidP="0025718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57183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F64FB9">
        <w:rPr>
          <w:color w:val="000000"/>
          <w:szCs w:val="20"/>
        </w:rPr>
        <w:t> </w:t>
      </w:r>
      <w:r w:rsidRPr="00257183">
        <w:rPr>
          <w:color w:val="000000"/>
          <w:szCs w:val="20"/>
        </w:rPr>
        <w:t>zamieszczeniu tego wykazu podaje się do publicznej wiadomości poprzez ogłoszenie w</w:t>
      </w:r>
      <w:r w:rsidR="00F64FB9">
        <w:rPr>
          <w:color w:val="000000"/>
          <w:szCs w:val="20"/>
        </w:rPr>
        <w:t> </w:t>
      </w:r>
      <w:r w:rsidRPr="00257183">
        <w:rPr>
          <w:color w:val="000000"/>
          <w:szCs w:val="20"/>
        </w:rPr>
        <w:t>prasie lokalnej o zasięgu obejmującym co najmniej powiat, na terenie którego położona jest nieruchomość.</w:t>
      </w:r>
    </w:p>
    <w:p w:rsidR="00257183" w:rsidRDefault="00257183" w:rsidP="00257183">
      <w:pPr>
        <w:spacing w:line="360" w:lineRule="auto"/>
        <w:jc w:val="both"/>
        <w:rPr>
          <w:color w:val="000000"/>
          <w:szCs w:val="20"/>
        </w:rPr>
      </w:pPr>
      <w:r w:rsidRPr="00257183">
        <w:rPr>
          <w:color w:val="000000"/>
          <w:szCs w:val="20"/>
        </w:rPr>
        <w:t>Z uwagi na powyższe wydanie zarządzenia jest słuszne i uzasadnione.</w:t>
      </w:r>
    </w:p>
    <w:p w:rsidR="00257183" w:rsidRDefault="00257183" w:rsidP="00257183">
      <w:pPr>
        <w:spacing w:line="360" w:lineRule="auto"/>
        <w:jc w:val="both"/>
      </w:pPr>
    </w:p>
    <w:p w:rsidR="00257183" w:rsidRDefault="00257183" w:rsidP="00257183">
      <w:pPr>
        <w:keepNext/>
        <w:spacing w:line="360" w:lineRule="auto"/>
        <w:jc w:val="center"/>
      </w:pPr>
      <w:r>
        <w:t>DYREKTOR WYDZIAŁU</w:t>
      </w:r>
    </w:p>
    <w:p w:rsidR="00257183" w:rsidRPr="00257183" w:rsidRDefault="00257183" w:rsidP="00257183">
      <w:pPr>
        <w:keepNext/>
        <w:spacing w:line="360" w:lineRule="auto"/>
        <w:jc w:val="center"/>
      </w:pPr>
      <w:r>
        <w:t>(-) Magda Albińska</w:t>
      </w:r>
    </w:p>
    <w:sectPr w:rsidR="00257183" w:rsidRPr="00257183" w:rsidSect="0025718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183" w:rsidRDefault="00257183">
      <w:r>
        <w:separator/>
      </w:r>
    </w:p>
  </w:endnote>
  <w:endnote w:type="continuationSeparator" w:id="0">
    <w:p w:rsidR="00257183" w:rsidRDefault="00257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183" w:rsidRDefault="00257183">
      <w:r>
        <w:separator/>
      </w:r>
    </w:p>
  </w:footnote>
  <w:footnote w:type="continuationSeparator" w:id="0">
    <w:p w:rsidR="00257183" w:rsidRDefault="00257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icy Roboczej, przeznaczonej do sprzedaży w trybie przetargu ustnego nieograniczonego. "/>
  </w:docVars>
  <w:rsids>
    <w:rsidRoot w:val="00257183"/>
    <w:rsid w:val="000607A3"/>
    <w:rsid w:val="001B1D53"/>
    <w:rsid w:val="0022095A"/>
    <w:rsid w:val="00257183"/>
    <w:rsid w:val="002946C5"/>
    <w:rsid w:val="002C29F3"/>
    <w:rsid w:val="00796326"/>
    <w:rsid w:val="00A87E1B"/>
    <w:rsid w:val="00AA04BE"/>
    <w:rsid w:val="00BB1A14"/>
    <w:rsid w:val="00F64FB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F7F04F-8C79-4C32-8B32-475277DA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769</Words>
  <Characters>5153</Characters>
  <Application>Microsoft Office Word</Application>
  <DocSecurity>0</DocSecurity>
  <Lines>88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2020-11-13T06:53:00Z</dcterms:created>
  <dcterms:modified xsi:type="dcterms:W3CDTF">2020-11-13T06:53:00Z</dcterms:modified>
</cp:coreProperties>
</file>