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56053">
          <w:t>870/2020/P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56053">
        <w:rPr>
          <w:b/>
          <w:sz w:val="28"/>
        </w:rPr>
        <w:fldChar w:fldCharType="separate"/>
      </w:r>
      <w:r w:rsidR="00C56053">
        <w:rPr>
          <w:b/>
          <w:sz w:val="28"/>
        </w:rPr>
        <w:t>20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560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56053">
              <w:rPr>
                <w:b/>
                <w:sz w:val="24"/>
                <w:szCs w:val="24"/>
              </w:rPr>
              <w:fldChar w:fldCharType="separate"/>
            </w:r>
            <w:r w:rsidR="00C56053">
              <w:rPr>
                <w:b/>
                <w:sz w:val="24"/>
                <w:szCs w:val="24"/>
              </w:rPr>
              <w:t xml:space="preserve">nabycia na rzecz Miasta Poznania prawa własności nieruchomości zapisanej w księdze wieczystej nr PO2P/00030216/7, przeznaczonej w miejscowym planie zagospodarowania przestrzennego "obszaru Główna część A"  w Poznaniu pod drogę publiczną.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56053" w:rsidP="00C560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56053">
        <w:rPr>
          <w:color w:val="000000"/>
          <w:sz w:val="24"/>
        </w:rPr>
        <w:t>Na podstawie art. 30 ust. 1 ustawy z dnia 8 marca 1990 r. o samorządzie gminnym (Dz. U. z</w:t>
      </w:r>
      <w:r w:rsidR="004F7C14">
        <w:rPr>
          <w:color w:val="000000"/>
          <w:sz w:val="24"/>
        </w:rPr>
        <w:t> </w:t>
      </w:r>
      <w:r w:rsidRPr="00C56053">
        <w:rPr>
          <w:color w:val="000000"/>
          <w:sz w:val="24"/>
        </w:rPr>
        <w:t>2020 r. poz. 713) oraz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C56053" w:rsidRDefault="00C56053" w:rsidP="00C56053">
      <w:pPr>
        <w:spacing w:line="360" w:lineRule="auto"/>
        <w:jc w:val="both"/>
        <w:rPr>
          <w:sz w:val="24"/>
        </w:rPr>
      </w:pPr>
    </w:p>
    <w:p w:rsidR="00C56053" w:rsidRDefault="00C56053" w:rsidP="00C56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56053" w:rsidRDefault="00C56053" w:rsidP="00C56053">
      <w:pPr>
        <w:keepNext/>
        <w:spacing w:line="360" w:lineRule="auto"/>
        <w:rPr>
          <w:color w:val="000000"/>
          <w:sz w:val="24"/>
        </w:rPr>
      </w:pPr>
    </w:p>
    <w:p w:rsidR="00C56053" w:rsidRDefault="00C56053" w:rsidP="00C560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56053">
        <w:rPr>
          <w:color w:val="000000"/>
          <w:sz w:val="24"/>
          <w:szCs w:val="24"/>
        </w:rPr>
        <w:t>Nabyć na rzecz Miasta Poznania prawo własności nieruchomości zapisanej w księdze wieczystej nr PO2P/00030216/7, oznaczonej geodezyjnie jako działka ewidencyjna nr 59 o</w:t>
      </w:r>
      <w:r w:rsidR="004F7C14">
        <w:rPr>
          <w:color w:val="000000"/>
          <w:sz w:val="24"/>
          <w:szCs w:val="24"/>
        </w:rPr>
        <w:t> </w:t>
      </w:r>
      <w:r w:rsidRPr="00C56053">
        <w:rPr>
          <w:color w:val="000000"/>
          <w:sz w:val="24"/>
          <w:szCs w:val="24"/>
        </w:rPr>
        <w:t>pow. 313 m</w:t>
      </w:r>
      <w:r w:rsidRPr="00C56053">
        <w:rPr>
          <w:color w:val="000000"/>
          <w:sz w:val="24"/>
          <w:szCs w:val="28"/>
        </w:rPr>
        <w:t>²</w:t>
      </w:r>
      <w:r w:rsidRPr="00C56053">
        <w:rPr>
          <w:color w:val="000000"/>
          <w:sz w:val="24"/>
          <w:szCs w:val="24"/>
        </w:rPr>
        <w:t>, działka ewidencyjna nr 60 o pow. 1486 m</w:t>
      </w:r>
      <w:r w:rsidRPr="00C56053">
        <w:rPr>
          <w:color w:val="000000"/>
          <w:sz w:val="24"/>
          <w:szCs w:val="28"/>
        </w:rPr>
        <w:t>²</w:t>
      </w:r>
      <w:r w:rsidRPr="00C56053">
        <w:rPr>
          <w:color w:val="000000"/>
          <w:sz w:val="24"/>
          <w:szCs w:val="24"/>
        </w:rPr>
        <w:t>, działka ewidencyjna nr 61 o pow. 79 m</w:t>
      </w:r>
      <w:r w:rsidRPr="00C56053">
        <w:rPr>
          <w:color w:val="000000"/>
          <w:sz w:val="24"/>
          <w:szCs w:val="28"/>
        </w:rPr>
        <w:t>²</w:t>
      </w:r>
      <w:r w:rsidRPr="00C56053">
        <w:rPr>
          <w:color w:val="000000"/>
          <w:sz w:val="24"/>
          <w:szCs w:val="24"/>
        </w:rPr>
        <w:t>, wszystkie z obrębu Główna, arkusza mapy 10. Wyżej wymieniona nieruchomość przeznaczona jest w miejscowym planie zagospodarowania przestrzennego "obszaru Główna część A w Poznaniu" pod drogę publiczną. Nieruchomość stanowi własność "Budimex Nieruchomości" spółki z ograniczoną odpowiedzialnością. Cenę sprzedaży ustalono na kwotę 845 986,00 zł brutto (osiemset czterdzieści pięć tysięcy dziewięćset osiemdziesiąt sześć złotych 00/100).</w:t>
      </w:r>
    </w:p>
    <w:p w:rsidR="00C56053" w:rsidRDefault="00C56053" w:rsidP="00C56053">
      <w:pPr>
        <w:spacing w:line="360" w:lineRule="auto"/>
        <w:jc w:val="both"/>
        <w:rPr>
          <w:color w:val="000000"/>
          <w:sz w:val="24"/>
        </w:rPr>
      </w:pPr>
    </w:p>
    <w:p w:rsidR="00C56053" w:rsidRDefault="00C56053" w:rsidP="00C56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56053" w:rsidRDefault="00C56053" w:rsidP="00C56053">
      <w:pPr>
        <w:keepNext/>
        <w:spacing w:line="360" w:lineRule="auto"/>
        <w:rPr>
          <w:color w:val="000000"/>
          <w:sz w:val="24"/>
        </w:rPr>
      </w:pPr>
    </w:p>
    <w:p w:rsidR="00C56053" w:rsidRDefault="00C56053" w:rsidP="00C560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56053">
        <w:rPr>
          <w:color w:val="000000"/>
          <w:sz w:val="24"/>
          <w:szCs w:val="24"/>
        </w:rPr>
        <w:t>Nabycie prawa własności ww. nieruchomości może nastąpić pod warunkiem, iż nieruchomość ta wolna jest od hipotek.</w:t>
      </w:r>
    </w:p>
    <w:p w:rsidR="00C56053" w:rsidRDefault="00C56053" w:rsidP="00C56053">
      <w:pPr>
        <w:spacing w:line="360" w:lineRule="auto"/>
        <w:jc w:val="both"/>
        <w:rPr>
          <w:color w:val="000000"/>
          <w:sz w:val="24"/>
        </w:rPr>
      </w:pPr>
    </w:p>
    <w:p w:rsidR="00C56053" w:rsidRDefault="00C56053" w:rsidP="00C560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56053" w:rsidRDefault="00C56053" w:rsidP="00C56053">
      <w:pPr>
        <w:keepNext/>
        <w:spacing w:line="360" w:lineRule="auto"/>
        <w:rPr>
          <w:color w:val="000000"/>
          <w:sz w:val="24"/>
        </w:rPr>
      </w:pPr>
    </w:p>
    <w:p w:rsidR="00C56053" w:rsidRDefault="00C56053" w:rsidP="00C560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56053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C56053" w:rsidRDefault="00C56053" w:rsidP="00C56053">
      <w:pPr>
        <w:spacing w:line="360" w:lineRule="auto"/>
        <w:jc w:val="both"/>
        <w:rPr>
          <w:color w:val="000000"/>
          <w:sz w:val="24"/>
        </w:rPr>
      </w:pPr>
    </w:p>
    <w:p w:rsidR="00C56053" w:rsidRDefault="00C56053" w:rsidP="00C560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56053" w:rsidRDefault="00C56053" w:rsidP="00C560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56053" w:rsidRPr="00C56053" w:rsidRDefault="00C56053" w:rsidP="00C560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56053" w:rsidRPr="00C56053" w:rsidSect="00C560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53" w:rsidRDefault="00C56053">
      <w:r>
        <w:separator/>
      </w:r>
    </w:p>
  </w:endnote>
  <w:endnote w:type="continuationSeparator" w:id="0">
    <w:p w:rsidR="00C56053" w:rsidRDefault="00C5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53" w:rsidRDefault="00C56053">
      <w:r>
        <w:separator/>
      </w:r>
    </w:p>
  </w:footnote>
  <w:footnote w:type="continuationSeparator" w:id="0">
    <w:p w:rsidR="00C56053" w:rsidRDefault="00C5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20r."/>
    <w:docVar w:name="AktNr" w:val="870/2020/P"/>
    <w:docVar w:name="Sprawa" w:val="nabycia na rzecz Miasta Poznania prawa własności nieruchomości zapisanej w księdze wieczystej nr PO2P/00030216/7, przeznaczonej w miejscowym planie zagospodarowania przestrzennego &quot;obszaru Główna część A&quot;  w Poznaniu pod drogę publiczną. "/>
  </w:docVars>
  <w:rsids>
    <w:rsidRoot w:val="00C5605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7C1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6053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553AF-E590-46B4-AB93-5AD7A71C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1871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2020-11-20T12:19:00Z</dcterms:created>
  <dcterms:modified xsi:type="dcterms:W3CDTF">2020-11-20T12:19:00Z</dcterms:modified>
</cp:coreProperties>
</file>