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20D2D">
              <w:rPr>
                <w:b/>
              </w:rPr>
              <w:fldChar w:fldCharType="separate"/>
            </w:r>
            <w:r w:rsidR="00420D2D">
              <w:rPr>
                <w:b/>
              </w:rPr>
              <w:t>zatwierdzenia konkursu na stanowisko dyrektora VIII Liceum Ogólnokształcącego im. Adama Mickiewicza w Poznaniu, ul. Hipolita Cegielskiego 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20D2D" w:rsidRDefault="00FA63B5" w:rsidP="00420D2D">
      <w:pPr>
        <w:spacing w:line="360" w:lineRule="auto"/>
        <w:jc w:val="both"/>
      </w:pPr>
      <w:bookmarkStart w:id="2" w:name="z1"/>
      <w:bookmarkEnd w:id="2"/>
    </w:p>
    <w:p w:rsidR="00420D2D" w:rsidRPr="00420D2D" w:rsidRDefault="00420D2D" w:rsidP="00420D2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0D2D">
        <w:rPr>
          <w:color w:val="000000"/>
        </w:rPr>
        <w:t>W dniu 2 listopada 2020 r. w wyniku postępowania konkursowego na kandydata na stanowisko dyrektora VIII Liceum Ogólnokształcącego im. Adama Mickiewicza w Poznaniu, ul. Hipolita Cegielskiego 1, został wyłoniony pan Marek Grefling.</w:t>
      </w:r>
    </w:p>
    <w:p w:rsidR="00420D2D" w:rsidRDefault="00420D2D" w:rsidP="00420D2D">
      <w:pPr>
        <w:spacing w:line="360" w:lineRule="auto"/>
        <w:jc w:val="both"/>
        <w:rPr>
          <w:color w:val="000000"/>
        </w:rPr>
      </w:pPr>
      <w:r w:rsidRPr="00420D2D">
        <w:rPr>
          <w:color w:val="000000"/>
        </w:rPr>
        <w:t>W związku z powyższym zaistniała konieczność zatwierdzenia konkursu na stanowisko dyrektora ww. Szkoły.</w:t>
      </w:r>
    </w:p>
    <w:p w:rsidR="00420D2D" w:rsidRDefault="00420D2D" w:rsidP="00420D2D">
      <w:pPr>
        <w:spacing w:line="360" w:lineRule="auto"/>
        <w:jc w:val="both"/>
      </w:pPr>
    </w:p>
    <w:p w:rsidR="00420D2D" w:rsidRDefault="00420D2D" w:rsidP="00420D2D">
      <w:pPr>
        <w:keepNext/>
        <w:spacing w:line="360" w:lineRule="auto"/>
        <w:jc w:val="center"/>
      </w:pPr>
      <w:r>
        <w:t>ZASTĘPCA DYREKTORA</w:t>
      </w:r>
    </w:p>
    <w:p w:rsidR="00420D2D" w:rsidRPr="00420D2D" w:rsidRDefault="00420D2D" w:rsidP="00420D2D">
      <w:pPr>
        <w:keepNext/>
        <w:spacing w:line="360" w:lineRule="auto"/>
        <w:jc w:val="center"/>
      </w:pPr>
      <w:r>
        <w:t>(-) Wiesław Banaś</w:t>
      </w:r>
    </w:p>
    <w:sectPr w:rsidR="00420D2D" w:rsidRPr="00420D2D" w:rsidSect="00420D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D2D" w:rsidRDefault="00420D2D">
      <w:r>
        <w:separator/>
      </w:r>
    </w:p>
  </w:endnote>
  <w:endnote w:type="continuationSeparator" w:id="0">
    <w:p w:rsidR="00420D2D" w:rsidRDefault="0042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D2D" w:rsidRDefault="00420D2D">
      <w:r>
        <w:separator/>
      </w:r>
    </w:p>
  </w:footnote>
  <w:footnote w:type="continuationSeparator" w:id="0">
    <w:p w:rsidR="00420D2D" w:rsidRDefault="00420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VIII Liceum Ogólnokształcącego im. Adama Mickiewicza w Poznaniu, ul. Hipolita Cegielskiego 1."/>
  </w:docVars>
  <w:rsids>
    <w:rsidRoot w:val="00420D2D"/>
    <w:rsid w:val="000607A3"/>
    <w:rsid w:val="001B1D53"/>
    <w:rsid w:val="0022095A"/>
    <w:rsid w:val="002946C5"/>
    <w:rsid w:val="002C29F3"/>
    <w:rsid w:val="00420D2D"/>
    <w:rsid w:val="00796326"/>
    <w:rsid w:val="007F2CD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AFBDB-AB76-4D5D-9E05-8F3142FC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510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2020-11-20T14:04:00Z</dcterms:created>
  <dcterms:modified xsi:type="dcterms:W3CDTF">2020-11-20T14:04:00Z</dcterms:modified>
</cp:coreProperties>
</file>