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128ED">
          <w:t>890/2020/P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128ED">
        <w:rPr>
          <w:b/>
          <w:sz w:val="28"/>
        </w:rPr>
        <w:fldChar w:fldCharType="separate"/>
      </w:r>
      <w:r w:rsidR="006128ED">
        <w:rPr>
          <w:b/>
          <w:sz w:val="28"/>
        </w:rPr>
        <w:t>24 listopada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128ED">
              <w:rPr>
                <w:b/>
                <w:sz w:val="24"/>
                <w:szCs w:val="24"/>
              </w:rPr>
              <w:fldChar w:fldCharType="separate"/>
            </w:r>
            <w:r w:rsidR="006128ED">
              <w:rPr>
                <w:b/>
                <w:sz w:val="24"/>
                <w:szCs w:val="24"/>
              </w:rPr>
              <w:t>powołania Zespołu ds. likwidacji Zespołu Żłobków nr 1, 2, 3, 4 w Poznaniu oraz utworzenia na terenie miasta Poznania Poznańskiego Zespołu Żłobków.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128ED" w:rsidP="006128E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6128ED">
        <w:rPr>
          <w:color w:val="000000"/>
          <w:sz w:val="24"/>
        </w:rPr>
        <w:t>Na podstawie art. 30 ust.1 ustawy z dnia 8 marca 1990 r. o samorządzie gminnym (Dz. U. z</w:t>
      </w:r>
      <w:r w:rsidR="005711BC">
        <w:rPr>
          <w:color w:val="000000"/>
          <w:sz w:val="24"/>
        </w:rPr>
        <w:t> </w:t>
      </w:r>
      <w:r w:rsidRPr="006128ED">
        <w:rPr>
          <w:color w:val="000000"/>
          <w:sz w:val="24"/>
        </w:rPr>
        <w:t>2020 r. poz. 713 ze zm.) zarządza się, co następuje:</w:t>
      </w:r>
    </w:p>
    <w:p w:rsidR="006128ED" w:rsidRDefault="006128ED" w:rsidP="006128ED">
      <w:pPr>
        <w:spacing w:line="360" w:lineRule="auto"/>
        <w:jc w:val="both"/>
        <w:rPr>
          <w:sz w:val="24"/>
        </w:rPr>
      </w:pPr>
    </w:p>
    <w:p w:rsidR="006128ED" w:rsidRDefault="006128ED" w:rsidP="006128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128ED" w:rsidRDefault="006128ED" w:rsidP="006128ED">
      <w:pPr>
        <w:keepNext/>
        <w:spacing w:line="360" w:lineRule="auto"/>
        <w:rPr>
          <w:color w:val="000000"/>
          <w:sz w:val="24"/>
        </w:rPr>
      </w:pPr>
    </w:p>
    <w:p w:rsidR="006128ED" w:rsidRPr="006128ED" w:rsidRDefault="006128ED" w:rsidP="006128E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128ED">
        <w:rPr>
          <w:color w:val="000000"/>
          <w:sz w:val="24"/>
          <w:szCs w:val="24"/>
        </w:rPr>
        <w:t>1. Powołuje się Zespół ds. likwidacji Zespołu Żłobków nr 1, 2, 3, 4 w Poznaniu oraz utworzenia na terenie miasta Poznania Poznańskiego Zespołu Żłobków, zwany dalej Zespołem.</w:t>
      </w:r>
    </w:p>
    <w:p w:rsidR="006128ED" w:rsidRPr="006128ED" w:rsidRDefault="006128ED" w:rsidP="006128E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128ED">
        <w:rPr>
          <w:color w:val="000000"/>
          <w:sz w:val="24"/>
          <w:szCs w:val="24"/>
        </w:rPr>
        <w:t>2. W skład Zespołu wchodzą:</w:t>
      </w:r>
    </w:p>
    <w:p w:rsidR="006128ED" w:rsidRPr="006128ED" w:rsidRDefault="006128ED" w:rsidP="006128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28ED">
        <w:rPr>
          <w:color w:val="000000"/>
          <w:sz w:val="24"/>
          <w:szCs w:val="24"/>
        </w:rPr>
        <w:t>1) Przewodnicząca Zespołu – Magdalena Pietrusik-Adamska – dyrektor Wydziału Zdrowia i Spraw Społecznych Urzędu Miasta Poznania;</w:t>
      </w:r>
    </w:p>
    <w:p w:rsidR="006128ED" w:rsidRPr="006128ED" w:rsidRDefault="006128ED" w:rsidP="006128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28ED">
        <w:rPr>
          <w:color w:val="000000"/>
          <w:sz w:val="24"/>
          <w:szCs w:val="24"/>
        </w:rPr>
        <w:t>2) członkowie Zespołu:</w:t>
      </w:r>
    </w:p>
    <w:p w:rsidR="006128ED" w:rsidRPr="006128ED" w:rsidRDefault="006128ED" w:rsidP="006128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128ED">
        <w:rPr>
          <w:color w:val="000000"/>
          <w:sz w:val="24"/>
          <w:szCs w:val="24"/>
        </w:rPr>
        <w:t>a) Paweł Barcik – kierownik Oddziału Ekonomicznego w Wydziale Zdrowia i Spraw Społecznych Urzędu Miasta Poznania,</w:t>
      </w:r>
    </w:p>
    <w:p w:rsidR="006128ED" w:rsidRPr="006128ED" w:rsidRDefault="006128ED" w:rsidP="006128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128ED">
        <w:rPr>
          <w:color w:val="000000"/>
          <w:sz w:val="24"/>
          <w:szCs w:val="24"/>
        </w:rPr>
        <w:t>b) Adriana Bielecka-Matysiak – inspektor w Wydziale Zdrowia i Spraw Społecznych Urzędu Miasta Poznania,</w:t>
      </w:r>
    </w:p>
    <w:p w:rsidR="006128ED" w:rsidRPr="006128ED" w:rsidRDefault="006128ED" w:rsidP="006128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128ED">
        <w:rPr>
          <w:color w:val="000000"/>
          <w:sz w:val="24"/>
          <w:szCs w:val="24"/>
        </w:rPr>
        <w:t>c) Agata Jesiołkiewicz – p.o. dyrektor Zespołu Żłobków nr 3 w Poznaniu,</w:t>
      </w:r>
    </w:p>
    <w:p w:rsidR="006128ED" w:rsidRPr="006128ED" w:rsidRDefault="006128ED" w:rsidP="006128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128ED">
        <w:rPr>
          <w:color w:val="000000"/>
          <w:sz w:val="24"/>
          <w:szCs w:val="24"/>
        </w:rPr>
        <w:t>d) Lidia Płatek – kierownik Oddziału Programów Rodzinnych i Senioralnych w</w:t>
      </w:r>
      <w:r w:rsidR="005711BC">
        <w:rPr>
          <w:color w:val="000000"/>
          <w:sz w:val="24"/>
          <w:szCs w:val="24"/>
        </w:rPr>
        <w:t> </w:t>
      </w:r>
      <w:r w:rsidRPr="006128ED">
        <w:rPr>
          <w:color w:val="000000"/>
          <w:sz w:val="24"/>
          <w:szCs w:val="24"/>
        </w:rPr>
        <w:t>Wydziale Zdrowia i Spraw Społecznych Urzędu Miasta Poznania,</w:t>
      </w:r>
    </w:p>
    <w:p w:rsidR="006128ED" w:rsidRPr="006128ED" w:rsidRDefault="006128ED" w:rsidP="006128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128ED">
        <w:rPr>
          <w:color w:val="000000"/>
          <w:sz w:val="24"/>
          <w:szCs w:val="24"/>
        </w:rPr>
        <w:t>e) Katarzyna Podborowska – główny specjalista w Wydziale Zdrowia i Spraw Społecznych Urzędu Miasta Poznania,</w:t>
      </w:r>
    </w:p>
    <w:p w:rsidR="006128ED" w:rsidRPr="006128ED" w:rsidRDefault="006128ED" w:rsidP="006128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128ED">
        <w:rPr>
          <w:color w:val="000000"/>
          <w:sz w:val="24"/>
          <w:szCs w:val="24"/>
        </w:rPr>
        <w:t>f) Justyna Przybylska – p.o. dyrektor Zespołu Żłobków nr 2 w Poznaniu,</w:t>
      </w:r>
    </w:p>
    <w:p w:rsidR="006128ED" w:rsidRPr="006128ED" w:rsidRDefault="006128ED" w:rsidP="006128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128ED">
        <w:rPr>
          <w:color w:val="000000"/>
          <w:sz w:val="24"/>
          <w:szCs w:val="24"/>
        </w:rPr>
        <w:lastRenderedPageBreak/>
        <w:t>g) Sylwia Rogacka – p.o. dyrektor Zespołu Żłobków nr 1 w Poznaniu,</w:t>
      </w:r>
    </w:p>
    <w:p w:rsidR="006128ED" w:rsidRPr="006128ED" w:rsidRDefault="006128ED" w:rsidP="006128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128ED">
        <w:rPr>
          <w:color w:val="000000"/>
          <w:sz w:val="24"/>
          <w:szCs w:val="24"/>
        </w:rPr>
        <w:t>h) Lidia Stecka – główny specjalista w Wydziale Zdrowia i Spraw Społecznych Urzędu Miasta Poznania,</w:t>
      </w:r>
    </w:p>
    <w:p w:rsidR="006128ED" w:rsidRPr="006128ED" w:rsidRDefault="006128ED" w:rsidP="006128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128ED">
        <w:rPr>
          <w:color w:val="000000"/>
          <w:sz w:val="24"/>
          <w:szCs w:val="24"/>
        </w:rPr>
        <w:t>i) Monika Suchorzewska – Dyrektor Centrum Usług Wspólnych w Poznaniu,</w:t>
      </w:r>
    </w:p>
    <w:p w:rsidR="006128ED" w:rsidRPr="006128ED" w:rsidRDefault="006128ED" w:rsidP="006128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128ED">
        <w:rPr>
          <w:color w:val="000000"/>
          <w:sz w:val="24"/>
          <w:szCs w:val="24"/>
        </w:rPr>
        <w:t>j) Izabela Szewierska – p.o. dyrektor Zespołu Żłobków nr 4 w Poznaniu,</w:t>
      </w:r>
    </w:p>
    <w:p w:rsidR="006128ED" w:rsidRPr="006128ED" w:rsidRDefault="006128ED" w:rsidP="006128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128ED">
        <w:rPr>
          <w:color w:val="000000"/>
          <w:sz w:val="24"/>
          <w:szCs w:val="24"/>
        </w:rPr>
        <w:t>k) Patrycja Szymbrowicz – starszy specjalista w Wydziale Zdrowia i Spraw Społecznych Urzędu Miasta Poznania,</w:t>
      </w:r>
    </w:p>
    <w:p w:rsidR="006128ED" w:rsidRPr="006128ED" w:rsidRDefault="006128ED" w:rsidP="006128ED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6128ED">
        <w:rPr>
          <w:color w:val="000000"/>
          <w:sz w:val="24"/>
          <w:szCs w:val="24"/>
        </w:rPr>
        <w:t>l) Klaudia Tomczak-Łątkowska – kierownik Oddziału Organizacji i Wspierania Inicjatyw Społecznych w Wydziale Zdrowia i Spraw Społecznych.</w:t>
      </w:r>
    </w:p>
    <w:p w:rsidR="006128ED" w:rsidRPr="006128ED" w:rsidRDefault="006128ED" w:rsidP="006128E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128ED">
        <w:rPr>
          <w:color w:val="000000"/>
          <w:sz w:val="24"/>
          <w:szCs w:val="24"/>
        </w:rPr>
        <w:t>3. Przewodnicząca Zespołu może, stosownie do potrzeb, zapraszać do współpracy ekspertów.</w:t>
      </w:r>
    </w:p>
    <w:p w:rsidR="006128ED" w:rsidRPr="006128ED" w:rsidRDefault="006128ED" w:rsidP="006128E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128ED">
        <w:rPr>
          <w:color w:val="000000"/>
          <w:sz w:val="24"/>
          <w:szCs w:val="24"/>
        </w:rPr>
        <w:t>4. Obsługę administracyjną prac Zespołu zapewni wskazany przez Przewodniczącą Zespołu pracownik Wydziału Zdrowia i Spraw Społecznych Urzędu Miasta Poznania.</w:t>
      </w:r>
    </w:p>
    <w:p w:rsidR="006128ED" w:rsidRDefault="006128ED" w:rsidP="006128ED">
      <w:pPr>
        <w:spacing w:line="360" w:lineRule="auto"/>
        <w:jc w:val="both"/>
        <w:rPr>
          <w:color w:val="000000"/>
          <w:sz w:val="24"/>
        </w:rPr>
      </w:pPr>
    </w:p>
    <w:p w:rsidR="006128ED" w:rsidRDefault="006128ED" w:rsidP="006128ED">
      <w:pPr>
        <w:spacing w:line="360" w:lineRule="auto"/>
        <w:jc w:val="both"/>
        <w:rPr>
          <w:color w:val="000000"/>
          <w:sz w:val="24"/>
        </w:rPr>
      </w:pPr>
    </w:p>
    <w:p w:rsidR="006128ED" w:rsidRDefault="006128ED" w:rsidP="006128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128ED" w:rsidRDefault="006128ED" w:rsidP="006128ED">
      <w:pPr>
        <w:keepNext/>
        <w:spacing w:line="360" w:lineRule="auto"/>
        <w:rPr>
          <w:color w:val="000000"/>
          <w:sz w:val="24"/>
        </w:rPr>
      </w:pPr>
    </w:p>
    <w:p w:rsidR="006128ED" w:rsidRPr="006128ED" w:rsidRDefault="006128ED" w:rsidP="006128ED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128ED">
        <w:rPr>
          <w:color w:val="000000"/>
          <w:sz w:val="24"/>
          <w:szCs w:val="24"/>
        </w:rPr>
        <w:t>1. Do zadań Zespołu należy:</w:t>
      </w:r>
    </w:p>
    <w:p w:rsidR="006128ED" w:rsidRPr="006128ED" w:rsidRDefault="006128ED" w:rsidP="006128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28ED">
        <w:rPr>
          <w:color w:val="000000"/>
          <w:sz w:val="24"/>
          <w:szCs w:val="24"/>
        </w:rPr>
        <w:t>1) ustalenie obowiązków</w:t>
      </w:r>
      <w:r w:rsidRPr="006128ED">
        <w:rPr>
          <w:strike/>
          <w:color w:val="000000"/>
          <w:sz w:val="24"/>
          <w:szCs w:val="24"/>
        </w:rPr>
        <w:t xml:space="preserve"> </w:t>
      </w:r>
      <w:r w:rsidRPr="006128ED">
        <w:rPr>
          <w:color w:val="000000"/>
          <w:sz w:val="24"/>
          <w:szCs w:val="24"/>
        </w:rPr>
        <w:t>członków Zespołu;</w:t>
      </w:r>
    </w:p>
    <w:p w:rsidR="006128ED" w:rsidRPr="006128ED" w:rsidRDefault="006128ED" w:rsidP="006128ED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6128ED">
        <w:rPr>
          <w:color w:val="000000"/>
          <w:sz w:val="24"/>
          <w:szCs w:val="24"/>
        </w:rPr>
        <w:t>2) wsparcie i nadzór nad realizacją poszczególnych zadań.</w:t>
      </w:r>
    </w:p>
    <w:p w:rsidR="006128ED" w:rsidRDefault="006128ED" w:rsidP="006128ED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128ED">
        <w:rPr>
          <w:color w:val="000000"/>
          <w:sz w:val="24"/>
          <w:szCs w:val="24"/>
        </w:rPr>
        <w:t>2. Zadania będą realizowane zgodnie z "Harmonogramem czynności związanych z likwidacją Zespołu Żłobków nr 1, 2, 3, 4 w Poznaniu i utworzeniem Poznańskiego Zespołu Żłobków", stanowiącym załącznik 1.</w:t>
      </w:r>
    </w:p>
    <w:p w:rsidR="006128ED" w:rsidRDefault="006128ED" w:rsidP="006128ED">
      <w:pPr>
        <w:spacing w:line="360" w:lineRule="auto"/>
        <w:jc w:val="both"/>
        <w:rPr>
          <w:color w:val="000000"/>
          <w:sz w:val="24"/>
        </w:rPr>
      </w:pPr>
    </w:p>
    <w:p w:rsidR="006128ED" w:rsidRDefault="006128ED" w:rsidP="006128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128ED" w:rsidRDefault="006128ED" w:rsidP="006128ED">
      <w:pPr>
        <w:keepNext/>
        <w:spacing w:line="360" w:lineRule="auto"/>
        <w:rPr>
          <w:color w:val="000000"/>
          <w:sz w:val="24"/>
        </w:rPr>
      </w:pPr>
    </w:p>
    <w:p w:rsidR="006128ED" w:rsidRDefault="006128ED" w:rsidP="006128E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128ED">
        <w:rPr>
          <w:color w:val="000000"/>
          <w:sz w:val="24"/>
          <w:szCs w:val="24"/>
        </w:rPr>
        <w:t>Zespół zakończy pracę z chwilą utworzenia Poznańskiego Zespołu Żłobków.</w:t>
      </w:r>
    </w:p>
    <w:p w:rsidR="006128ED" w:rsidRDefault="006128ED" w:rsidP="006128ED">
      <w:pPr>
        <w:spacing w:line="360" w:lineRule="auto"/>
        <w:jc w:val="both"/>
        <w:rPr>
          <w:color w:val="000000"/>
          <w:sz w:val="24"/>
        </w:rPr>
      </w:pPr>
    </w:p>
    <w:p w:rsidR="006128ED" w:rsidRDefault="006128ED" w:rsidP="006128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6128ED" w:rsidRDefault="006128ED" w:rsidP="006128ED">
      <w:pPr>
        <w:keepNext/>
        <w:spacing w:line="360" w:lineRule="auto"/>
        <w:rPr>
          <w:color w:val="000000"/>
          <w:sz w:val="24"/>
        </w:rPr>
      </w:pPr>
    </w:p>
    <w:p w:rsidR="006128ED" w:rsidRDefault="006128ED" w:rsidP="006128ED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128ED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6128ED" w:rsidRDefault="006128ED" w:rsidP="006128ED">
      <w:pPr>
        <w:spacing w:line="360" w:lineRule="auto"/>
        <w:jc w:val="both"/>
        <w:rPr>
          <w:color w:val="000000"/>
          <w:sz w:val="24"/>
        </w:rPr>
      </w:pPr>
    </w:p>
    <w:p w:rsidR="006128ED" w:rsidRDefault="006128ED" w:rsidP="006128E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5</w:t>
      </w:r>
    </w:p>
    <w:p w:rsidR="006128ED" w:rsidRDefault="006128ED" w:rsidP="006128ED">
      <w:pPr>
        <w:keepNext/>
        <w:spacing w:line="360" w:lineRule="auto"/>
        <w:rPr>
          <w:color w:val="000000"/>
          <w:sz w:val="24"/>
        </w:rPr>
      </w:pPr>
    </w:p>
    <w:p w:rsidR="006128ED" w:rsidRDefault="006128ED" w:rsidP="006128ED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128ED">
        <w:rPr>
          <w:color w:val="000000"/>
          <w:sz w:val="24"/>
          <w:szCs w:val="24"/>
        </w:rPr>
        <w:t>Zarządzenie wchodzi w życie z dniem podpisania.</w:t>
      </w:r>
    </w:p>
    <w:p w:rsidR="006128ED" w:rsidRDefault="006128ED" w:rsidP="006128ED">
      <w:pPr>
        <w:spacing w:line="360" w:lineRule="auto"/>
        <w:jc w:val="both"/>
        <w:rPr>
          <w:color w:val="000000"/>
          <w:sz w:val="24"/>
        </w:rPr>
      </w:pPr>
    </w:p>
    <w:p w:rsidR="006128ED" w:rsidRDefault="006128ED" w:rsidP="006128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6128ED" w:rsidRDefault="006128ED" w:rsidP="006128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6128ED" w:rsidRPr="006128ED" w:rsidRDefault="006128ED" w:rsidP="006128E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6128ED" w:rsidRPr="006128ED" w:rsidSect="006128E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8ED" w:rsidRDefault="006128ED">
      <w:r>
        <w:separator/>
      </w:r>
    </w:p>
  </w:endnote>
  <w:endnote w:type="continuationSeparator" w:id="0">
    <w:p w:rsidR="006128ED" w:rsidRDefault="00612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8ED" w:rsidRDefault="006128ED">
      <w:r>
        <w:separator/>
      </w:r>
    </w:p>
  </w:footnote>
  <w:footnote w:type="continuationSeparator" w:id="0">
    <w:p w:rsidR="006128ED" w:rsidRDefault="00612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4 listopada 2020r."/>
    <w:docVar w:name="AktNr" w:val="890/2020/P"/>
    <w:docVar w:name="Sprawa" w:val="powołania Zespołu ds. likwidacji Zespołu Żłobków nr 1, 2, 3, 4 w Poznaniu oraz utworzenia na terenie miasta Poznania Poznańskiego Zespołu Żłobków."/>
  </w:docVars>
  <w:rsids>
    <w:rsidRoot w:val="006128E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1BC"/>
    <w:rsid w:val="00571718"/>
    <w:rsid w:val="005C6BB7"/>
    <w:rsid w:val="005E0B50"/>
    <w:rsid w:val="005E28F0"/>
    <w:rsid w:val="005E453F"/>
    <w:rsid w:val="006128ED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5AC7F3-8EF9-4539-8B63-D9215F3A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416</Words>
  <Characters>2511</Characters>
  <Application>Microsoft Office Word</Application>
  <DocSecurity>0</DocSecurity>
  <Lines>78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2020-11-25T08:42:00Z</dcterms:created>
  <dcterms:modified xsi:type="dcterms:W3CDTF">2020-11-25T08:42:00Z</dcterms:modified>
</cp:coreProperties>
</file>