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24C9">
          <w:t>905/2020/P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24C9">
        <w:rPr>
          <w:b/>
          <w:sz w:val="28"/>
        </w:rPr>
        <w:fldChar w:fldCharType="separate"/>
      </w:r>
      <w:r w:rsidR="003F24C9">
        <w:rPr>
          <w:b/>
          <w:sz w:val="28"/>
        </w:rPr>
        <w:t>27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24C9">
              <w:rPr>
                <w:b/>
                <w:sz w:val="24"/>
                <w:szCs w:val="24"/>
              </w:rPr>
              <w:fldChar w:fldCharType="separate"/>
            </w:r>
            <w:r w:rsidR="003F24C9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ulicy Wykopy”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24C9" w:rsidP="003F24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24C9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3F24C9">
        <w:rPr>
          <w:color w:val="FF0000"/>
          <w:sz w:val="24"/>
          <w:szCs w:val="24"/>
        </w:rPr>
        <w:t xml:space="preserve"> </w:t>
      </w:r>
      <w:r w:rsidRPr="003F24C9">
        <w:rPr>
          <w:color w:val="000000"/>
          <w:sz w:val="24"/>
          <w:szCs w:val="24"/>
        </w:rPr>
        <w:t>Miasta Poznania oraz § 1 uchwały Nr XXXVIII/662/VIII/2020 Rady Miasta Poznania z dnia 17 listopada 2020 r. w sprawie przystąpienia do sporządzenia miejscowego planu zagospodarowania przestrzennego „W rejonie ulicy Wykopy” w Poznaniu zarządza się, co następuje:</w:t>
      </w:r>
    </w:p>
    <w:p w:rsidR="003F24C9" w:rsidRDefault="003F24C9" w:rsidP="003F24C9">
      <w:pPr>
        <w:spacing w:line="360" w:lineRule="auto"/>
        <w:jc w:val="both"/>
        <w:rPr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24C9" w:rsidRDefault="003F24C9" w:rsidP="003F24C9">
      <w:pPr>
        <w:keepNext/>
        <w:spacing w:line="360" w:lineRule="auto"/>
        <w:rPr>
          <w:color w:val="000000"/>
          <w:sz w:val="24"/>
        </w:rPr>
      </w:pPr>
    </w:p>
    <w:p w:rsidR="003F24C9" w:rsidRDefault="003F24C9" w:rsidP="003F24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24C9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ulicy Wykopy” w</w:t>
      </w:r>
      <w:r w:rsidR="001C1BF3">
        <w:rPr>
          <w:color w:val="000000"/>
          <w:sz w:val="24"/>
          <w:szCs w:val="24"/>
        </w:rPr>
        <w:t> </w:t>
      </w:r>
      <w:r w:rsidRPr="003F24C9">
        <w:rPr>
          <w:color w:val="000000"/>
          <w:sz w:val="24"/>
          <w:szCs w:val="24"/>
        </w:rPr>
        <w:t>Poznaniu.</w:t>
      </w: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24C9" w:rsidRDefault="003F24C9" w:rsidP="003F24C9">
      <w:pPr>
        <w:keepNext/>
        <w:spacing w:line="360" w:lineRule="auto"/>
        <w:rPr>
          <w:color w:val="000000"/>
          <w:sz w:val="24"/>
        </w:rPr>
      </w:pPr>
    </w:p>
    <w:p w:rsidR="003F24C9" w:rsidRPr="003F24C9" w:rsidRDefault="003F24C9" w:rsidP="003F24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24C9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XXXVIII/662/VIII/2020 Rady Miasta Poznania z dnia 17 listopada 2020 r. w sprawie przystąpienia do sporządzenia miejscowego planu zagospodarowania przestrzennego „W rejonie ulicy Wykopy” w Poznaniu, ustaleniach „Studium uwarunkowań i kierunków </w:t>
      </w:r>
      <w:r w:rsidRPr="003F24C9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3F24C9" w:rsidRDefault="003F24C9" w:rsidP="003F24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24C9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24C9" w:rsidRDefault="003F24C9" w:rsidP="003F24C9">
      <w:pPr>
        <w:keepNext/>
        <w:spacing w:line="360" w:lineRule="auto"/>
        <w:rPr>
          <w:color w:val="000000"/>
          <w:sz w:val="24"/>
        </w:rPr>
      </w:pPr>
    </w:p>
    <w:p w:rsidR="003F24C9" w:rsidRPr="003F24C9" w:rsidRDefault="003F24C9" w:rsidP="003F24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24C9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3F24C9" w:rsidRPr="003F24C9" w:rsidRDefault="003F24C9" w:rsidP="003F24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24C9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3F24C9" w:rsidRDefault="003F24C9" w:rsidP="003F24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24C9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24C9" w:rsidRDefault="003F24C9" w:rsidP="003F24C9">
      <w:pPr>
        <w:keepNext/>
        <w:spacing w:line="360" w:lineRule="auto"/>
        <w:rPr>
          <w:color w:val="000000"/>
          <w:sz w:val="24"/>
        </w:rPr>
      </w:pPr>
    </w:p>
    <w:p w:rsidR="003F24C9" w:rsidRDefault="003F24C9" w:rsidP="003F24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24C9">
        <w:rPr>
          <w:color w:val="000000"/>
          <w:sz w:val="24"/>
          <w:szCs w:val="24"/>
        </w:rPr>
        <w:t>Konsultacje społeczne, wskazane w § 1, obejmują obszar w Poznaniu, którego granice od północnej i wschodniej strony stanowią stawy pocegielniane, od zachodu tereny poprzemysłowe w okolicy ulicy Wołowskiej, a od południa zieleń otwarta oraz pola uprawne.</w:t>
      </w: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F24C9" w:rsidRDefault="003F24C9" w:rsidP="003F24C9">
      <w:pPr>
        <w:keepNext/>
        <w:spacing w:line="360" w:lineRule="auto"/>
        <w:rPr>
          <w:color w:val="000000"/>
          <w:sz w:val="24"/>
        </w:rPr>
      </w:pPr>
    </w:p>
    <w:p w:rsidR="003F24C9" w:rsidRDefault="003F24C9" w:rsidP="003F24C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F24C9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3F24C9" w:rsidRDefault="003F24C9" w:rsidP="003F24C9">
      <w:pPr>
        <w:keepNext/>
        <w:spacing w:line="360" w:lineRule="auto"/>
        <w:rPr>
          <w:color w:val="000000"/>
          <w:sz w:val="24"/>
        </w:rPr>
      </w:pPr>
    </w:p>
    <w:p w:rsidR="003F24C9" w:rsidRPr="003F24C9" w:rsidRDefault="003F24C9" w:rsidP="003F24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F24C9">
        <w:rPr>
          <w:color w:val="000000"/>
          <w:sz w:val="24"/>
          <w:szCs w:val="24"/>
        </w:rPr>
        <w:t>1. Konsultacje społeczne odbędą się w terminie od 18 grudnia 2020 r. do 11 stycznia 2021 r. na terenie objętym granicami planu określonymi uchwałą Rady Miasta Poznania o</w:t>
      </w:r>
      <w:r w:rsidR="001C1BF3">
        <w:rPr>
          <w:color w:val="000000"/>
          <w:sz w:val="24"/>
          <w:szCs w:val="24"/>
        </w:rPr>
        <w:t> </w:t>
      </w:r>
      <w:r w:rsidRPr="003F24C9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3F24C9" w:rsidRDefault="003F24C9" w:rsidP="003F24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24C9">
        <w:rPr>
          <w:color w:val="000000"/>
          <w:sz w:val="24"/>
          <w:szCs w:val="24"/>
        </w:rPr>
        <w:t>2. Materiały informacyjne dotyczące projektu planu miejscowego, o którym mowa w § 1, opublikowane zostaną w dniu 18 grudnia 2020 r. na stronie internetowej Miejskiej Pracowni Urbanistycznej pod adresem: www.mpu.pl oraz na stronie internetowej Miasta Poznania – wortalu konsultacyjnym – pod adresem: www.poznan.pl/konsultujemy.</w:t>
      </w: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F24C9" w:rsidRDefault="003F24C9" w:rsidP="003F24C9">
      <w:pPr>
        <w:keepNext/>
        <w:spacing w:line="360" w:lineRule="auto"/>
        <w:rPr>
          <w:color w:val="000000"/>
          <w:sz w:val="24"/>
        </w:rPr>
      </w:pPr>
    </w:p>
    <w:p w:rsidR="003F24C9" w:rsidRPr="003F24C9" w:rsidRDefault="003F24C9" w:rsidP="003F24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F24C9">
        <w:rPr>
          <w:color w:val="000000"/>
          <w:sz w:val="24"/>
          <w:szCs w:val="24"/>
        </w:rPr>
        <w:t>Konsultacje społeczne dotyczące projektu miejscowego planu zagospodarowania przestrzennego „W rejonie ulicy Wykopy” w Poznaniu zostaną przeprowadzone bez ponoszenia dodatkowych kosztów poza bieżącymi administracyjnymi i osobowymi kosztami Gabinetu Prezydenta Urzędu Miasta Poznania oraz Miejskiej Pracowni Urbanistycznej.</w:t>
      </w: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F24C9" w:rsidRDefault="003F24C9" w:rsidP="003F24C9">
      <w:pPr>
        <w:keepNext/>
        <w:spacing w:line="360" w:lineRule="auto"/>
        <w:rPr>
          <w:color w:val="000000"/>
          <w:sz w:val="24"/>
        </w:rPr>
      </w:pPr>
    </w:p>
    <w:p w:rsidR="003F24C9" w:rsidRDefault="003F24C9" w:rsidP="003F24C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F24C9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F24C9" w:rsidRDefault="003F24C9" w:rsidP="003F24C9">
      <w:pPr>
        <w:keepNext/>
        <w:spacing w:line="360" w:lineRule="auto"/>
        <w:rPr>
          <w:color w:val="000000"/>
          <w:sz w:val="24"/>
        </w:rPr>
      </w:pPr>
    </w:p>
    <w:p w:rsidR="003F24C9" w:rsidRDefault="003F24C9" w:rsidP="003F24C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F24C9">
        <w:rPr>
          <w:color w:val="000000"/>
          <w:sz w:val="24"/>
          <w:szCs w:val="24"/>
        </w:rPr>
        <w:t>Zarządzenie wchodzi w życie z dniem podpisania.</w:t>
      </w:r>
    </w:p>
    <w:p w:rsidR="003F24C9" w:rsidRDefault="003F24C9" w:rsidP="003F24C9">
      <w:pPr>
        <w:spacing w:line="360" w:lineRule="auto"/>
        <w:jc w:val="both"/>
        <w:rPr>
          <w:color w:val="000000"/>
          <w:sz w:val="24"/>
        </w:rPr>
      </w:pPr>
    </w:p>
    <w:p w:rsidR="003F24C9" w:rsidRDefault="003F24C9" w:rsidP="003F24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24C9" w:rsidRDefault="003F24C9" w:rsidP="003F24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F24C9" w:rsidRPr="003F24C9" w:rsidRDefault="003F24C9" w:rsidP="003F24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24C9" w:rsidRPr="003F24C9" w:rsidSect="003F24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C9" w:rsidRDefault="003F24C9">
      <w:r>
        <w:separator/>
      </w:r>
    </w:p>
  </w:endnote>
  <w:endnote w:type="continuationSeparator" w:id="0">
    <w:p w:rsidR="003F24C9" w:rsidRDefault="003F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C9" w:rsidRDefault="003F24C9">
      <w:r>
        <w:separator/>
      </w:r>
    </w:p>
  </w:footnote>
  <w:footnote w:type="continuationSeparator" w:id="0">
    <w:p w:rsidR="003F24C9" w:rsidRDefault="003F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0r."/>
    <w:docVar w:name="AktNr" w:val="905/2020/P"/>
    <w:docVar w:name="Sprawa" w:val="przeprowadzenia I etapu konsultacji społecznych dotyczących projektu miejscowego planu zagospodarowania przestrzennego „W rejonie ulicy Wykopy” w Poznaniu."/>
  </w:docVars>
  <w:rsids>
    <w:rsidRoot w:val="003F24C9"/>
    <w:rsid w:val="00072485"/>
    <w:rsid w:val="000C07FF"/>
    <w:rsid w:val="000E2E12"/>
    <w:rsid w:val="00167A3B"/>
    <w:rsid w:val="001C1BF3"/>
    <w:rsid w:val="002C4925"/>
    <w:rsid w:val="003679C6"/>
    <w:rsid w:val="00373368"/>
    <w:rsid w:val="003F24C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FED94-3599-41E5-A2F1-FE51F0D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594</Words>
  <Characters>3775</Characters>
  <Application>Microsoft Office Word</Application>
  <DocSecurity>0</DocSecurity>
  <Lines>99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2020-11-27T11:01:00Z</dcterms:created>
  <dcterms:modified xsi:type="dcterms:W3CDTF">2020-11-27T11:01:00Z</dcterms:modified>
</cp:coreProperties>
</file>