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62A4">
          <w:t>922/2020/P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462A4">
        <w:rPr>
          <w:b/>
          <w:sz w:val="28"/>
        </w:rPr>
        <w:fldChar w:fldCharType="separate"/>
      </w:r>
      <w:r w:rsidR="00F462A4">
        <w:rPr>
          <w:b/>
          <w:sz w:val="28"/>
        </w:rPr>
        <w:t>1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62A4">
              <w:rPr>
                <w:b/>
                <w:sz w:val="24"/>
                <w:szCs w:val="24"/>
              </w:rPr>
              <w:fldChar w:fldCharType="separate"/>
            </w:r>
            <w:r w:rsidR="00F462A4">
              <w:rPr>
                <w:b/>
                <w:sz w:val="24"/>
                <w:szCs w:val="24"/>
              </w:rPr>
              <w:t>zarządzenie w sprawie delegowania przez Prezydenta Miasta Poznania członków Kapituły Nagrody w konkursie pn.  "Nagroda Miasta Poznania za wyróżniającą się pracę doktorską" i "Nagroda Miasta Poznania za wyróżniającą się pracę magisterską".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62A4">
        <w:rPr>
          <w:color w:val="000000"/>
          <w:sz w:val="24"/>
        </w:rPr>
        <w:t xml:space="preserve">Na podstawie </w:t>
      </w:r>
      <w:r w:rsidRPr="00F462A4">
        <w:rPr>
          <w:color w:val="000000"/>
          <w:sz w:val="24"/>
          <w:szCs w:val="24"/>
        </w:rPr>
        <w:t>art. 30 ust. 2 pkt 2 ustawy o samorządzie gminnym (t.j. Dz. U. z 2020 r. poz. 713), w ramach realizacji uchwały Nr XL/428/IV/2004 Rady Miasta Poznania z dnia 9 marca 2004 roku w sprawie ustanowienia nagród pn. „Nagroda Miasta Poznania za wyróżniającą się pracę doktorską” i „Nagroda Miasta Poznania za wyróżniającą się pracę magisterską” oraz §</w:t>
      </w:r>
      <w:r w:rsidR="008911A1">
        <w:rPr>
          <w:color w:val="000000"/>
          <w:sz w:val="24"/>
          <w:szCs w:val="24"/>
        </w:rPr>
        <w:t> </w:t>
      </w:r>
      <w:r w:rsidRPr="00F462A4">
        <w:rPr>
          <w:color w:val="000000"/>
          <w:sz w:val="24"/>
          <w:szCs w:val="24"/>
        </w:rPr>
        <w:t>2</w:t>
      </w:r>
      <w:r w:rsidR="008911A1">
        <w:rPr>
          <w:color w:val="000000"/>
          <w:sz w:val="24"/>
          <w:szCs w:val="24"/>
        </w:rPr>
        <w:t> </w:t>
      </w:r>
      <w:r w:rsidRPr="00F462A4">
        <w:rPr>
          <w:color w:val="000000"/>
          <w:sz w:val="24"/>
          <w:szCs w:val="24"/>
        </w:rPr>
        <w:t>ust. 2 pkt 2 Regulaminu Konkursu stanowiącego załącznik do tejże uchwały,</w:t>
      </w:r>
      <w:r w:rsidRPr="00F462A4">
        <w:rPr>
          <w:color w:val="000000"/>
          <w:sz w:val="24"/>
        </w:rPr>
        <w:t xml:space="preserve"> zarządza się, co następuje:</w:t>
      </w:r>
    </w:p>
    <w:p w:rsidR="00F462A4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62A4" w:rsidRPr="00F462A4" w:rsidRDefault="00F462A4" w:rsidP="00F46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62A4">
        <w:rPr>
          <w:color w:val="000000"/>
          <w:sz w:val="24"/>
          <w:szCs w:val="24"/>
        </w:rPr>
        <w:t xml:space="preserve">W zarządzeniu Nr 87/2015/P Prezydenta Miasta Poznania z dnia 12 lutego 2015 r. w sprawie delegowania przez Prezydenta Miasta Poznania członków Kapituły Nagrody w konkursie pn. "Nagroda Miasta Poznania za wyróżniającą się pracę doktorską" i "Nagroda Miasta Poznania za wyróżniającą się pracę magisterską” wprowadza się następujące zmiany: </w:t>
      </w:r>
    </w:p>
    <w:p w:rsidR="00F462A4" w:rsidRPr="00F462A4" w:rsidRDefault="00F462A4" w:rsidP="00F46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62A4">
        <w:rPr>
          <w:color w:val="000000"/>
          <w:sz w:val="24"/>
          <w:szCs w:val="24"/>
        </w:rPr>
        <w:t xml:space="preserve">§ 1 otrzymuje brzmienie: </w:t>
      </w:r>
    </w:p>
    <w:p w:rsidR="00F462A4" w:rsidRPr="00F462A4" w:rsidRDefault="00F462A4" w:rsidP="00F46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62A4">
        <w:rPr>
          <w:color w:val="000000"/>
          <w:sz w:val="24"/>
          <w:szCs w:val="24"/>
        </w:rPr>
        <w:t>„Do składu Kapituły Nagrody deleguje się następujące osoby:</w:t>
      </w:r>
    </w:p>
    <w:p w:rsidR="00F462A4" w:rsidRPr="00F462A4" w:rsidRDefault="00F462A4" w:rsidP="00F462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2A4">
        <w:rPr>
          <w:color w:val="000000"/>
          <w:sz w:val="24"/>
          <w:szCs w:val="24"/>
        </w:rPr>
        <w:t>1) Mariusz Wiśniewski – Zastępca Prezydenta Miasta Poznania – członek honorowy;</w:t>
      </w:r>
    </w:p>
    <w:p w:rsidR="00F462A4" w:rsidRPr="00F462A4" w:rsidRDefault="00F462A4" w:rsidP="00F462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2A4">
        <w:rPr>
          <w:color w:val="000000"/>
          <w:sz w:val="24"/>
          <w:szCs w:val="24"/>
        </w:rPr>
        <w:t>2) Grzegorz Ganowicz – Przewodniczący Rady Miasta Poznania;</w:t>
      </w:r>
    </w:p>
    <w:p w:rsidR="00F462A4" w:rsidRPr="00F462A4" w:rsidRDefault="00F462A4" w:rsidP="00F462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2A4">
        <w:rPr>
          <w:color w:val="000000"/>
          <w:sz w:val="24"/>
          <w:szCs w:val="24"/>
        </w:rPr>
        <w:t>3) Grzegorz Jura – Przewodniczący Komisji Kultury i Nauki Rady Miasta Poznania;</w:t>
      </w:r>
    </w:p>
    <w:p w:rsidR="00F462A4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2A4">
        <w:rPr>
          <w:color w:val="000000"/>
          <w:sz w:val="24"/>
          <w:szCs w:val="24"/>
        </w:rPr>
        <w:t>4) Iwona Matuszczak-Szulc – Dyrektor Wydziału Rozwoju Miasta i Współpracy Międzynarodowej”.</w:t>
      </w:r>
    </w:p>
    <w:p w:rsidR="00F462A4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62A4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62A4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F462A4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62A4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62A4">
        <w:rPr>
          <w:color w:val="000000"/>
          <w:sz w:val="24"/>
          <w:szCs w:val="24"/>
        </w:rPr>
        <w:t>Zarządzenie wchodzi w życie z dniem podpisania.</w:t>
      </w:r>
    </w:p>
    <w:p w:rsidR="00F462A4" w:rsidRDefault="00F462A4" w:rsidP="00F462A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p w:rsidR="00F462A4" w:rsidRPr="00F462A4" w:rsidRDefault="00F462A4" w:rsidP="00F462A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462A4" w:rsidRPr="00F462A4" w:rsidSect="00F462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A4" w:rsidRDefault="00F462A4">
      <w:r>
        <w:separator/>
      </w:r>
    </w:p>
  </w:endnote>
  <w:endnote w:type="continuationSeparator" w:id="0">
    <w:p w:rsidR="00F462A4" w:rsidRDefault="00F4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A4" w:rsidRDefault="00F462A4">
      <w:r>
        <w:separator/>
      </w:r>
    </w:p>
  </w:footnote>
  <w:footnote w:type="continuationSeparator" w:id="0">
    <w:p w:rsidR="00F462A4" w:rsidRDefault="00F4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0r."/>
    <w:docVar w:name="AktNr" w:val="922/2020/P"/>
    <w:docVar w:name="Sprawa" w:val="zarządzenie w sprawie delegowania przez Prezydenta Miasta Poznania członków Kapituły Nagrody w konkursie pn.  &quot;Nagroda Miasta Poznania za wyróżniającą się pracę doktorską&quot; i &quot;Nagroda Miasta Poznania za wyróżniającą się pracę magisterską&quot;."/>
  </w:docVars>
  <w:rsids>
    <w:rsidRoot w:val="00F462A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11A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462A4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82A1-A98A-4B11-82FA-6DF30A55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267</Words>
  <Characters>1625</Characters>
  <Application>Microsoft Office Word</Application>
  <DocSecurity>0</DocSecurity>
  <Lines>49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2020-12-02T10:25:00Z</dcterms:created>
  <dcterms:modified xsi:type="dcterms:W3CDTF">2020-12-02T10:25:00Z</dcterms:modified>
</cp:coreProperties>
</file>