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F2CCF">
          <w:t>926/2020/P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F2CCF">
        <w:rPr>
          <w:b/>
          <w:sz w:val="28"/>
        </w:rPr>
        <w:fldChar w:fldCharType="separate"/>
      </w:r>
      <w:r w:rsidR="003F2CCF">
        <w:rPr>
          <w:b/>
          <w:sz w:val="28"/>
        </w:rPr>
        <w:t>3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F2CCF">
              <w:rPr>
                <w:b/>
                <w:sz w:val="24"/>
                <w:szCs w:val="24"/>
              </w:rPr>
              <w:fldChar w:fldCharType="separate"/>
            </w:r>
            <w:r w:rsidR="003F2CCF">
              <w:rPr>
                <w:b/>
                <w:sz w:val="24"/>
                <w:szCs w:val="24"/>
              </w:rPr>
              <w:t>powierzenia stanowiska dyrektora Przedszkola nr 58 w Poznaniu, ul. Wolsztyńska 15, pani Agnieszce Pawlus.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F2CCF" w:rsidP="003F2CC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F2CCF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910) zarządza się, co następuje:</w:t>
      </w:r>
    </w:p>
    <w:p w:rsidR="003F2CCF" w:rsidRDefault="003F2CCF" w:rsidP="003F2CCF">
      <w:pPr>
        <w:spacing w:line="360" w:lineRule="auto"/>
        <w:jc w:val="both"/>
        <w:rPr>
          <w:sz w:val="24"/>
        </w:rPr>
      </w:pPr>
    </w:p>
    <w:p w:rsidR="003F2CCF" w:rsidRDefault="003F2CCF" w:rsidP="003F2C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F2CCF" w:rsidRDefault="003F2CCF" w:rsidP="003F2CCF">
      <w:pPr>
        <w:keepNext/>
        <w:spacing w:line="360" w:lineRule="auto"/>
        <w:rPr>
          <w:color w:val="000000"/>
          <w:sz w:val="24"/>
        </w:rPr>
      </w:pPr>
    </w:p>
    <w:p w:rsidR="003F2CCF" w:rsidRDefault="003F2CCF" w:rsidP="003F2CC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F2CCF">
        <w:rPr>
          <w:color w:val="000000"/>
          <w:sz w:val="24"/>
          <w:szCs w:val="24"/>
        </w:rPr>
        <w:t>Z dniem 1 września 2021 r. powierza się stanowisko dyrektora Przedszkola nr 58 w Poznaniu, ul. Wolsztyńska 15, pani Agnieszce Pawlus na czas do dnia 31 sierpnia 2026 r.</w:t>
      </w:r>
    </w:p>
    <w:p w:rsidR="003F2CCF" w:rsidRDefault="003F2CCF" w:rsidP="003F2CCF">
      <w:pPr>
        <w:spacing w:line="360" w:lineRule="auto"/>
        <w:jc w:val="both"/>
        <w:rPr>
          <w:color w:val="000000"/>
          <w:sz w:val="24"/>
        </w:rPr>
      </w:pPr>
    </w:p>
    <w:p w:rsidR="003F2CCF" w:rsidRDefault="003F2CCF" w:rsidP="003F2C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F2CCF" w:rsidRDefault="003F2CCF" w:rsidP="003F2CCF">
      <w:pPr>
        <w:keepNext/>
        <w:spacing w:line="360" w:lineRule="auto"/>
        <w:rPr>
          <w:color w:val="000000"/>
          <w:sz w:val="24"/>
        </w:rPr>
      </w:pPr>
    </w:p>
    <w:p w:rsidR="003F2CCF" w:rsidRDefault="003F2CCF" w:rsidP="003F2CC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F2CCF">
        <w:rPr>
          <w:color w:val="000000"/>
          <w:sz w:val="24"/>
          <w:szCs w:val="24"/>
        </w:rPr>
        <w:t>Wykonanie zarządzenia powierza się Dyrektorowi Wydziału Oświaty.</w:t>
      </w:r>
    </w:p>
    <w:p w:rsidR="003F2CCF" w:rsidRDefault="003F2CCF" w:rsidP="003F2CCF">
      <w:pPr>
        <w:spacing w:line="360" w:lineRule="auto"/>
        <w:jc w:val="both"/>
        <w:rPr>
          <w:color w:val="000000"/>
          <w:sz w:val="24"/>
        </w:rPr>
      </w:pPr>
    </w:p>
    <w:p w:rsidR="003F2CCF" w:rsidRDefault="003F2CCF" w:rsidP="003F2C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F2CCF" w:rsidRDefault="003F2CCF" w:rsidP="003F2CCF">
      <w:pPr>
        <w:keepNext/>
        <w:spacing w:line="360" w:lineRule="auto"/>
        <w:rPr>
          <w:color w:val="000000"/>
          <w:sz w:val="24"/>
        </w:rPr>
      </w:pPr>
    </w:p>
    <w:p w:rsidR="003F2CCF" w:rsidRDefault="003F2CCF" w:rsidP="003F2CC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F2CCF">
        <w:rPr>
          <w:color w:val="000000"/>
          <w:sz w:val="24"/>
          <w:szCs w:val="24"/>
        </w:rPr>
        <w:t>Zarządzenie wchodzi w życie z dniem podpisania.</w:t>
      </w:r>
    </w:p>
    <w:p w:rsidR="003F2CCF" w:rsidRDefault="003F2CCF" w:rsidP="003F2CCF">
      <w:pPr>
        <w:spacing w:line="360" w:lineRule="auto"/>
        <w:jc w:val="both"/>
        <w:rPr>
          <w:color w:val="000000"/>
          <w:sz w:val="24"/>
        </w:rPr>
      </w:pPr>
    </w:p>
    <w:p w:rsidR="003F2CCF" w:rsidRDefault="003F2CCF" w:rsidP="003F2C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F2CCF" w:rsidRDefault="003F2CCF" w:rsidP="003F2C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F2CCF" w:rsidRPr="003F2CCF" w:rsidRDefault="003F2CCF" w:rsidP="003F2C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F2CCF" w:rsidRPr="003F2CCF" w:rsidSect="003F2CC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CCF" w:rsidRDefault="003F2CCF">
      <w:r>
        <w:separator/>
      </w:r>
    </w:p>
  </w:endnote>
  <w:endnote w:type="continuationSeparator" w:id="0">
    <w:p w:rsidR="003F2CCF" w:rsidRDefault="003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CCF" w:rsidRDefault="003F2CCF">
      <w:r>
        <w:separator/>
      </w:r>
    </w:p>
  </w:footnote>
  <w:footnote w:type="continuationSeparator" w:id="0">
    <w:p w:rsidR="003F2CCF" w:rsidRDefault="003F2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20r."/>
    <w:docVar w:name="AktNr" w:val="926/2020/P"/>
    <w:docVar w:name="Sprawa" w:val="powierzenia stanowiska dyrektora Przedszkola nr 58 w Poznaniu, ul. Wolsztyńska 15, pani Agnieszce Pawlus."/>
  </w:docVars>
  <w:rsids>
    <w:rsidRoot w:val="003F2CCF"/>
    <w:rsid w:val="00072485"/>
    <w:rsid w:val="000C07FF"/>
    <w:rsid w:val="000E2E12"/>
    <w:rsid w:val="00167A3B"/>
    <w:rsid w:val="002C4925"/>
    <w:rsid w:val="003679C6"/>
    <w:rsid w:val="00373368"/>
    <w:rsid w:val="003F2CC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5791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9F06D-C607-4BAC-9521-9C13E71B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123</Words>
  <Characters>612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2020-12-03T11:27:00Z</dcterms:created>
  <dcterms:modified xsi:type="dcterms:W3CDTF">2020-12-03T11:27:00Z</dcterms:modified>
</cp:coreProperties>
</file>