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31CB9" w14:textId="77777777" w:rsidR="0044128F" w:rsidRDefault="005E34BB">
      <w:pPr>
        <w:jc w:val="right"/>
      </w:pPr>
      <w:r>
        <w:t>Załącznik nr 1 do Regulaminu Organizacyjnego</w:t>
      </w:r>
    </w:p>
    <w:p w14:paraId="3BA1C80A" w14:textId="77777777" w:rsidR="0044128F" w:rsidRDefault="005E34BB">
      <w:pPr>
        <w:pStyle w:val="Nagwek1"/>
        <w:tabs>
          <w:tab w:val="left" w:pos="5812"/>
          <w:tab w:val="left" w:pos="907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ab/>
      </w:r>
    </w:p>
    <w:p w14:paraId="4883F183" w14:textId="77777777" w:rsidR="0044128F" w:rsidRDefault="0044128F">
      <w:pPr>
        <w:pStyle w:val="Nagwek1"/>
        <w:spacing w:line="360" w:lineRule="auto"/>
        <w:rPr>
          <w:rFonts w:ascii="Times New Roman" w:hAnsi="Times New Roman"/>
          <w:szCs w:val="28"/>
        </w:rPr>
      </w:pPr>
    </w:p>
    <w:p w14:paraId="08D50C2E" w14:textId="77777777" w:rsidR="0044128F" w:rsidRDefault="005E34BB">
      <w:pPr>
        <w:pStyle w:val="Nagwek1"/>
        <w:spacing w:line="36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SCHEMAT ORGANIZACYJNY</w:t>
      </w:r>
    </w:p>
    <w:p w14:paraId="7040EF2A" w14:textId="77777777" w:rsidR="0044128F" w:rsidRDefault="005E34BB">
      <w:pPr>
        <w:pStyle w:val="Nagwek2"/>
        <w:spacing w:line="360" w:lineRule="auto"/>
        <w:rPr>
          <w:sz w:val="28"/>
          <w:szCs w:val="28"/>
        </w:rPr>
      </w:pPr>
      <w:r>
        <w:t>CENTRUM INICJATYW SENIORALNYCH W POZNANIU</w:t>
      </w:r>
    </w:p>
    <w:p w14:paraId="06240FC7" w14:textId="61317F18" w:rsidR="0044128F" w:rsidRDefault="00CF333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761C1" wp14:editId="394D8BAD">
                <wp:simplePos x="0" y="0"/>
                <wp:positionH relativeFrom="column">
                  <wp:posOffset>1918969</wp:posOffset>
                </wp:positionH>
                <wp:positionV relativeFrom="paragraph">
                  <wp:posOffset>1014094</wp:posOffset>
                </wp:positionV>
                <wp:extent cx="809625" cy="962025"/>
                <wp:effectExtent l="38100" t="0" r="28575" b="47625"/>
                <wp:wrapNone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962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53B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151.1pt;margin-top:79.85pt;width:63.75pt;height:75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720FF" wp14:editId="5418B4FD">
                <wp:simplePos x="0" y="0"/>
                <wp:positionH relativeFrom="column">
                  <wp:posOffset>3300095</wp:posOffset>
                </wp:positionH>
                <wp:positionV relativeFrom="paragraph">
                  <wp:posOffset>1014095</wp:posOffset>
                </wp:positionV>
                <wp:extent cx="857250" cy="952500"/>
                <wp:effectExtent l="0" t="0" r="57150" b="57150"/>
                <wp:wrapNone/>
                <wp:docPr id="8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480A" id="Łącznik prosty ze strzałką 8" o:spid="_x0000_s1026" type="#_x0000_t32" style="position:absolute;margin-left:259.85pt;margin-top:79.85pt;width:67.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3989234" wp14:editId="56047EDA">
                <wp:extent cx="5671080" cy="1600200"/>
                <wp:effectExtent l="0" t="0" r="0" b="0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108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2CB3BD0" id="Prostokąt 1" o:spid="_x0000_s1026" style="width:446.55pt;height:1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" filled="f" stroked="f">
                <w10:anchorlock/>
              </v:rect>
            </w:pict>
          </mc:Fallback>
        </mc:AlternateContent>
      </w:r>
      <w:r w:rsidR="005E34BB"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05300A1" wp14:editId="6B4C09AF">
                <wp:simplePos x="0" y="0"/>
                <wp:positionH relativeFrom="column">
                  <wp:posOffset>2122805</wp:posOffset>
                </wp:positionH>
                <wp:positionV relativeFrom="paragraph">
                  <wp:posOffset>368935</wp:posOffset>
                </wp:positionV>
                <wp:extent cx="1829435" cy="640715"/>
                <wp:effectExtent l="13335" t="6350" r="5715" b="10795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B5F5E84" w14:textId="77777777" w:rsidR="0044128F" w:rsidRDefault="0044128F">
                            <w:pPr>
                              <w:pStyle w:val="Zawartoramki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34B9B7E9" w14:textId="77777777" w:rsidR="0044128F" w:rsidRDefault="005E34BB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>DYREKTOR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id="shape_0" ID="Rectangle 3" fillcolor="white" stroked="t" style="position:absolute;margin-left:167.15pt;margin-top:29.05pt;width:143.95pt;height:50.35pt" wp14:anchorId="1774837F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</w:r>
                    </w:p>
                    <w:p>
                      <w:pPr>
                        <w:pStyle w:val="Zawartoramki"/>
                        <w:jc w:val="center"/>
                        <w:rPr/>
                      </w:pPr>
                      <w:r>
                        <w:rPr>
                          <w:color w:val="FF0000"/>
                        </w:rPr>
                        <w:t>DYREKTOR</w:t>
                      </w:r>
                    </w:p>
                  </w:txbxContent>
                </v:textbox>
              </v:rect>
            </w:pict>
          </mc:Fallback>
        </mc:AlternateContent>
      </w:r>
    </w:p>
    <w:p w14:paraId="307DFFF7" w14:textId="279E7A90" w:rsidR="0044128F" w:rsidRDefault="0044128F">
      <w:pPr>
        <w:jc w:val="center"/>
      </w:pPr>
    </w:p>
    <w:p w14:paraId="6CD162D2" w14:textId="7E6C19E3" w:rsidR="0044128F" w:rsidRDefault="0044128F">
      <w:pPr>
        <w:jc w:val="center"/>
      </w:pPr>
    </w:p>
    <w:p w14:paraId="37C9060E" w14:textId="147106C2" w:rsidR="0044128F" w:rsidRDefault="00C1222F">
      <w:pPr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74D048CA" wp14:editId="0CF34348">
                <wp:simplePos x="0" y="0"/>
                <wp:positionH relativeFrom="margin">
                  <wp:posOffset>3486150</wp:posOffset>
                </wp:positionH>
                <wp:positionV relativeFrom="paragraph">
                  <wp:posOffset>28575</wp:posOffset>
                </wp:positionV>
                <wp:extent cx="1943735" cy="732155"/>
                <wp:effectExtent l="0" t="0" r="18415" b="10795"/>
                <wp:wrapNone/>
                <wp:docPr id="7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7973A32" w14:textId="77777777" w:rsidR="0044128F" w:rsidRDefault="0044128F">
                            <w:pPr>
                              <w:pStyle w:val="Tekstpodstawowy"/>
                              <w:rPr>
                                <w:color w:val="FF0000"/>
                              </w:rPr>
                            </w:pPr>
                          </w:p>
                          <w:p w14:paraId="2FA06C67" w14:textId="77777777" w:rsidR="0044128F" w:rsidRDefault="005E34BB">
                            <w:pPr>
                              <w:pStyle w:val="Tekstpodstawowy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ZESPÓŁ MERYTORYCZNY</w:t>
                            </w:r>
                          </w:p>
                          <w:p w14:paraId="386B75E6" w14:textId="77777777" w:rsidR="0044128F" w:rsidRDefault="0044128F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D048CA" id="Rectangle 11" o:spid="_x0000_s1027" style="position:absolute;left:0;text-align:left;margin-left:274.5pt;margin-top:2.25pt;width:153.05pt;height:57.65pt;z-index: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" strokeweight=".26mm">
                <v:textbox>
                  <w:txbxContent>
                    <w:p w14:paraId="67973A32" w14:textId="77777777" w:rsidR="0044128F" w:rsidRDefault="0044128F">
                      <w:pPr>
                        <w:pStyle w:val="Tekstpodstawowy"/>
                        <w:rPr>
                          <w:color w:val="FF0000"/>
                        </w:rPr>
                      </w:pPr>
                    </w:p>
                    <w:p w14:paraId="2FA06C67" w14:textId="77777777" w:rsidR="0044128F" w:rsidRDefault="005E34BB">
                      <w:pPr>
                        <w:pStyle w:val="Tekstpodstawowy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ZESPÓŁ MERYTORYCZNY</w:t>
                      </w:r>
                    </w:p>
                    <w:p w14:paraId="386B75E6" w14:textId="77777777" w:rsidR="0044128F" w:rsidRDefault="0044128F">
                      <w:pPr>
                        <w:pStyle w:val="Tekstpodstawowy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5F1C7FAD" wp14:editId="6ED4C722">
                <wp:simplePos x="0" y="0"/>
                <wp:positionH relativeFrom="column">
                  <wp:posOffset>1023620</wp:posOffset>
                </wp:positionH>
                <wp:positionV relativeFrom="paragraph">
                  <wp:posOffset>45720</wp:posOffset>
                </wp:positionV>
                <wp:extent cx="1905000" cy="749300"/>
                <wp:effectExtent l="0" t="0" r="19050" b="12700"/>
                <wp:wrapNone/>
                <wp:docPr id="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9589971" w14:textId="77777777" w:rsidR="0044128F" w:rsidRDefault="0044128F" w:rsidP="005E34BB">
                            <w:pPr>
                              <w:pStyle w:val="Zawartoramki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77034F93" w14:textId="77777777" w:rsidR="0044128F" w:rsidRDefault="005E34BB" w:rsidP="005E34BB">
                            <w:pPr>
                              <w:pStyle w:val="Zawartoramki"/>
                              <w:jc w:val="center"/>
                              <w:rPr>
                                <w:color w:val="FF0000"/>
                              </w:rPr>
                            </w:pPr>
                            <w:r w:rsidRPr="005E34BB">
                              <w:rPr>
                                <w:color w:val="FF0000"/>
                              </w:rPr>
                              <w:t>ZASTĘPCA DYREKTORA</w:t>
                            </w:r>
                          </w:p>
                          <w:p w14:paraId="5510BE33" w14:textId="77777777" w:rsidR="0044128F" w:rsidRDefault="0044128F">
                            <w:pPr>
                              <w:pStyle w:val="Zawartoramki"/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F1C7FAD" id="_x0000_s1028" style="position:absolute;left:0;text-align:left;margin-left:80.6pt;margin-top:3.6pt;width:150pt;height:59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" strokeweight=".26mm">
                <v:textbox>
                  <w:txbxContent>
                    <w:p w14:paraId="19589971" w14:textId="77777777" w:rsidR="0044128F" w:rsidRDefault="0044128F" w:rsidP="005E34BB">
                      <w:pPr>
                        <w:pStyle w:val="Zawartoramki"/>
                        <w:jc w:val="center"/>
                        <w:rPr>
                          <w:color w:val="FF0000"/>
                        </w:rPr>
                      </w:pPr>
                    </w:p>
                    <w:p w14:paraId="77034F93" w14:textId="77777777" w:rsidR="0044128F" w:rsidRDefault="005E34BB" w:rsidP="005E34BB">
                      <w:pPr>
                        <w:pStyle w:val="Zawartoramki"/>
                        <w:jc w:val="center"/>
                        <w:rPr>
                          <w:color w:val="FF0000"/>
                        </w:rPr>
                      </w:pPr>
                      <w:r w:rsidRPr="005E34BB">
                        <w:rPr>
                          <w:color w:val="FF0000"/>
                        </w:rPr>
                        <w:t>ZASTĘPCA DYREKTORA</w:t>
                      </w:r>
                    </w:p>
                    <w:p w14:paraId="5510BE33" w14:textId="77777777" w:rsidR="0044128F" w:rsidRDefault="0044128F">
                      <w:pPr>
                        <w:pStyle w:val="Zawartoramki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5FA12FD" w14:textId="5246966B" w:rsidR="0044128F" w:rsidRDefault="0044128F">
      <w:pPr>
        <w:jc w:val="center"/>
      </w:pPr>
    </w:p>
    <w:p w14:paraId="55B74DD3" w14:textId="781EB22F" w:rsidR="0044128F" w:rsidRDefault="0044128F">
      <w:pPr>
        <w:jc w:val="center"/>
      </w:pPr>
    </w:p>
    <w:p w14:paraId="7431704A" w14:textId="11B9866B" w:rsidR="0044128F" w:rsidRDefault="0044128F">
      <w:pPr>
        <w:jc w:val="center"/>
      </w:pPr>
    </w:p>
    <w:p w14:paraId="27ADC284" w14:textId="31D26EC3" w:rsidR="0044128F" w:rsidRDefault="0044128F">
      <w:pPr>
        <w:jc w:val="center"/>
      </w:pPr>
    </w:p>
    <w:p w14:paraId="500C10B4" w14:textId="3E3B55DF" w:rsidR="0044128F" w:rsidRDefault="0044128F">
      <w:pPr>
        <w:jc w:val="center"/>
      </w:pPr>
      <w:bookmarkStart w:id="0" w:name="_GoBack"/>
      <w:bookmarkEnd w:id="0"/>
    </w:p>
    <w:sectPr w:rsidR="0044128F">
      <w:pgSz w:w="11906" w:h="16838"/>
      <w:pgMar w:top="1418" w:right="1418" w:bottom="1701" w:left="1418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8F"/>
    <w:rsid w:val="0044128F"/>
    <w:rsid w:val="00444FCB"/>
    <w:rsid w:val="005E34BB"/>
    <w:rsid w:val="00C1222F"/>
    <w:rsid w:val="00C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3104"/>
  <w15:docId w15:val="{DFE7DF7E-567C-4AE9-B94D-2ECCAEF0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B28D6"/>
    <w:rPr>
      <w:sz w:val="24"/>
    </w:rPr>
  </w:style>
  <w:style w:type="paragraph" w:styleId="Nagwek1">
    <w:name w:val="heading 1"/>
    <w:basedOn w:val="Normalny"/>
    <w:next w:val="Normalny"/>
    <w:qFormat/>
    <w:rsid w:val="001B28D6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qFormat/>
    <w:rsid w:val="001B28D6"/>
    <w:pPr>
      <w:keepNext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1B28D6"/>
    <w:pPr>
      <w:jc w:val="center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Mapadokumentu1">
    <w:name w:val="Mapa dokumentu1"/>
    <w:basedOn w:val="Normalny"/>
    <w:semiHidden/>
    <w:qFormat/>
    <w:rsid w:val="001B28D6"/>
    <w:pPr>
      <w:shd w:val="clear" w:color="auto" w:fill="000080"/>
    </w:pPr>
    <w:rPr>
      <w:rFonts w:ascii="Tahoma" w:hAnsi="Tahoma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ump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UM</dc:creator>
  <dc:description/>
  <cp:lastModifiedBy>Karolina Koczorowska-Siwik</cp:lastModifiedBy>
  <cp:revision>2</cp:revision>
  <cp:lastPrinted>2020-09-25T12:49:00Z</cp:lastPrinted>
  <dcterms:created xsi:type="dcterms:W3CDTF">2020-11-24T10:42:00Z</dcterms:created>
  <dcterms:modified xsi:type="dcterms:W3CDTF">2020-11-24T10:42:00Z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