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4" w:rsidRPr="00E60865" w:rsidRDefault="007749E4" w:rsidP="0033297F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5.9pt;margin-top:-35.05pt;width:190.05pt;height:73.8pt;z-index:251658240;visibility:visible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7" type="#_x0000_t75" style="position:absolute;left:0;text-align:left;margin-left:298.5pt;margin-top:-37.2pt;width:193.5pt;height:75pt;z-index:-251657216;visibility:visible">
            <v:imagedata r:id="rId8" o:title=""/>
          </v:shape>
        </w:pict>
      </w:r>
    </w:p>
    <w:p w:rsidR="007749E4" w:rsidRPr="00E60865" w:rsidRDefault="007749E4" w:rsidP="0033297F">
      <w:pPr>
        <w:pStyle w:val="Heading1"/>
        <w:numPr>
          <w:ilvl w:val="0"/>
          <w:numId w:val="0"/>
        </w:numPr>
        <w:ind w:right="-648"/>
        <w:rPr>
          <w:sz w:val="22"/>
          <w:szCs w:val="22"/>
        </w:rPr>
      </w:pPr>
    </w:p>
    <w:p w:rsidR="007749E4" w:rsidRPr="002E0FD8" w:rsidRDefault="007749E4" w:rsidP="006E245B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nr </w:t>
      </w:r>
      <w:r>
        <w:rPr>
          <w:b w:val="0"/>
          <w:bCs w:val="0"/>
          <w:sz w:val="16"/>
          <w:szCs w:val="16"/>
        </w:rPr>
        <w:t>2</w:t>
      </w:r>
      <w:bookmarkStart w:id="0" w:name="_GoBack"/>
      <w:bookmarkEnd w:id="0"/>
      <w:r w:rsidRPr="002E0FD8">
        <w:rPr>
          <w:b w:val="0"/>
          <w:bCs w:val="0"/>
          <w:sz w:val="16"/>
          <w:szCs w:val="16"/>
        </w:rPr>
        <w:t xml:space="preserve"> </w:t>
      </w:r>
    </w:p>
    <w:p w:rsidR="007749E4" w:rsidRPr="002E0FD8" w:rsidRDefault="007749E4" w:rsidP="006E245B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do Regulaminu pracy </w:t>
      </w:r>
    </w:p>
    <w:p w:rsidR="007749E4" w:rsidRPr="002E0FD8" w:rsidRDefault="007749E4" w:rsidP="006E245B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>komisji konkursowej</w:t>
      </w:r>
    </w:p>
    <w:p w:rsidR="007749E4" w:rsidRPr="00E60865" w:rsidRDefault="007749E4" w:rsidP="004F249E">
      <w:pPr>
        <w:ind w:right="-648"/>
        <w:jc w:val="center"/>
        <w:rPr>
          <w:sz w:val="22"/>
          <w:szCs w:val="22"/>
        </w:rPr>
      </w:pPr>
    </w:p>
    <w:p w:rsidR="007749E4" w:rsidRPr="00E60865" w:rsidRDefault="007749E4" w:rsidP="0033297F">
      <w:pPr>
        <w:ind w:right="-648"/>
        <w:jc w:val="right"/>
        <w:rPr>
          <w:sz w:val="22"/>
          <w:szCs w:val="22"/>
        </w:rPr>
      </w:pPr>
    </w:p>
    <w:p w:rsidR="007749E4" w:rsidRPr="0033297F" w:rsidRDefault="007749E4" w:rsidP="0033297F">
      <w:pPr>
        <w:pStyle w:val="Nagwek1"/>
        <w:rPr>
          <w:rFonts w:ascii="Times New Roman" w:hAnsi="Times New Roman" w:cs="Times New Roman"/>
        </w:rPr>
      </w:pPr>
      <w:r w:rsidRPr="0033297F">
        <w:rPr>
          <w:rFonts w:ascii="Times New Roman" w:hAnsi="Times New Roman" w:cs="Times New Roman"/>
        </w:rPr>
        <w:t>INFORMACJA Z OTWARCIA OFERT</w:t>
      </w:r>
    </w:p>
    <w:p w:rsidR="007749E4" w:rsidRPr="0033297F" w:rsidRDefault="007749E4" w:rsidP="0033297F">
      <w:pPr>
        <w:pStyle w:val="BodyText"/>
        <w:rPr>
          <w:rFonts w:ascii="Times New Roman" w:hAnsi="Times New Roman" w:cs="Times New Roman"/>
        </w:rPr>
      </w:pPr>
    </w:p>
    <w:p w:rsidR="007749E4" w:rsidRPr="0033297F" w:rsidRDefault="007749E4" w:rsidP="0033297F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  <w:r w:rsidRPr="0033297F">
        <w:rPr>
          <w:rFonts w:ascii="Times New Roman" w:hAnsi="Times New Roman" w:cs="Times New Roman"/>
          <w:sz w:val="20"/>
          <w:szCs w:val="20"/>
        </w:rPr>
        <w:t xml:space="preserve">Informuję, że w dniu……………. o godz…………………. nastąpiło otwarcie ofert w konkursie na wybór realizatora programu polityki zdrowotnej pod nazwą: </w:t>
      </w:r>
      <w:r w:rsidRPr="0033297F">
        <w:rPr>
          <w:rFonts w:ascii="Times New Roman" w:hAnsi="Times New Roman" w:cs="Times New Roman"/>
          <w:b/>
          <w:bCs/>
          <w:sz w:val="20"/>
          <w:szCs w:val="20"/>
        </w:rPr>
        <w:t>„Leczenie niepłodności metodą zapłodnienia pozaustrojowego dla mieszkańc</w:t>
      </w:r>
      <w:r>
        <w:rPr>
          <w:rFonts w:ascii="Times New Roman" w:hAnsi="Times New Roman" w:cs="Times New Roman"/>
          <w:b/>
          <w:bCs/>
          <w:sz w:val="20"/>
          <w:szCs w:val="20"/>
        </w:rPr>
        <w:t>ów miasta Poznani w latach 2021</w:t>
      </w:r>
      <w:r w:rsidRPr="0033297F">
        <w:rPr>
          <w:rFonts w:ascii="Times New Roman" w:hAnsi="Times New Roman" w:cs="Times New Roman"/>
          <w:b/>
          <w:bCs/>
          <w:sz w:val="20"/>
          <w:szCs w:val="20"/>
        </w:rPr>
        <w:t>-2024”</w:t>
      </w:r>
      <w:r w:rsidRPr="009C569E">
        <w:rPr>
          <w:rFonts w:ascii="Times New Roman" w:hAnsi="Times New Roman" w:cs="Times New Roman"/>
          <w:sz w:val="20"/>
          <w:szCs w:val="20"/>
        </w:rPr>
        <w:t>.</w:t>
      </w:r>
    </w:p>
    <w:p w:rsidR="007749E4" w:rsidRDefault="007749E4" w:rsidP="0033297F">
      <w:pPr>
        <w:pStyle w:val="BodyText"/>
        <w:rPr>
          <w:rFonts w:ascii="Times New Roman" w:hAnsi="Times New Roman" w:cs="Times New Roman"/>
          <w:b/>
          <w:bCs/>
          <w:sz w:val="20"/>
          <w:szCs w:val="20"/>
        </w:rPr>
      </w:pPr>
    </w:p>
    <w:p w:rsidR="007749E4" w:rsidRPr="004F249E" w:rsidRDefault="007749E4" w:rsidP="0033297F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4F249E">
        <w:rPr>
          <w:rFonts w:ascii="Times New Roman" w:hAnsi="Times New Roman" w:cs="Times New Roman"/>
          <w:sz w:val="20"/>
          <w:szCs w:val="20"/>
        </w:rPr>
        <w:t>Bezpośrednio przed otwarciem ofert organizator konkursu podał kwotę brutto jaką zamierza przeznaczyć na sfinansowanie programu polityki zdrowotnej w poszczególnych latach:</w:t>
      </w:r>
    </w:p>
    <w:p w:rsidR="007749E4" w:rsidRPr="004F249E" w:rsidRDefault="007749E4" w:rsidP="004F249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249E">
        <w:rPr>
          <w:rFonts w:ascii="Times New Roman" w:hAnsi="Times New Roman" w:cs="Times New Roman"/>
          <w:sz w:val="20"/>
          <w:szCs w:val="20"/>
        </w:rPr>
        <w:t>na rok 2021 – kwota …………………brutto</w:t>
      </w:r>
    </w:p>
    <w:p w:rsidR="007749E4" w:rsidRPr="004F249E" w:rsidRDefault="007749E4" w:rsidP="004F249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249E">
        <w:rPr>
          <w:rFonts w:ascii="Times New Roman" w:hAnsi="Times New Roman" w:cs="Times New Roman"/>
          <w:sz w:val="20"/>
          <w:szCs w:val="20"/>
        </w:rPr>
        <w:t>na rok 2022 – kwota …………………brutto</w:t>
      </w:r>
    </w:p>
    <w:p w:rsidR="007749E4" w:rsidRPr="004F249E" w:rsidRDefault="007749E4" w:rsidP="004F249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F249E">
        <w:rPr>
          <w:rFonts w:ascii="Times New Roman" w:hAnsi="Times New Roman" w:cs="Times New Roman"/>
          <w:sz w:val="20"/>
          <w:szCs w:val="20"/>
        </w:rPr>
        <w:t>na rok 2023 – kwota …………………brutto</w:t>
      </w:r>
    </w:p>
    <w:p w:rsidR="007749E4" w:rsidRPr="00704631" w:rsidRDefault="007749E4" w:rsidP="004F249E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04631">
        <w:rPr>
          <w:rFonts w:ascii="Times New Roman" w:hAnsi="Times New Roman" w:cs="Times New Roman"/>
          <w:sz w:val="20"/>
          <w:szCs w:val="20"/>
        </w:rPr>
        <w:t>na rok 2024 – kwota …………………brutto</w:t>
      </w:r>
    </w:p>
    <w:p w:rsidR="007749E4" w:rsidRPr="00704631" w:rsidRDefault="007749E4" w:rsidP="00704631">
      <w:pPr>
        <w:pStyle w:val="BodyText"/>
        <w:ind w:left="360"/>
        <w:rPr>
          <w:rFonts w:ascii="Times New Roman" w:hAnsi="Times New Roman" w:cs="Times New Roman"/>
          <w:sz w:val="20"/>
          <w:szCs w:val="20"/>
        </w:rPr>
      </w:pPr>
      <w:r w:rsidRPr="00704631">
        <w:rPr>
          <w:rFonts w:ascii="Times New Roman" w:hAnsi="Times New Roman" w:cs="Times New Roman"/>
          <w:sz w:val="20"/>
          <w:szCs w:val="20"/>
        </w:rPr>
        <w:t>Łączna kwota brutto …………………………………na lata 2021-2024</w:t>
      </w:r>
    </w:p>
    <w:p w:rsidR="007749E4" w:rsidRPr="0033297F" w:rsidRDefault="007749E4" w:rsidP="001A18EE">
      <w:pPr>
        <w:pStyle w:val="BodyTex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:rsidR="007749E4" w:rsidRDefault="007749E4" w:rsidP="0033297F">
      <w:pPr>
        <w:pStyle w:val="BodyText"/>
        <w:rPr>
          <w:rFonts w:ascii="Times New Roman" w:hAnsi="Times New Roman" w:cs="Times New Roman"/>
        </w:rPr>
      </w:pPr>
    </w:p>
    <w:p w:rsidR="007749E4" w:rsidRDefault="007749E4" w:rsidP="004F249E">
      <w:pPr>
        <w:rPr>
          <w:sz w:val="22"/>
          <w:szCs w:val="22"/>
        </w:rPr>
      </w:pPr>
      <w:r>
        <w:rPr>
          <w:sz w:val="22"/>
          <w:szCs w:val="22"/>
        </w:rPr>
        <w:t>Podczas otwarcia ofert organizator konkursu podał:</w:t>
      </w:r>
    </w:p>
    <w:p w:rsidR="007749E4" w:rsidRDefault="007749E4" w:rsidP="004F249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nazwę i adres danego oferenta</w:t>
      </w:r>
    </w:p>
    <w:p w:rsidR="007749E4" w:rsidRDefault="007749E4" w:rsidP="004F249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cenę jego oferty</w:t>
      </w:r>
    </w:p>
    <w:p w:rsidR="007749E4" w:rsidRDefault="007749E4" w:rsidP="004F249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informację o kryteriach oceny ofert – formularz ofertowy i formularz kalkulacji kosztów.</w:t>
      </w:r>
    </w:p>
    <w:p w:rsidR="007749E4" w:rsidRDefault="007749E4" w:rsidP="001A18EE">
      <w:pPr>
        <w:rPr>
          <w:sz w:val="22"/>
          <w:szCs w:val="22"/>
        </w:rPr>
      </w:pPr>
    </w:p>
    <w:p w:rsidR="007749E4" w:rsidRDefault="007749E4" w:rsidP="001A18EE">
      <w:pPr>
        <w:rPr>
          <w:sz w:val="22"/>
          <w:szCs w:val="22"/>
        </w:rPr>
      </w:pPr>
      <w:r>
        <w:rPr>
          <w:sz w:val="22"/>
          <w:szCs w:val="22"/>
        </w:rPr>
        <w:t>Zestawienie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062"/>
        <w:gridCol w:w="1812"/>
        <w:gridCol w:w="1813"/>
        <w:gridCol w:w="1813"/>
      </w:tblGrid>
      <w:tr w:rsidR="007749E4">
        <w:tc>
          <w:tcPr>
            <w:tcW w:w="562" w:type="dxa"/>
            <w:shd w:val="clear" w:color="auto" w:fill="E7E6E6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Lp.</w:t>
            </w:r>
          </w:p>
        </w:tc>
        <w:tc>
          <w:tcPr>
            <w:tcW w:w="3062" w:type="dxa"/>
            <w:shd w:val="clear" w:color="auto" w:fill="E7E6E6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Nazwa i adres oferenta</w:t>
            </w:r>
          </w:p>
        </w:tc>
        <w:tc>
          <w:tcPr>
            <w:tcW w:w="1812" w:type="dxa"/>
            <w:shd w:val="clear" w:color="auto" w:fill="E7E6E6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Cena brutto w zł</w:t>
            </w:r>
          </w:p>
        </w:tc>
        <w:tc>
          <w:tcPr>
            <w:tcW w:w="1813" w:type="dxa"/>
            <w:shd w:val="clear" w:color="auto" w:fill="E7E6E6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Złożony formularz ofertowy</w:t>
            </w:r>
          </w:p>
        </w:tc>
        <w:tc>
          <w:tcPr>
            <w:tcW w:w="1813" w:type="dxa"/>
            <w:shd w:val="clear" w:color="auto" w:fill="E7E6E6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Złożony formularz kalkulacji kosztów</w:t>
            </w:r>
          </w:p>
        </w:tc>
      </w:tr>
      <w:tr w:rsidR="007749E4">
        <w:tc>
          <w:tcPr>
            <w:tcW w:w="562" w:type="dxa"/>
          </w:tcPr>
          <w:p w:rsidR="007749E4" w:rsidRPr="006F5DF4" w:rsidRDefault="007749E4" w:rsidP="001A18EE">
            <w:r w:rsidRPr="006F5DF4">
              <w:rPr>
                <w:sz w:val="22"/>
                <w:szCs w:val="22"/>
              </w:rPr>
              <w:t>1.</w:t>
            </w:r>
          </w:p>
        </w:tc>
        <w:tc>
          <w:tcPr>
            <w:tcW w:w="3062" w:type="dxa"/>
          </w:tcPr>
          <w:p w:rsidR="007749E4" w:rsidRPr="006F5DF4" w:rsidRDefault="007749E4" w:rsidP="001A18EE"/>
        </w:tc>
        <w:tc>
          <w:tcPr>
            <w:tcW w:w="1812" w:type="dxa"/>
          </w:tcPr>
          <w:p w:rsidR="007749E4" w:rsidRPr="006F5DF4" w:rsidRDefault="007749E4" w:rsidP="001A18EE"/>
        </w:tc>
        <w:tc>
          <w:tcPr>
            <w:tcW w:w="1813" w:type="dxa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TAK/NIE</w:t>
            </w:r>
          </w:p>
        </w:tc>
        <w:tc>
          <w:tcPr>
            <w:tcW w:w="1813" w:type="dxa"/>
          </w:tcPr>
          <w:p w:rsidR="007749E4" w:rsidRPr="006F5DF4" w:rsidRDefault="007749E4" w:rsidP="006F5DF4">
            <w:pPr>
              <w:jc w:val="center"/>
              <w:rPr>
                <w:sz w:val="20"/>
                <w:szCs w:val="20"/>
              </w:rPr>
            </w:pPr>
            <w:r w:rsidRPr="006F5DF4">
              <w:rPr>
                <w:sz w:val="20"/>
                <w:szCs w:val="20"/>
              </w:rPr>
              <w:t>TAK/NIE</w:t>
            </w:r>
          </w:p>
        </w:tc>
      </w:tr>
      <w:tr w:rsidR="007749E4">
        <w:tc>
          <w:tcPr>
            <w:tcW w:w="562" w:type="dxa"/>
          </w:tcPr>
          <w:p w:rsidR="007749E4" w:rsidRPr="006F5DF4" w:rsidRDefault="007749E4" w:rsidP="001A18EE"/>
        </w:tc>
        <w:tc>
          <w:tcPr>
            <w:tcW w:w="3062" w:type="dxa"/>
          </w:tcPr>
          <w:p w:rsidR="007749E4" w:rsidRPr="006F5DF4" w:rsidRDefault="007749E4" w:rsidP="001A18EE"/>
        </w:tc>
        <w:tc>
          <w:tcPr>
            <w:tcW w:w="1812" w:type="dxa"/>
          </w:tcPr>
          <w:p w:rsidR="007749E4" w:rsidRPr="006F5DF4" w:rsidRDefault="007749E4" w:rsidP="001A18EE"/>
        </w:tc>
        <w:tc>
          <w:tcPr>
            <w:tcW w:w="1813" w:type="dxa"/>
          </w:tcPr>
          <w:p w:rsidR="007749E4" w:rsidRPr="006F5DF4" w:rsidRDefault="007749E4" w:rsidP="001A18EE"/>
        </w:tc>
        <w:tc>
          <w:tcPr>
            <w:tcW w:w="1813" w:type="dxa"/>
          </w:tcPr>
          <w:p w:rsidR="007749E4" w:rsidRPr="006F5DF4" w:rsidRDefault="007749E4" w:rsidP="001A18EE"/>
        </w:tc>
      </w:tr>
      <w:tr w:rsidR="007749E4">
        <w:tc>
          <w:tcPr>
            <w:tcW w:w="562" w:type="dxa"/>
          </w:tcPr>
          <w:p w:rsidR="007749E4" w:rsidRPr="006F5DF4" w:rsidRDefault="007749E4" w:rsidP="001A18EE"/>
        </w:tc>
        <w:tc>
          <w:tcPr>
            <w:tcW w:w="3062" w:type="dxa"/>
          </w:tcPr>
          <w:p w:rsidR="007749E4" w:rsidRPr="006F5DF4" w:rsidRDefault="007749E4" w:rsidP="001A18EE"/>
        </w:tc>
        <w:tc>
          <w:tcPr>
            <w:tcW w:w="1812" w:type="dxa"/>
          </w:tcPr>
          <w:p w:rsidR="007749E4" w:rsidRPr="006F5DF4" w:rsidRDefault="007749E4" w:rsidP="001A18EE"/>
        </w:tc>
        <w:tc>
          <w:tcPr>
            <w:tcW w:w="1813" w:type="dxa"/>
          </w:tcPr>
          <w:p w:rsidR="007749E4" w:rsidRPr="006F5DF4" w:rsidRDefault="007749E4" w:rsidP="001A18EE"/>
        </w:tc>
        <w:tc>
          <w:tcPr>
            <w:tcW w:w="1813" w:type="dxa"/>
          </w:tcPr>
          <w:p w:rsidR="007749E4" w:rsidRPr="006F5DF4" w:rsidRDefault="007749E4" w:rsidP="001A18EE"/>
        </w:tc>
      </w:tr>
    </w:tbl>
    <w:p w:rsidR="007749E4" w:rsidRPr="001A18EE" w:rsidRDefault="007749E4" w:rsidP="001A18EE">
      <w:pPr>
        <w:rPr>
          <w:sz w:val="22"/>
          <w:szCs w:val="22"/>
        </w:rPr>
      </w:pPr>
    </w:p>
    <w:p w:rsidR="007749E4" w:rsidRDefault="007749E4" w:rsidP="0033297F">
      <w:pPr>
        <w:jc w:val="right"/>
        <w:rPr>
          <w:sz w:val="20"/>
          <w:szCs w:val="20"/>
        </w:rPr>
      </w:pPr>
    </w:p>
    <w:p w:rsidR="007749E4" w:rsidRDefault="007749E4" w:rsidP="0033297F">
      <w:pPr>
        <w:jc w:val="right"/>
        <w:rPr>
          <w:sz w:val="20"/>
          <w:szCs w:val="20"/>
        </w:rPr>
      </w:pPr>
    </w:p>
    <w:p w:rsidR="007749E4" w:rsidRDefault="007749E4" w:rsidP="0033297F">
      <w:pPr>
        <w:jc w:val="right"/>
        <w:rPr>
          <w:sz w:val="20"/>
          <w:szCs w:val="20"/>
        </w:rPr>
      </w:pPr>
    </w:p>
    <w:p w:rsidR="007749E4" w:rsidRDefault="007749E4" w:rsidP="0033297F">
      <w:pPr>
        <w:jc w:val="right"/>
        <w:rPr>
          <w:sz w:val="20"/>
          <w:szCs w:val="20"/>
        </w:rPr>
      </w:pPr>
    </w:p>
    <w:p w:rsidR="007749E4" w:rsidRPr="004E2503" w:rsidRDefault="007749E4" w:rsidP="0033297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7749E4" w:rsidRPr="004E2503" w:rsidRDefault="007749E4" w:rsidP="0033297F">
      <w:pPr>
        <w:jc w:val="right"/>
        <w:rPr>
          <w:sz w:val="16"/>
          <w:szCs w:val="16"/>
        </w:rPr>
      </w:pPr>
      <w:r w:rsidRPr="004E2503">
        <w:rPr>
          <w:sz w:val="16"/>
          <w:szCs w:val="16"/>
        </w:rPr>
        <w:t>Podpis przewodniczącego komisji konkursowej</w:t>
      </w:r>
    </w:p>
    <w:p w:rsidR="007749E4" w:rsidRDefault="007749E4"/>
    <w:sectPr w:rsidR="007749E4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E4" w:rsidRDefault="007749E4">
      <w:r>
        <w:separator/>
      </w:r>
    </w:p>
  </w:endnote>
  <w:endnote w:type="continuationSeparator" w:id="0">
    <w:p w:rsidR="007749E4" w:rsidRDefault="0077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4" w:rsidRDefault="007749E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749E4" w:rsidRDefault="007749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E4" w:rsidRDefault="007749E4">
      <w:r>
        <w:separator/>
      </w:r>
    </w:p>
  </w:footnote>
  <w:footnote w:type="continuationSeparator" w:id="0">
    <w:p w:rsidR="007749E4" w:rsidRDefault="00774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97F"/>
    <w:rsid w:val="0002038C"/>
    <w:rsid w:val="00180C34"/>
    <w:rsid w:val="00186756"/>
    <w:rsid w:val="001A18EE"/>
    <w:rsid w:val="002E0FD8"/>
    <w:rsid w:val="0033297F"/>
    <w:rsid w:val="003D31D8"/>
    <w:rsid w:val="004D6C28"/>
    <w:rsid w:val="004E2503"/>
    <w:rsid w:val="004F249E"/>
    <w:rsid w:val="00536CF3"/>
    <w:rsid w:val="005D5F5C"/>
    <w:rsid w:val="006E245B"/>
    <w:rsid w:val="006F5DF4"/>
    <w:rsid w:val="00704631"/>
    <w:rsid w:val="007749E4"/>
    <w:rsid w:val="00950FBD"/>
    <w:rsid w:val="00955262"/>
    <w:rsid w:val="009C569E"/>
    <w:rsid w:val="009D35BF"/>
    <w:rsid w:val="00AE5CB7"/>
    <w:rsid w:val="00C65EE7"/>
    <w:rsid w:val="00D202EC"/>
    <w:rsid w:val="00E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7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297F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29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29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3297F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33297F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33297F"/>
    <w:rPr>
      <w:rFonts w:ascii="Arial" w:hAnsi="Arial" w:cs="Arial"/>
      <w:b/>
      <w:bCs/>
      <w:color w:val="000000"/>
      <w:lang w:eastAsia="zh-CN"/>
    </w:rPr>
  </w:style>
  <w:style w:type="paragraph" w:styleId="BodyText">
    <w:name w:val="Body Text"/>
    <w:basedOn w:val="Normal"/>
    <w:link w:val="BodyTextChar"/>
    <w:uiPriority w:val="99"/>
    <w:rsid w:val="0033297F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3297F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33297F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33297F"/>
    <w:pPr>
      <w:ind w:left="720"/>
      <w:contextualSpacing/>
    </w:pPr>
  </w:style>
  <w:style w:type="table" w:styleId="TableGrid">
    <w:name w:val="Table Grid"/>
    <w:basedOn w:val="TableNormal"/>
    <w:uiPriority w:val="99"/>
    <w:rsid w:val="0033297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329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97F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141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7</cp:revision>
  <dcterms:created xsi:type="dcterms:W3CDTF">2020-11-12T13:10:00Z</dcterms:created>
  <dcterms:modified xsi:type="dcterms:W3CDTF">2020-12-02T08:37:00Z</dcterms:modified>
</cp:coreProperties>
</file>