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9B" w:rsidRPr="00E60865" w:rsidRDefault="00E9289B" w:rsidP="00C54D6E">
      <w:pPr>
        <w:ind w:right="-648"/>
        <w:jc w:val="right"/>
        <w:rPr>
          <w:b/>
          <w:bCs/>
          <w:sz w:val="22"/>
          <w:szCs w:val="2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5.9pt;margin-top:-35.05pt;width:190.05pt;height:73.8pt;z-index:251658240;visibility:visible">
            <v:imagedata r:id="rId7" o:title=""/>
          </v:shape>
        </w:pict>
      </w:r>
      <w:r>
        <w:rPr>
          <w:noProof/>
          <w:lang w:eastAsia="pl-PL"/>
        </w:rPr>
        <w:pict>
          <v:shape id="Obraz 2" o:spid="_x0000_s1027" type="#_x0000_t75" style="position:absolute;left:0;text-align:left;margin-left:298.5pt;margin-top:-37.2pt;width:193.5pt;height:75pt;z-index:-251657216;visibility:visible">
            <v:imagedata r:id="rId8" o:title=""/>
          </v:shape>
        </w:pict>
      </w:r>
    </w:p>
    <w:p w:rsidR="00E9289B" w:rsidRPr="00E60865" w:rsidRDefault="00E9289B" w:rsidP="00C54D6E">
      <w:pPr>
        <w:pStyle w:val="Heading1"/>
        <w:numPr>
          <w:ilvl w:val="0"/>
          <w:numId w:val="0"/>
        </w:numPr>
        <w:ind w:right="-648"/>
        <w:rPr>
          <w:sz w:val="22"/>
          <w:szCs w:val="22"/>
        </w:rPr>
      </w:pPr>
    </w:p>
    <w:p w:rsidR="00E9289B" w:rsidRPr="002E0FD8" w:rsidRDefault="00E9289B" w:rsidP="002E0FD8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Załącznik nr 3 </w:t>
      </w:r>
    </w:p>
    <w:p w:rsidR="00E9289B" w:rsidRPr="002E0FD8" w:rsidRDefault="00E9289B" w:rsidP="002E0FD8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 xml:space="preserve">do Regulaminu pracy </w:t>
      </w:r>
    </w:p>
    <w:p w:rsidR="00E9289B" w:rsidRPr="002E0FD8" w:rsidRDefault="00E9289B" w:rsidP="002E0FD8">
      <w:pPr>
        <w:pStyle w:val="Heading1"/>
        <w:ind w:right="-648" w:firstLine="6"/>
        <w:jc w:val="right"/>
        <w:rPr>
          <w:sz w:val="16"/>
          <w:szCs w:val="16"/>
        </w:rPr>
      </w:pPr>
      <w:r w:rsidRPr="002E0FD8">
        <w:rPr>
          <w:b w:val="0"/>
          <w:bCs w:val="0"/>
          <w:sz w:val="16"/>
          <w:szCs w:val="16"/>
        </w:rPr>
        <w:t>komisji konkursowej</w:t>
      </w:r>
    </w:p>
    <w:p w:rsidR="00E9289B" w:rsidRPr="00E60865" w:rsidRDefault="00E9289B" w:rsidP="00C54D6E">
      <w:pPr>
        <w:ind w:right="-648"/>
        <w:jc w:val="right"/>
        <w:rPr>
          <w:sz w:val="22"/>
          <w:szCs w:val="22"/>
        </w:rPr>
      </w:pPr>
    </w:p>
    <w:p w:rsidR="00E9289B" w:rsidRDefault="00E9289B" w:rsidP="00C54D6E">
      <w:pPr>
        <w:pStyle w:val="Nagwek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OCENY FORMALNEJ</w:t>
      </w:r>
    </w:p>
    <w:p w:rsidR="00E9289B" w:rsidRPr="00A206F8" w:rsidRDefault="00E9289B" w:rsidP="00A206F8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389"/>
      </w:tblGrid>
      <w:tr w:rsidR="00E9289B">
        <w:tc>
          <w:tcPr>
            <w:tcW w:w="4673" w:type="dxa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4389" w:type="dxa"/>
          </w:tcPr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9F4065"/>
        </w:tc>
      </w:tr>
      <w:tr w:rsidR="00E9289B">
        <w:tc>
          <w:tcPr>
            <w:tcW w:w="4673" w:type="dxa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Nr oferty</w:t>
            </w: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</w:tc>
        <w:tc>
          <w:tcPr>
            <w:tcW w:w="4389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673" w:type="dxa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Nazwa konkursu</w:t>
            </w:r>
          </w:p>
        </w:tc>
        <w:tc>
          <w:tcPr>
            <w:tcW w:w="4389" w:type="dxa"/>
          </w:tcPr>
          <w:p w:rsidR="00E9289B" w:rsidRPr="001224F8" w:rsidRDefault="00E9289B" w:rsidP="001224F8">
            <w:pPr>
              <w:jc w:val="center"/>
              <w:rPr>
                <w:sz w:val="20"/>
                <w:szCs w:val="20"/>
              </w:rPr>
            </w:pPr>
            <w:r w:rsidRPr="001224F8">
              <w:rPr>
                <w:sz w:val="20"/>
                <w:szCs w:val="20"/>
              </w:rPr>
              <w:t>Konkurs na wybór realizatora programu polityki zdrowotnej pod nazwą: „Leczenie niepłodności metodą zapłodnienia pozaustrojowego dla mieszkańców miasta Poznani</w:t>
            </w:r>
            <w:r>
              <w:rPr>
                <w:sz w:val="20"/>
                <w:szCs w:val="20"/>
              </w:rPr>
              <w:t>a</w:t>
            </w:r>
            <w:r w:rsidRPr="001224F8">
              <w:rPr>
                <w:sz w:val="20"/>
                <w:szCs w:val="20"/>
              </w:rPr>
              <w:t xml:space="preserve"> w latach 2021-2024”.</w:t>
            </w:r>
          </w:p>
        </w:tc>
      </w:tr>
    </w:tbl>
    <w:p w:rsidR="00E9289B" w:rsidRDefault="00E9289B" w:rsidP="00C54D6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"/>
        <w:gridCol w:w="5811"/>
        <w:gridCol w:w="1418"/>
        <w:gridCol w:w="1412"/>
      </w:tblGrid>
      <w:tr w:rsidR="00E9289B">
        <w:tc>
          <w:tcPr>
            <w:tcW w:w="9062" w:type="dxa"/>
            <w:gridSpan w:val="4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OCENA FORMALNA</w:t>
            </w:r>
          </w:p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6232" w:type="dxa"/>
            <w:gridSpan w:val="2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Kryteria oceny formalnej</w:t>
            </w:r>
          </w:p>
          <w:p w:rsidR="00E9289B" w:rsidRPr="001224F8" w:rsidRDefault="00E9289B" w:rsidP="001224F8">
            <w:pPr>
              <w:jc w:val="center"/>
              <w:rPr>
                <w:i/>
                <w:iCs/>
                <w:sz w:val="16"/>
                <w:szCs w:val="16"/>
              </w:rPr>
            </w:pPr>
            <w:r w:rsidRPr="001224F8">
              <w:rPr>
                <w:i/>
                <w:iCs/>
                <w:sz w:val="16"/>
                <w:szCs w:val="16"/>
              </w:rPr>
              <w:t>/analiza formalna odbywa się poprzez wskazanie w odpowiedniej kolumnie znaku „x”, jeżeli kryterium jest spełnione lub też wówczas, gdy nie jest spełnione/</w:t>
            </w:r>
          </w:p>
        </w:tc>
        <w:tc>
          <w:tcPr>
            <w:tcW w:w="1418" w:type="dxa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Spełnia</w:t>
            </w:r>
          </w:p>
        </w:tc>
        <w:tc>
          <w:tcPr>
            <w:tcW w:w="1412" w:type="dxa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Nie spełnia</w:t>
            </w: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Zaświadczenie o wpisie do ewidencji KRS (jeżeli dotyczy)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Zaświadczenie o wpisie do ewidencji CEIDG (jeżeli dotyczy)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Dokument stwierdzający wpis do rejestru właściwej Okręgowej Rady Lekarskiej (w przypadku praktyk zawodowych lekarzy indywidualnych lub grupowych)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Decyzję Ministra Zdrowia na wykonywanie czynności ośrodka medycznie wspomaganej prokreacji, o których mowa w art. 44 ust. 1 ustawy o leczeniu niepłodności (t.j. Dz.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1224F8">
              <w:rPr>
                <w:sz w:val="18"/>
                <w:szCs w:val="18"/>
                <w:lang w:eastAsia="pl-PL"/>
              </w:rPr>
              <w:t>U. z 2020 r. poz. 442)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Decyzję Ministra Zdrowia o wykonywaniu czynności banku komórek rozrodczych i zarodków, o których mowa w art. 45 ustawy o leczeniu niepłodności (t.j. Dz.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1224F8">
              <w:rPr>
                <w:sz w:val="18"/>
                <w:szCs w:val="18"/>
                <w:lang w:eastAsia="pl-PL"/>
              </w:rPr>
              <w:t>U. z 2020 r. poz. 442)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potwierdzające kwalifikacje zawodowe osób udzielających świadczeń wymaganych w związku z programem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potwierdzające posiadanie lokalu usytuowanego na terenie miasta Poznania niezbędnego do prawidłowej realizacji Programu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potwierdzające zapewnienie właściwego sprzętu medycznego niezbędnego do prawidłowej realizacji Programu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 potwierdzające posiadanie ubezpieczenia od odpowiedzialności cywilnej w zakresie niezbędnym do realizacji </w:t>
            </w:r>
            <w:r>
              <w:rPr>
                <w:sz w:val="18"/>
                <w:szCs w:val="18"/>
                <w:lang w:eastAsia="pl-PL"/>
              </w:rPr>
              <w:t>P</w:t>
            </w:r>
            <w:r w:rsidRPr="001224F8">
              <w:rPr>
                <w:sz w:val="18"/>
                <w:szCs w:val="18"/>
                <w:lang w:eastAsia="pl-PL"/>
              </w:rPr>
              <w:t>rogramu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potwierdzające stosowanie standardów zgodnych z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1224F8">
              <w:rPr>
                <w:sz w:val="18"/>
                <w:szCs w:val="18"/>
                <w:lang w:eastAsia="pl-PL"/>
              </w:rPr>
              <w:t>rekomendacjami Polskiego Towarzystwa Ginekologów i Położników oraz Polskiego Towarzystwa Medycyny Rozrodu i Embriologii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 o raportowaniu przez okres ostatnich 3 lat od złożenia oferty wyników leczenia metodą zapłodnienia pozaustrojowego i stosowania metod wspomaganego rozrodu do </w:t>
            </w:r>
            <w:r w:rsidRPr="001224F8">
              <w:rPr>
                <w:sz w:val="18"/>
                <w:szCs w:val="18"/>
              </w:rPr>
              <w:t xml:space="preserve">Europejskiego Program Monitoringu Wyników Leczenia Metodami Zapłodnienia Pozaustrojowego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1224F8">
              <w:rPr>
                <w:color w:val="000000"/>
                <w:sz w:val="18"/>
                <w:szCs w:val="18"/>
              </w:rPr>
              <w:t xml:space="preserve"> European IVF Monitoring (EIM)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Oświadczenie, że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>ferent realizujący Program ponosi odpowiedzialność za ewentualne szkody wyrządzone przy realizacji Programu, w tym również za szkody wyrządzone przez podwykonawców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potwierdzające, że w stosunku do podmiotu składającego ofertę nie stwierdzono niezgodnego z przeznaczeniem wykorzystania środków publicznych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 osoby uprawnionej do reprezentowania podmiotu składającego ofertę o niekaralności zakazem pełnienia funkcji związanych z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1224F8">
              <w:rPr>
                <w:sz w:val="18"/>
                <w:szCs w:val="18"/>
                <w:lang w:eastAsia="pl-PL"/>
              </w:rPr>
              <w:t>dysponowaniem środkami publicznymi oraz niekaralności za umyślne przestępstwo lub umyślne przestępstwo skarbowe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Oświadczenie, że podmiot składający ofertę jest jedynym posiadaczem rachunku, na który w przypadku zawarcia umowy ze </w:t>
            </w:r>
            <w:r>
              <w:rPr>
                <w:sz w:val="18"/>
                <w:szCs w:val="18"/>
                <w:lang w:eastAsia="pl-PL"/>
              </w:rPr>
              <w:t>z</w:t>
            </w:r>
            <w:r w:rsidRPr="001224F8">
              <w:rPr>
                <w:sz w:val="18"/>
                <w:szCs w:val="18"/>
                <w:lang w:eastAsia="pl-PL"/>
              </w:rPr>
              <w:t>leceniodawcą, zostaną przekazane środki, i zobowiązuje się go utrzymywać do chwili zaakceptowania rozliczenia tych środków pod względem finansowym i</w:t>
            </w:r>
            <w:r>
              <w:rPr>
                <w:sz w:val="18"/>
                <w:szCs w:val="18"/>
                <w:lang w:eastAsia="pl-PL"/>
              </w:rPr>
              <w:t> rzeczowym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</w:rPr>
              <w:t xml:space="preserve">Oświadczenie, że podmiot nie będzie wykazywał świadczeń zdrowotnych objętych programem finansowanym z budżetu Miasta Poznania, udzielonych uczestnikom tego </w:t>
            </w:r>
            <w:r>
              <w:rPr>
                <w:sz w:val="18"/>
                <w:szCs w:val="18"/>
              </w:rPr>
              <w:t>P</w:t>
            </w:r>
            <w:r w:rsidRPr="001224F8">
              <w:rPr>
                <w:sz w:val="18"/>
                <w:szCs w:val="18"/>
              </w:rPr>
              <w:t>rogramu, jako świadczeń udzielanych w ramach powszechnego ubezpieczenia zdrowotnego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>ferenta o zobowiązaniu do ochrony danych osobowych zgodnie z rozporządzeniem parlamentu Europejskiego i Rady (UE) 2016/679 z dnia 27 kwietnia 2016 r. w sprawie ochrony osób fizycznych w związku z przetwarzaniem danych osobowych i w sprawie swobodnego przepływu takich danych oraz uchylenia dyrektywy 95</w:t>
            </w:r>
            <w:r>
              <w:rPr>
                <w:sz w:val="18"/>
                <w:szCs w:val="18"/>
                <w:lang w:eastAsia="pl-PL"/>
              </w:rPr>
              <w:t>/46/WE (ogólne rozporządzenie o </w:t>
            </w:r>
            <w:r w:rsidRPr="001224F8">
              <w:rPr>
                <w:sz w:val="18"/>
                <w:szCs w:val="18"/>
                <w:lang w:eastAsia="pl-PL"/>
              </w:rPr>
              <w:t>ochronie danych osobowych) –</w:t>
            </w:r>
            <w:r>
              <w:rPr>
                <w:sz w:val="18"/>
                <w:szCs w:val="18"/>
                <w:lang w:eastAsia="pl-PL"/>
              </w:rPr>
              <w:t xml:space="preserve"> </w:t>
            </w:r>
            <w:r w:rsidRPr="001224F8">
              <w:rPr>
                <w:sz w:val="18"/>
                <w:szCs w:val="18"/>
                <w:lang w:eastAsia="pl-PL"/>
              </w:rPr>
              <w:t>zwanego dalej RODO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Oświadczenie o zapoznaniu się z treścią niniejszego ogłoszenia konkursowego w sprawie ogłoszenia i przeprowadzenia otwartego konkursu ofert na wybór realizatora programu polityki zdrowotnej pn. </w:t>
            </w:r>
            <w:r w:rsidRPr="001224F8">
              <w:rPr>
                <w:sz w:val="18"/>
                <w:szCs w:val="18"/>
              </w:rPr>
              <w:t>„Leczenie niepłodności metodą zapłodnienia pozaustrojowego dla mieszkańców miasta Poznania w latach 2021-2024</w:t>
            </w:r>
            <w:r w:rsidRPr="00641908">
              <w:rPr>
                <w:sz w:val="18"/>
                <w:szCs w:val="18"/>
              </w:rPr>
              <w:t>”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>Oświadczenie, że dane podane w ofercie konkursowej są zgodne ze stanem faktycznym i prawnym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</w:rPr>
              <w:t>Oferta została złożona zgodnie z terminem określonym w ogłoszeniu konkursowym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Ofertę sporządzono w języku polskim na Formularzu ofertowym stanowiącym załącznik nr 1 do ogłoszenia konkursowego oraz na Formularzu kalkulacji kosztów realizacji Programu stanowiącym </w:t>
            </w:r>
            <w:r>
              <w:rPr>
                <w:sz w:val="18"/>
                <w:szCs w:val="18"/>
                <w:lang w:eastAsia="pl-PL"/>
              </w:rPr>
              <w:t>z</w:t>
            </w:r>
            <w:r w:rsidRPr="001224F8">
              <w:rPr>
                <w:sz w:val="18"/>
                <w:szCs w:val="18"/>
                <w:lang w:eastAsia="pl-PL"/>
              </w:rPr>
              <w:t>ałącznik nr 2 do ogłoszenia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Wszystkie dokumenty złożone w konkursie zostały podpisane przez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 xml:space="preserve">ferenta – osobę lub osoby uprawnione do składania oświadczeń woli w imieniu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>ferenta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>W przypadku ustanowienia pełnomocnictwa do oferty dołączono pełnomocnictwo z podaniem jego zakresu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421" w:type="dxa"/>
          </w:tcPr>
          <w:p w:rsidR="00E9289B" w:rsidRPr="001224F8" w:rsidRDefault="00E9289B" w:rsidP="001224F8">
            <w:pPr>
              <w:pStyle w:val="ListParagraph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5811" w:type="dxa"/>
          </w:tcPr>
          <w:p w:rsidR="00E9289B" w:rsidRPr="001224F8" w:rsidRDefault="00E9289B" w:rsidP="008C0FDF">
            <w:pPr>
              <w:rPr>
                <w:sz w:val="18"/>
                <w:szCs w:val="18"/>
                <w:lang w:eastAsia="pl-PL"/>
              </w:rPr>
            </w:pPr>
            <w:r w:rsidRPr="001224F8">
              <w:rPr>
                <w:sz w:val="18"/>
                <w:szCs w:val="18"/>
                <w:lang w:eastAsia="pl-PL"/>
              </w:rPr>
              <w:t xml:space="preserve">Kopie dokumentów wchodzących w skład oferty zostały poświadczone przez </w:t>
            </w:r>
            <w:r>
              <w:rPr>
                <w:sz w:val="18"/>
                <w:szCs w:val="18"/>
                <w:lang w:eastAsia="pl-PL"/>
              </w:rPr>
              <w:t>o</w:t>
            </w:r>
            <w:r w:rsidRPr="001224F8">
              <w:rPr>
                <w:sz w:val="18"/>
                <w:szCs w:val="18"/>
                <w:lang w:eastAsia="pl-PL"/>
              </w:rPr>
              <w:t>ferenta za zgodność z oryginałem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6232" w:type="dxa"/>
            <w:gridSpan w:val="2"/>
          </w:tcPr>
          <w:p w:rsidR="00E9289B" w:rsidRPr="001224F8" w:rsidRDefault="00E9289B" w:rsidP="001224F8">
            <w:pPr>
              <w:jc w:val="right"/>
            </w:pPr>
            <w:r w:rsidRPr="001224F8">
              <w:rPr>
                <w:sz w:val="22"/>
                <w:szCs w:val="22"/>
              </w:rPr>
              <w:t>Podsumowanie</w:t>
            </w:r>
          </w:p>
        </w:tc>
        <w:tc>
          <w:tcPr>
            <w:tcW w:w="1418" w:type="dxa"/>
          </w:tcPr>
          <w:p w:rsidR="00E9289B" w:rsidRPr="001224F8" w:rsidRDefault="00E9289B" w:rsidP="001224F8">
            <w:pPr>
              <w:jc w:val="center"/>
            </w:pPr>
          </w:p>
        </w:tc>
        <w:tc>
          <w:tcPr>
            <w:tcW w:w="1412" w:type="dxa"/>
          </w:tcPr>
          <w:p w:rsidR="00E9289B" w:rsidRPr="001224F8" w:rsidRDefault="00E9289B" w:rsidP="001224F8">
            <w:pPr>
              <w:jc w:val="center"/>
            </w:pPr>
          </w:p>
        </w:tc>
      </w:tr>
      <w:tr w:rsidR="00E9289B">
        <w:tc>
          <w:tcPr>
            <w:tcW w:w="9062" w:type="dxa"/>
            <w:gridSpan w:val="4"/>
            <w:shd w:val="clear" w:color="auto" w:fill="E7E6E6"/>
          </w:tcPr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</w:p>
          <w:p w:rsidR="00E9289B" w:rsidRPr="001224F8" w:rsidRDefault="00E9289B" w:rsidP="001224F8">
            <w:pPr>
              <w:jc w:val="center"/>
              <w:rPr>
                <w:b/>
                <w:bCs/>
              </w:rPr>
            </w:pPr>
            <w:r w:rsidRPr="001224F8">
              <w:rPr>
                <w:b/>
                <w:bCs/>
                <w:sz w:val="22"/>
                <w:szCs w:val="22"/>
              </w:rPr>
              <w:t>WYNIK OCENY FORMALNEJ OFERTY</w:t>
            </w:r>
          </w:p>
        </w:tc>
      </w:tr>
      <w:tr w:rsidR="00E9289B">
        <w:tc>
          <w:tcPr>
            <w:tcW w:w="9062" w:type="dxa"/>
            <w:gridSpan w:val="4"/>
          </w:tcPr>
          <w:p w:rsidR="00E9289B" w:rsidRPr="001224F8" w:rsidRDefault="00E9289B" w:rsidP="001224F8">
            <w:pPr>
              <w:jc w:val="center"/>
            </w:pPr>
          </w:p>
          <w:p w:rsidR="00E9289B" w:rsidRPr="001224F8" w:rsidRDefault="00E9289B" w:rsidP="001224F8">
            <w:pPr>
              <w:jc w:val="center"/>
            </w:pPr>
            <w:r w:rsidRPr="001224F8">
              <w:rPr>
                <w:sz w:val="22"/>
                <w:szCs w:val="22"/>
              </w:rPr>
              <w:t>Oferta spełnia/nie spełnia* kryteriów formalnych i może /nie może* podlegać ocenie merytorycznej</w:t>
            </w:r>
          </w:p>
          <w:p w:rsidR="00E9289B" w:rsidRPr="001224F8" w:rsidRDefault="00E9289B" w:rsidP="001224F8">
            <w:pPr>
              <w:jc w:val="center"/>
            </w:pPr>
          </w:p>
        </w:tc>
      </w:tr>
    </w:tbl>
    <w:p w:rsidR="00E9289B" w:rsidRPr="009F4065" w:rsidRDefault="00E9289B" w:rsidP="009F4065">
      <w:pPr>
        <w:rPr>
          <w:i/>
          <w:iCs/>
          <w:sz w:val="22"/>
          <w:szCs w:val="22"/>
        </w:rPr>
      </w:pPr>
      <w:r w:rsidRPr="009F4065">
        <w:rPr>
          <w:i/>
          <w:iCs/>
          <w:sz w:val="22"/>
          <w:szCs w:val="22"/>
        </w:rPr>
        <w:t>*niewłaściwe skre</w:t>
      </w:r>
      <w:r>
        <w:rPr>
          <w:i/>
          <w:iCs/>
          <w:sz w:val="22"/>
          <w:szCs w:val="22"/>
        </w:rPr>
        <w:t>ś</w:t>
      </w:r>
      <w:r w:rsidRPr="009F4065">
        <w:rPr>
          <w:i/>
          <w:iCs/>
          <w:sz w:val="22"/>
          <w:szCs w:val="22"/>
        </w:rPr>
        <w:t>lić</w:t>
      </w:r>
    </w:p>
    <w:p w:rsidR="00E9289B" w:rsidRDefault="00E9289B"/>
    <w:p w:rsidR="00E9289B" w:rsidRDefault="00E9289B">
      <w:r>
        <w:t>Analizę formalną przeprowadzono w dniu…………………………</w:t>
      </w:r>
    </w:p>
    <w:p w:rsidR="00E9289B" w:rsidRDefault="00E9289B"/>
    <w:p w:rsidR="00E9289B" w:rsidRDefault="00E9289B"/>
    <w:p w:rsidR="00E9289B" w:rsidRPr="004E2503" w:rsidRDefault="00E9289B" w:rsidP="004076C6">
      <w:pPr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E9289B" w:rsidRPr="004E2503" w:rsidRDefault="00E9289B" w:rsidP="004076C6">
      <w:pPr>
        <w:rPr>
          <w:sz w:val="16"/>
          <w:szCs w:val="16"/>
        </w:rPr>
      </w:pPr>
      <w:r w:rsidRPr="004E2503">
        <w:rPr>
          <w:sz w:val="16"/>
          <w:szCs w:val="16"/>
        </w:rPr>
        <w:t xml:space="preserve">Podpis </w:t>
      </w:r>
      <w:r>
        <w:rPr>
          <w:sz w:val="16"/>
          <w:szCs w:val="16"/>
        </w:rPr>
        <w:t>sporządzającego</w:t>
      </w:r>
    </w:p>
    <w:p w:rsidR="00E9289B" w:rsidRDefault="00E9289B"/>
    <w:p w:rsidR="00E9289B" w:rsidRDefault="00E9289B" w:rsidP="004E2503">
      <w:pPr>
        <w:jc w:val="right"/>
        <w:rPr>
          <w:sz w:val="20"/>
          <w:szCs w:val="20"/>
        </w:rPr>
      </w:pPr>
    </w:p>
    <w:p w:rsidR="00E9289B" w:rsidRDefault="00E9289B" w:rsidP="004E2503">
      <w:pPr>
        <w:jc w:val="right"/>
        <w:rPr>
          <w:sz w:val="20"/>
          <w:szCs w:val="20"/>
        </w:rPr>
      </w:pPr>
    </w:p>
    <w:p w:rsidR="00E9289B" w:rsidRPr="004E2503" w:rsidRDefault="00E9289B" w:rsidP="004E250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…….</w:t>
      </w:r>
      <w:r w:rsidRPr="004E2503">
        <w:rPr>
          <w:sz w:val="20"/>
          <w:szCs w:val="20"/>
        </w:rPr>
        <w:t>…………………………………</w:t>
      </w:r>
    </w:p>
    <w:p w:rsidR="00E9289B" w:rsidRPr="004E2503" w:rsidRDefault="00E9289B" w:rsidP="004E2503">
      <w:pPr>
        <w:jc w:val="right"/>
        <w:rPr>
          <w:sz w:val="16"/>
          <w:szCs w:val="16"/>
        </w:rPr>
      </w:pPr>
      <w:r w:rsidRPr="004E2503">
        <w:rPr>
          <w:sz w:val="16"/>
          <w:szCs w:val="16"/>
        </w:rPr>
        <w:t>Podpis przewodniczącego komisji konkursowej</w:t>
      </w:r>
    </w:p>
    <w:sectPr w:rsidR="00E9289B" w:rsidRPr="004E2503" w:rsidSect="00955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9B" w:rsidRDefault="00E9289B">
      <w:r>
        <w:separator/>
      </w:r>
    </w:p>
  </w:endnote>
  <w:endnote w:type="continuationSeparator" w:id="0">
    <w:p w:rsidR="00E9289B" w:rsidRDefault="00E92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9B" w:rsidRDefault="00E9289B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9289B" w:rsidRDefault="00E928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9B" w:rsidRDefault="00E9289B">
      <w:r>
        <w:separator/>
      </w:r>
    </w:p>
  </w:footnote>
  <w:footnote w:type="continuationSeparator" w:id="0">
    <w:p w:rsidR="00E9289B" w:rsidRDefault="00E92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B433AF7"/>
    <w:multiLevelType w:val="hybridMultilevel"/>
    <w:tmpl w:val="7A0C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80A66"/>
    <w:multiLevelType w:val="hybridMultilevel"/>
    <w:tmpl w:val="2C4A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549"/>
    <w:multiLevelType w:val="hybridMultilevel"/>
    <w:tmpl w:val="10923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046A7"/>
    <w:multiLevelType w:val="hybridMultilevel"/>
    <w:tmpl w:val="663EB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F3552"/>
    <w:multiLevelType w:val="multilevel"/>
    <w:tmpl w:val="D268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84EA5"/>
    <w:multiLevelType w:val="hybridMultilevel"/>
    <w:tmpl w:val="B98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E4579"/>
    <w:multiLevelType w:val="hybridMultilevel"/>
    <w:tmpl w:val="0316B3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A10663A"/>
    <w:multiLevelType w:val="hybridMultilevel"/>
    <w:tmpl w:val="FD34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21BC6"/>
    <w:multiLevelType w:val="multilevel"/>
    <w:tmpl w:val="8BBAD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80145"/>
    <w:multiLevelType w:val="hybridMultilevel"/>
    <w:tmpl w:val="EAE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C3312"/>
    <w:multiLevelType w:val="multilevel"/>
    <w:tmpl w:val="F710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5E4CD5"/>
    <w:multiLevelType w:val="hybridMultilevel"/>
    <w:tmpl w:val="6568A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C4464"/>
    <w:multiLevelType w:val="hybridMultilevel"/>
    <w:tmpl w:val="E62C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B20036"/>
    <w:multiLevelType w:val="hybridMultilevel"/>
    <w:tmpl w:val="6A76A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50FC9"/>
    <w:multiLevelType w:val="hybridMultilevel"/>
    <w:tmpl w:val="8F82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324DFF"/>
    <w:multiLevelType w:val="hybridMultilevel"/>
    <w:tmpl w:val="79DA2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046"/>
    <w:multiLevelType w:val="hybridMultilevel"/>
    <w:tmpl w:val="52260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E3623"/>
    <w:multiLevelType w:val="hybridMultilevel"/>
    <w:tmpl w:val="4DFE77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>
    <w:nsid w:val="73DA49FF"/>
    <w:multiLevelType w:val="hybridMultilevel"/>
    <w:tmpl w:val="239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6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9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7"/>
  </w:num>
  <w:num w:numId="18">
    <w:abstractNumId w:val="3"/>
  </w:num>
  <w:num w:numId="19">
    <w:abstractNumId w:val="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D6E"/>
    <w:rsid w:val="001224F8"/>
    <w:rsid w:val="00181D48"/>
    <w:rsid w:val="001C079B"/>
    <w:rsid w:val="0021137B"/>
    <w:rsid w:val="00222F66"/>
    <w:rsid w:val="00235202"/>
    <w:rsid w:val="00290460"/>
    <w:rsid w:val="002B4B4C"/>
    <w:rsid w:val="002E0FD8"/>
    <w:rsid w:val="004076C6"/>
    <w:rsid w:val="00424FC9"/>
    <w:rsid w:val="004E2503"/>
    <w:rsid w:val="00612A91"/>
    <w:rsid w:val="00641908"/>
    <w:rsid w:val="00846E65"/>
    <w:rsid w:val="008C0FDF"/>
    <w:rsid w:val="009045CA"/>
    <w:rsid w:val="00955262"/>
    <w:rsid w:val="009D35BF"/>
    <w:rsid w:val="009F4065"/>
    <w:rsid w:val="00A206F8"/>
    <w:rsid w:val="00C21039"/>
    <w:rsid w:val="00C54D6E"/>
    <w:rsid w:val="00C97071"/>
    <w:rsid w:val="00CD450D"/>
    <w:rsid w:val="00D103D6"/>
    <w:rsid w:val="00E04370"/>
    <w:rsid w:val="00E24724"/>
    <w:rsid w:val="00E60865"/>
    <w:rsid w:val="00E9289B"/>
    <w:rsid w:val="00EF3A87"/>
    <w:rsid w:val="00F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6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D6E"/>
    <w:pPr>
      <w:keepNext/>
      <w:numPr>
        <w:numId w:val="1"/>
      </w:numPr>
      <w:jc w:val="both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D6E"/>
    <w:pPr>
      <w:keepNext/>
      <w:numPr>
        <w:ilvl w:val="1"/>
        <w:numId w:val="1"/>
      </w:numPr>
      <w:jc w:val="center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4D6E"/>
    <w:pPr>
      <w:keepNext/>
      <w:numPr>
        <w:ilvl w:val="2"/>
        <w:numId w:val="1"/>
      </w:numPr>
      <w:jc w:val="center"/>
      <w:outlineLvl w:val="2"/>
    </w:pPr>
    <w:rPr>
      <w:rFonts w:ascii="Arial" w:eastAsia="Calibri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4D6E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C54D6E"/>
    <w:rPr>
      <w:rFonts w:ascii="Arial" w:hAnsi="Arial" w:cs="Arial"/>
      <w:b/>
      <w:bCs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C54D6E"/>
    <w:rPr>
      <w:rFonts w:ascii="Arial" w:hAnsi="Arial" w:cs="Arial"/>
      <w:b/>
      <w:bCs/>
      <w:color w:val="000000"/>
      <w:lang w:eastAsia="zh-CN"/>
    </w:rPr>
  </w:style>
  <w:style w:type="character" w:styleId="Hyperlink">
    <w:name w:val="Hyperlink"/>
    <w:basedOn w:val="DefaultParagraphFont"/>
    <w:uiPriority w:val="99"/>
    <w:rsid w:val="00C54D6E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54D6E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54D6E"/>
    <w:rPr>
      <w:rFonts w:ascii="Arial" w:hAnsi="Arial" w:cs="Arial"/>
      <w:lang w:eastAsia="zh-CN"/>
    </w:rPr>
  </w:style>
  <w:style w:type="paragraph" w:customStyle="1" w:styleId="Nagwek1">
    <w:name w:val="Nagłówek1"/>
    <w:basedOn w:val="Normal"/>
    <w:next w:val="BodyText"/>
    <w:uiPriority w:val="99"/>
    <w:rsid w:val="00C54D6E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99"/>
    <w:qFormat/>
    <w:rsid w:val="00C54D6E"/>
    <w:pPr>
      <w:ind w:left="720"/>
      <w:contextualSpacing/>
    </w:pPr>
  </w:style>
  <w:style w:type="table" w:styleId="TableGrid">
    <w:name w:val="Table Grid"/>
    <w:basedOn w:val="TableNormal"/>
    <w:uiPriority w:val="99"/>
    <w:rsid w:val="00C54D6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54D6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C54D6E"/>
    <w:rPr>
      <w:rFonts w:ascii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23520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772</Words>
  <Characters>4633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Olenderek</dc:creator>
  <cp:keywords/>
  <dc:description/>
  <cp:lastModifiedBy>arlgor</cp:lastModifiedBy>
  <cp:revision>3</cp:revision>
  <dcterms:created xsi:type="dcterms:W3CDTF">2020-12-02T12:33:00Z</dcterms:created>
  <dcterms:modified xsi:type="dcterms:W3CDTF">2020-12-02T13:28:00Z</dcterms:modified>
</cp:coreProperties>
</file>