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0234">
          <w:t>940/2020/P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0234">
        <w:rPr>
          <w:b/>
          <w:sz w:val="28"/>
        </w:rPr>
        <w:fldChar w:fldCharType="separate"/>
      </w:r>
      <w:r w:rsidR="004A0234">
        <w:rPr>
          <w:b/>
          <w:sz w:val="28"/>
        </w:rPr>
        <w:t>8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0234">
              <w:rPr>
                <w:b/>
                <w:sz w:val="24"/>
                <w:szCs w:val="24"/>
              </w:rPr>
              <w:fldChar w:fldCharType="separate"/>
            </w:r>
            <w:r w:rsidR="004A0234">
              <w:rPr>
                <w:b/>
                <w:sz w:val="24"/>
                <w:szCs w:val="24"/>
              </w:rPr>
              <w:t>przekazania na stan majątkowy Wydziału Wspierania Jednostek Pomocniczych Miasta Urzędu Miasta Poznania środków trwałych zlokalizowanych przy ul. Majakowskiego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0234" w:rsidP="004A023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A0234">
        <w:rPr>
          <w:color w:val="000000"/>
          <w:sz w:val="24"/>
        </w:rPr>
        <w:t xml:space="preserve">Na podstawie </w:t>
      </w:r>
      <w:r w:rsidRPr="004A0234">
        <w:rPr>
          <w:color w:val="000000"/>
          <w:sz w:val="24"/>
          <w:szCs w:val="24"/>
        </w:rPr>
        <w:t>art. 30 ust. 2 pkt 3 ustawy z dnia 8 marca 1990 r. o samorządzie gminnym (t.j. Dz. U. z 2020 r. poz. 713) w związku z rozdziałem XIII. pkt 3 ppkt 4 załącznika numer 1</w:t>
      </w:r>
      <w:r w:rsidR="00860288">
        <w:rPr>
          <w:color w:val="000000"/>
          <w:sz w:val="24"/>
          <w:szCs w:val="24"/>
        </w:rPr>
        <w:t> </w:t>
      </w:r>
      <w:r w:rsidRPr="004A0234">
        <w:rPr>
          <w:color w:val="000000"/>
          <w:sz w:val="24"/>
          <w:szCs w:val="24"/>
        </w:rPr>
        <w:t xml:space="preserve">Instrukcja Obiegu i Kontroli Dokumentów Finansowo-Księgowych do zarządzenia Nr 53/2019/K Prezydenta Miasta Poznania z dnia 17 grudnia 2019 r. w sprawie Instrukcji obiegu i kontroli dokumentów finansowo-księgowych w Urzędzie Miasta Poznania </w:t>
      </w:r>
      <w:r w:rsidRPr="004A0234">
        <w:rPr>
          <w:color w:val="000000"/>
          <w:sz w:val="24"/>
        </w:rPr>
        <w:t>zarządza się, co następuje:</w:t>
      </w:r>
    </w:p>
    <w:p w:rsidR="004A0234" w:rsidRDefault="004A0234" w:rsidP="004A0234">
      <w:pPr>
        <w:spacing w:line="360" w:lineRule="auto"/>
        <w:jc w:val="both"/>
        <w:rPr>
          <w:sz w:val="24"/>
        </w:rPr>
      </w:pPr>
    </w:p>
    <w:p w:rsidR="004A0234" w:rsidRDefault="004A0234" w:rsidP="004A02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0234" w:rsidRDefault="004A0234" w:rsidP="004A0234">
      <w:pPr>
        <w:keepNext/>
        <w:spacing w:line="360" w:lineRule="auto"/>
        <w:rPr>
          <w:color w:val="000000"/>
          <w:sz w:val="24"/>
        </w:rPr>
      </w:pP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0234">
        <w:rPr>
          <w:color w:val="000000"/>
          <w:sz w:val="24"/>
          <w:szCs w:val="24"/>
        </w:rPr>
        <w:t>Przekazuje się na stan majątkowy Wydziału Wspierania Jednostek Pomocniczych Miasta Urzędu Miasta Poznania środki trwałe zlokalizowane na części nieruchomości stanowiącej własność Miasta Poznania, położonej w Poznaniu przy ul. Majakowskiego, oznaczonej geodezyjnie jako: obręb Kobylepole, arkusz mapy 16, działki nr 43 cz. (część o powierzchni przybliżonej 0,0844 ha), nr 44 cz. (część o powierzchni przybliżonej 0,1028 ha), zapisanej w</w:t>
      </w:r>
      <w:r w:rsidR="00860288">
        <w:rPr>
          <w:color w:val="000000"/>
          <w:sz w:val="24"/>
          <w:szCs w:val="24"/>
        </w:rPr>
        <w:t> </w:t>
      </w:r>
      <w:r w:rsidRPr="004A0234">
        <w:rPr>
          <w:color w:val="000000"/>
          <w:sz w:val="24"/>
          <w:szCs w:val="24"/>
        </w:rPr>
        <w:t>księdze wieczystej PO2P/00252873/2, w postaci: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1) nawierzchni piaskowej placu zabaw – Plac zabaw z siłownią zewnętrzną ul. Majakowskiego o wartości 21 869,14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2) nawierzchni z kostki brukowej betonowej – Plac zabaw z siłownią zewnętrzną ul. Majakowskiego o wartości 18 123,23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3) ogrodzenia panelowego z furtkami – Plac zabaw z siłownią zewnętrzną ul. Majakowskiego o wartości 16 504,00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lastRenderedPageBreak/>
        <w:t>4) oświetlenia boiska – 4 słupy oświetl. h=8 m boisko ul. Majakowskiego o wartości 66 742,30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5) piłkochwytu z siatki polipropylenowej h=4,0 m boisko ul. Majakowskiego o wartości 24 940,00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6) urządzenia zabawowego Statek – Plac zabaw z siłownią zewnętrzną ul. Majakowskiego o wartości 15 900,00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7) urządzenia zabawowego Dome Flox-Flx-Du – Plac zabaw z siłownią zewnętrzną ul. Majakowskiego o wartości 12 899,00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8) boiska wielofunkcyjnego o nawierzchni poliuretanowej – 752 m</w:t>
      </w:r>
      <w:r w:rsidRPr="004A0234">
        <w:rPr>
          <w:color w:val="000000"/>
          <w:sz w:val="24"/>
          <w:szCs w:val="24"/>
          <w:vertAlign w:val="superscript"/>
        </w:rPr>
        <w:t>2</w:t>
      </w:r>
      <w:r w:rsidRPr="004A0234">
        <w:rPr>
          <w:color w:val="000000"/>
          <w:sz w:val="24"/>
          <w:szCs w:val="24"/>
        </w:rPr>
        <w:t xml:space="preserve"> – ul. Majakowskiego o wartości 367 297,70 zł;</w:t>
      </w:r>
    </w:p>
    <w:p w:rsidR="004A0234" w:rsidRDefault="004A0234" w:rsidP="004A023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9) drenażu – boiska ul. Majakowskiego o wartości 26.487,46 zł.</w:t>
      </w:r>
    </w:p>
    <w:p w:rsidR="004A0234" w:rsidRDefault="004A0234" w:rsidP="004A0234">
      <w:pPr>
        <w:spacing w:line="360" w:lineRule="auto"/>
        <w:jc w:val="both"/>
        <w:rPr>
          <w:color w:val="000000"/>
          <w:sz w:val="24"/>
        </w:rPr>
      </w:pPr>
    </w:p>
    <w:p w:rsidR="004A0234" w:rsidRDefault="004A0234" w:rsidP="004A02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0234" w:rsidRDefault="004A0234" w:rsidP="004A0234">
      <w:pPr>
        <w:keepNext/>
        <w:spacing w:line="360" w:lineRule="auto"/>
        <w:rPr>
          <w:color w:val="000000"/>
          <w:sz w:val="24"/>
        </w:rPr>
      </w:pP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0234">
        <w:rPr>
          <w:color w:val="000000"/>
          <w:sz w:val="24"/>
          <w:szCs w:val="24"/>
        </w:rPr>
        <w:t>Przekazuje się na stan majątkowy Wydziału Wspierania Jednostek Pomocniczych Miasta Urzędu Miasta Poznania pozostałe wyposażenie i rzeczy ruchome zlokalizowane na nieruchomości opisanej w § 1: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1) wyciąg górny i pylon o wartości 6364,00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2) orbiterek, pylon i narciarz o wartości 5349,00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3) podciąg nóg, pylon i biegacz o wartości 4850,00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4) wioślarz, pylon i prasa nożna o wartości 4519,00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5) jeździec, pylon i rowerek o wartości 5266,00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6) twister i wahadło o wartości 3244,00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7) nawierzchnia piaskowa siłowni zewnętrznej o wartości 8670,10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8) zestaw „małpi gaj” o wartości 8900,00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9) bujaki sprężynowe o wartości 3360,00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10) piaskownica Flox 3 o wartości 4169,00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11) stożek obrotowy o wartości 7699,00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12) huśtawka wahadłowa o wartości 3763,00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13) huśtawka z gniazdem o wartości 5803,00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14) drążki wysokie o wartości 1271,00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15) kosze do koszykówki 2 szt. o wartości 5600 zł każdy, łącznie o wartości 11 200,00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16) tablica informacyjna o wartości 890,00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17) stojaki rowerowe 4 szt. o wartości 450,00 zł każdy, łącznie o wartości 1800,00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lastRenderedPageBreak/>
        <w:t>18) kosze betonowe 2 szt. o wartości 625,00 zł każdy, łącznie o wartości 1250,00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19) ławki 4 szt. o wartości 1800,00 zł każda, łącznie o wartości 7200,00 zł;</w:t>
      </w:r>
    </w:p>
    <w:p w:rsidR="004A0234" w:rsidRPr="004A0234" w:rsidRDefault="004A0234" w:rsidP="004A02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234">
        <w:rPr>
          <w:color w:val="000000"/>
          <w:sz w:val="24"/>
          <w:szCs w:val="24"/>
        </w:rPr>
        <w:t>20) bramki do piłki ręcznej o wartości 2.700,00 złotych każda, łącznie o wartości 5400,00 zł.</w:t>
      </w:r>
    </w:p>
    <w:p w:rsidR="004A0234" w:rsidRDefault="004A0234" w:rsidP="004A0234">
      <w:pPr>
        <w:spacing w:line="360" w:lineRule="auto"/>
        <w:jc w:val="both"/>
        <w:rPr>
          <w:color w:val="000000"/>
          <w:sz w:val="24"/>
        </w:rPr>
      </w:pPr>
    </w:p>
    <w:p w:rsidR="004A0234" w:rsidRDefault="004A0234" w:rsidP="004A0234">
      <w:pPr>
        <w:spacing w:line="360" w:lineRule="auto"/>
        <w:jc w:val="both"/>
        <w:rPr>
          <w:color w:val="000000"/>
          <w:sz w:val="24"/>
        </w:rPr>
      </w:pPr>
    </w:p>
    <w:p w:rsidR="004A0234" w:rsidRDefault="004A0234" w:rsidP="004A02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0234" w:rsidRDefault="004A0234" w:rsidP="004A0234">
      <w:pPr>
        <w:keepNext/>
        <w:spacing w:line="360" w:lineRule="auto"/>
        <w:rPr>
          <w:color w:val="000000"/>
          <w:sz w:val="24"/>
        </w:rPr>
      </w:pPr>
    </w:p>
    <w:p w:rsidR="004A0234" w:rsidRDefault="004A0234" w:rsidP="004A02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0234">
        <w:rPr>
          <w:color w:val="000000"/>
          <w:sz w:val="24"/>
          <w:szCs w:val="24"/>
        </w:rPr>
        <w:t>Wykonanie zarządzenia powierza się Dyrektorowi Wydziału Wspierania Jednostek Pomocniczych Miasta i Dyrektorowi Wydziału Zamówień i Obsługi Urzędu Miasta Poznania.</w:t>
      </w:r>
    </w:p>
    <w:p w:rsidR="004A0234" w:rsidRDefault="004A0234" w:rsidP="004A0234">
      <w:pPr>
        <w:spacing w:line="360" w:lineRule="auto"/>
        <w:jc w:val="both"/>
        <w:rPr>
          <w:color w:val="000000"/>
          <w:sz w:val="24"/>
        </w:rPr>
      </w:pPr>
    </w:p>
    <w:p w:rsidR="004A0234" w:rsidRDefault="004A0234" w:rsidP="004A02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A0234" w:rsidRDefault="004A0234" w:rsidP="004A0234">
      <w:pPr>
        <w:keepNext/>
        <w:spacing w:line="360" w:lineRule="auto"/>
        <w:rPr>
          <w:color w:val="000000"/>
          <w:sz w:val="24"/>
        </w:rPr>
      </w:pPr>
    </w:p>
    <w:p w:rsidR="004A0234" w:rsidRDefault="004A0234" w:rsidP="004A023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A0234">
        <w:rPr>
          <w:color w:val="000000"/>
          <w:sz w:val="24"/>
          <w:szCs w:val="24"/>
        </w:rPr>
        <w:t>Zarządzenie wchodzi w życie z dniem podpisania.</w:t>
      </w:r>
    </w:p>
    <w:p w:rsidR="004A0234" w:rsidRDefault="004A0234" w:rsidP="004A0234">
      <w:pPr>
        <w:spacing w:line="360" w:lineRule="auto"/>
        <w:jc w:val="both"/>
        <w:rPr>
          <w:color w:val="000000"/>
          <w:sz w:val="24"/>
        </w:rPr>
      </w:pPr>
    </w:p>
    <w:p w:rsidR="004A0234" w:rsidRDefault="004A0234" w:rsidP="004A02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A0234" w:rsidRPr="004A0234" w:rsidRDefault="004A0234" w:rsidP="004A02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A0234" w:rsidRPr="004A0234" w:rsidSect="004A02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234" w:rsidRDefault="004A0234">
      <w:r>
        <w:separator/>
      </w:r>
    </w:p>
  </w:endnote>
  <w:endnote w:type="continuationSeparator" w:id="0">
    <w:p w:rsidR="004A0234" w:rsidRDefault="004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234" w:rsidRDefault="004A0234">
      <w:r>
        <w:separator/>
      </w:r>
    </w:p>
  </w:footnote>
  <w:footnote w:type="continuationSeparator" w:id="0">
    <w:p w:rsidR="004A0234" w:rsidRDefault="004A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0r."/>
    <w:docVar w:name="AktNr" w:val="940/2020/P"/>
    <w:docVar w:name="Sprawa" w:val="przekazania na stan majątkowy Wydziału Wspierania Jednostek Pomocniczych Miasta Urzędu Miasta Poznania środków trwałych zlokalizowanych przy ul. Majakowskiego w Poznaniu."/>
  </w:docVars>
  <w:rsids>
    <w:rsidRoot w:val="004A0234"/>
    <w:rsid w:val="00072485"/>
    <w:rsid w:val="000C07FF"/>
    <w:rsid w:val="000E2E12"/>
    <w:rsid w:val="00167A3B"/>
    <w:rsid w:val="002C4925"/>
    <w:rsid w:val="003679C6"/>
    <w:rsid w:val="00373368"/>
    <w:rsid w:val="00451FF2"/>
    <w:rsid w:val="004A023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288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CECA9-F23F-408D-97BF-6304F35B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595</Words>
  <Characters>3314</Characters>
  <Application>Microsoft Office Word</Application>
  <DocSecurity>0</DocSecurity>
  <Lines>89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2020-12-08T13:33:00Z</dcterms:created>
  <dcterms:modified xsi:type="dcterms:W3CDTF">2020-12-08T13:33:00Z</dcterms:modified>
</cp:coreProperties>
</file>