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77805">
          <w:t>941/2020/P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77805">
        <w:rPr>
          <w:b/>
          <w:sz w:val="28"/>
        </w:rPr>
        <w:fldChar w:fldCharType="separate"/>
      </w:r>
      <w:r w:rsidR="00D77805">
        <w:rPr>
          <w:b/>
          <w:sz w:val="28"/>
        </w:rPr>
        <w:t>8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77805">
              <w:rPr>
                <w:b/>
                <w:sz w:val="24"/>
                <w:szCs w:val="24"/>
              </w:rPr>
              <w:fldChar w:fldCharType="separate"/>
            </w:r>
            <w:r w:rsidR="00D77805">
              <w:rPr>
                <w:b/>
                <w:sz w:val="24"/>
                <w:szCs w:val="24"/>
              </w:rPr>
              <w:t>przekazania na stan majątkowy Wydziału Wspierania Jednostek Pomocniczych Miasta Urzędu Miasta Poznania środków trwałych zlokalizowanych przy al. ks. Radziejewskiego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77805" w:rsidP="00D7780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77805">
        <w:rPr>
          <w:color w:val="000000"/>
          <w:sz w:val="24"/>
        </w:rPr>
        <w:t xml:space="preserve">Na podstawie </w:t>
      </w:r>
      <w:r w:rsidRPr="00D77805">
        <w:rPr>
          <w:color w:val="000000"/>
          <w:sz w:val="24"/>
          <w:szCs w:val="24"/>
        </w:rPr>
        <w:t>art. 30 ust. 2 pkt 3 ustawy z dnia 8 marca 1990 r. o samorządzie gminnym (t.j. Dz. U. z 2020 r. poz. 713) w związku z rozdziałem XIII. pkt 3 ppkt 4 załącznika numer 1</w:t>
      </w:r>
      <w:r w:rsidR="003A53CF">
        <w:rPr>
          <w:color w:val="000000"/>
          <w:sz w:val="24"/>
          <w:szCs w:val="24"/>
        </w:rPr>
        <w:t> </w:t>
      </w:r>
      <w:r w:rsidRPr="00D77805">
        <w:rPr>
          <w:color w:val="000000"/>
          <w:sz w:val="24"/>
          <w:szCs w:val="24"/>
        </w:rPr>
        <w:t>Instrukcja Obiegu i Kontroli Dokumentów Finansowo-Księgowych do zarządzenia Nr 53/2019/K Prezydenta Miasta Poznania z dnia 17 grudnia 2019 r. w sprawie Instrukcji obiegu i kontroli dokumentów finansowo-księgowych w Urzędzie Miasta Poznania</w:t>
      </w:r>
      <w:r w:rsidRPr="00D77805">
        <w:rPr>
          <w:color w:val="000000"/>
          <w:sz w:val="24"/>
        </w:rPr>
        <w:t xml:space="preserve"> zarządza się, co następuje:</w:t>
      </w:r>
    </w:p>
    <w:p w:rsidR="00D77805" w:rsidRDefault="00D77805" w:rsidP="00D77805">
      <w:pPr>
        <w:spacing w:line="360" w:lineRule="auto"/>
        <w:jc w:val="both"/>
        <w:rPr>
          <w:sz w:val="24"/>
        </w:rPr>
      </w:pPr>
    </w:p>
    <w:p w:rsidR="00D77805" w:rsidRDefault="00D77805" w:rsidP="00D778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77805" w:rsidRDefault="00D77805" w:rsidP="00D77805">
      <w:pPr>
        <w:keepNext/>
        <w:spacing w:line="360" w:lineRule="auto"/>
        <w:rPr>
          <w:color w:val="000000"/>
          <w:sz w:val="24"/>
        </w:rPr>
      </w:pPr>
    </w:p>
    <w:p w:rsidR="00D77805" w:rsidRPr="00D77805" w:rsidRDefault="00D77805" w:rsidP="00D778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77805">
        <w:rPr>
          <w:color w:val="000000"/>
          <w:sz w:val="24"/>
          <w:szCs w:val="24"/>
        </w:rPr>
        <w:t>Przekazuje się na stan majątkowy Wydziału Wspierania Jednostek Pomocniczych Miasta Urzędu Miasta Poznania środki trwałe zlokalizowane na częściach nieruchomości stanowiących własność Miasta Poznania, położonych w Poznaniu przy al. ks. Radziejewskiego oznaczonych geodezyjnie jako: obręb Chartowo, arkusz mapy 6, działka nr 29/3 (o powierzchni 1359 m</w:t>
      </w:r>
      <w:r w:rsidRPr="00D77805">
        <w:rPr>
          <w:color w:val="000000"/>
          <w:sz w:val="24"/>
          <w:szCs w:val="24"/>
          <w:vertAlign w:val="superscript"/>
        </w:rPr>
        <w:t xml:space="preserve">2 </w:t>
      </w:r>
      <w:r w:rsidRPr="00D77805">
        <w:rPr>
          <w:color w:val="000000"/>
          <w:sz w:val="24"/>
          <w:szCs w:val="24"/>
        </w:rPr>
        <w:t>zapisana w księdze wieczystej PO2P/00267302/7) oraz obręb Chartowo, arkusz mapy 6, działka 27/19 (o powierzchni 95 m</w:t>
      </w:r>
      <w:r w:rsidRPr="00D77805">
        <w:rPr>
          <w:color w:val="000000"/>
          <w:sz w:val="24"/>
          <w:szCs w:val="24"/>
          <w:vertAlign w:val="superscript"/>
        </w:rPr>
        <w:t xml:space="preserve">2 </w:t>
      </w:r>
      <w:r w:rsidRPr="00D77805">
        <w:rPr>
          <w:color w:val="000000"/>
          <w:sz w:val="24"/>
          <w:szCs w:val="24"/>
        </w:rPr>
        <w:t>zapisana w księdze wieczystej pod numerem PO2P/00115841/7), w postaci:</w:t>
      </w:r>
    </w:p>
    <w:p w:rsidR="00D77805" w:rsidRPr="00D77805" w:rsidRDefault="00D77805" w:rsidP="00D778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7805">
        <w:rPr>
          <w:color w:val="000000"/>
          <w:sz w:val="24"/>
          <w:szCs w:val="24"/>
        </w:rPr>
        <w:t>1) boiska do koszykówki o nawierzchni asfaltowej o powierzchni 1487 m</w:t>
      </w:r>
      <w:r w:rsidRPr="00D77805">
        <w:rPr>
          <w:color w:val="000000"/>
          <w:sz w:val="24"/>
          <w:szCs w:val="24"/>
          <w:vertAlign w:val="superscript"/>
        </w:rPr>
        <w:t>2</w:t>
      </w:r>
      <w:r w:rsidRPr="00D77805">
        <w:rPr>
          <w:color w:val="000000"/>
          <w:sz w:val="24"/>
          <w:szCs w:val="24"/>
        </w:rPr>
        <w:t xml:space="preserve"> (skatepark os. Tysiąclecia) o wartości 133 081,83 zł;</w:t>
      </w:r>
    </w:p>
    <w:p w:rsidR="00D77805" w:rsidRPr="00D77805" w:rsidRDefault="00D77805" w:rsidP="00D778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7805">
        <w:rPr>
          <w:color w:val="000000"/>
          <w:sz w:val="24"/>
          <w:szCs w:val="24"/>
        </w:rPr>
        <w:t>2) mini spin ramp (urządzenie skateparku) os. Tysiąclecia o wartości 233 166,53 zł;</w:t>
      </w:r>
    </w:p>
    <w:p w:rsidR="00D77805" w:rsidRPr="00D77805" w:rsidRDefault="00D77805" w:rsidP="00D778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7805">
        <w:rPr>
          <w:color w:val="000000"/>
          <w:sz w:val="24"/>
          <w:szCs w:val="24"/>
        </w:rPr>
        <w:t>3) poręczy prostej (urządzenie skateparku) os. Tysiąclecia o wartości 10 362,96 zł;</w:t>
      </w:r>
    </w:p>
    <w:p w:rsidR="00D77805" w:rsidRDefault="00D77805" w:rsidP="00D7780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7805">
        <w:rPr>
          <w:color w:val="000000"/>
          <w:sz w:val="24"/>
          <w:szCs w:val="24"/>
        </w:rPr>
        <w:t>4) ławki prostej (urządzenie skateparku) os. Tysiąclecia o wartości 15 544,44 zł.</w:t>
      </w:r>
    </w:p>
    <w:p w:rsidR="00D77805" w:rsidRDefault="00D77805" w:rsidP="00D77805">
      <w:pPr>
        <w:spacing w:line="360" w:lineRule="auto"/>
        <w:jc w:val="both"/>
        <w:rPr>
          <w:color w:val="000000"/>
          <w:sz w:val="24"/>
        </w:rPr>
      </w:pPr>
    </w:p>
    <w:p w:rsidR="00D77805" w:rsidRDefault="00D77805" w:rsidP="00D778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77805" w:rsidRDefault="00D77805" w:rsidP="00D77805">
      <w:pPr>
        <w:keepNext/>
        <w:spacing w:line="360" w:lineRule="auto"/>
        <w:rPr>
          <w:color w:val="000000"/>
          <w:sz w:val="24"/>
        </w:rPr>
      </w:pPr>
    </w:p>
    <w:p w:rsidR="00D77805" w:rsidRPr="00D77805" w:rsidRDefault="00D77805" w:rsidP="00D778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77805">
        <w:rPr>
          <w:color w:val="000000"/>
          <w:sz w:val="24"/>
          <w:szCs w:val="24"/>
        </w:rPr>
        <w:t>Przekazuje się na stan majątkowy Wydziału Wspierania Jednostek Pomocniczych Miasta Urzędu Miasta Poznania pozostałe wyposażenie i rzeczy ruchome zlokalizowane na nieruchomości opisanej w § 1:</w:t>
      </w:r>
    </w:p>
    <w:p w:rsidR="00D77805" w:rsidRPr="00D77805" w:rsidRDefault="00D77805" w:rsidP="00D778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7805">
        <w:rPr>
          <w:color w:val="000000"/>
          <w:sz w:val="24"/>
          <w:szCs w:val="24"/>
        </w:rPr>
        <w:t>1) kosz na śmieci 2 szt. o wartości 4633,86 zł;</w:t>
      </w:r>
    </w:p>
    <w:p w:rsidR="00D77805" w:rsidRPr="00D77805" w:rsidRDefault="00D77805" w:rsidP="00D7780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7805">
        <w:rPr>
          <w:color w:val="000000"/>
          <w:sz w:val="24"/>
          <w:szCs w:val="24"/>
        </w:rPr>
        <w:t>2) siedzisko betonowe 4 szt. o wartości 4633,86 zł;</w:t>
      </w:r>
    </w:p>
    <w:p w:rsidR="00D77805" w:rsidRDefault="00D77805" w:rsidP="00D7780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7805">
        <w:rPr>
          <w:color w:val="000000"/>
          <w:sz w:val="24"/>
          <w:szCs w:val="24"/>
        </w:rPr>
        <w:t>3) kosz do koszykówki 1 szt. o wartości 7831,22 zł.</w:t>
      </w:r>
    </w:p>
    <w:p w:rsidR="00D77805" w:rsidRDefault="00D77805" w:rsidP="00D77805">
      <w:pPr>
        <w:spacing w:line="360" w:lineRule="auto"/>
        <w:jc w:val="both"/>
        <w:rPr>
          <w:color w:val="000000"/>
          <w:sz w:val="24"/>
        </w:rPr>
      </w:pPr>
    </w:p>
    <w:p w:rsidR="00D77805" w:rsidRDefault="00D77805" w:rsidP="00D778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77805" w:rsidRDefault="00D77805" w:rsidP="00D77805">
      <w:pPr>
        <w:keepNext/>
        <w:spacing w:line="360" w:lineRule="auto"/>
        <w:rPr>
          <w:color w:val="000000"/>
          <w:sz w:val="24"/>
        </w:rPr>
      </w:pPr>
    </w:p>
    <w:p w:rsidR="00D77805" w:rsidRDefault="00D77805" w:rsidP="00D7780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77805">
        <w:rPr>
          <w:color w:val="000000"/>
          <w:sz w:val="24"/>
          <w:szCs w:val="24"/>
        </w:rPr>
        <w:t>Wykonanie zarządzenia powierza się Dyrektorowi Wydziału Wspierania Jednostek Pomocniczych Miasta i Dyrektorowi Wydziału Zamówień i Obsługi Urzędu Miasta Poznania.</w:t>
      </w:r>
    </w:p>
    <w:p w:rsidR="00D77805" w:rsidRDefault="00D77805" w:rsidP="00D77805">
      <w:pPr>
        <w:spacing w:line="360" w:lineRule="auto"/>
        <w:jc w:val="both"/>
        <w:rPr>
          <w:color w:val="000000"/>
          <w:sz w:val="24"/>
        </w:rPr>
      </w:pPr>
    </w:p>
    <w:p w:rsidR="00D77805" w:rsidRDefault="00D77805" w:rsidP="00D7780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77805" w:rsidRDefault="00D77805" w:rsidP="00D77805">
      <w:pPr>
        <w:keepNext/>
        <w:spacing w:line="360" w:lineRule="auto"/>
        <w:rPr>
          <w:color w:val="000000"/>
          <w:sz w:val="24"/>
        </w:rPr>
      </w:pPr>
    </w:p>
    <w:p w:rsidR="00D77805" w:rsidRDefault="00D77805" w:rsidP="00D7780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77805">
        <w:rPr>
          <w:color w:val="000000"/>
          <w:sz w:val="24"/>
          <w:szCs w:val="24"/>
        </w:rPr>
        <w:t>Zarządzenie wchodzi w życie z dniem podpisania.</w:t>
      </w:r>
    </w:p>
    <w:p w:rsidR="00D77805" w:rsidRDefault="00D77805" w:rsidP="00D77805">
      <w:pPr>
        <w:spacing w:line="360" w:lineRule="auto"/>
        <w:jc w:val="both"/>
        <w:rPr>
          <w:color w:val="000000"/>
          <w:sz w:val="24"/>
        </w:rPr>
      </w:pPr>
    </w:p>
    <w:p w:rsidR="00D77805" w:rsidRDefault="00D77805" w:rsidP="00D778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77805" w:rsidRPr="00D77805" w:rsidRDefault="00D77805" w:rsidP="00D7780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77805" w:rsidRPr="00D77805" w:rsidSect="00D7780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805" w:rsidRDefault="00D77805">
      <w:r>
        <w:separator/>
      </w:r>
    </w:p>
  </w:endnote>
  <w:endnote w:type="continuationSeparator" w:id="0">
    <w:p w:rsidR="00D77805" w:rsidRDefault="00D7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805" w:rsidRDefault="00D77805">
      <w:r>
        <w:separator/>
      </w:r>
    </w:p>
  </w:footnote>
  <w:footnote w:type="continuationSeparator" w:id="0">
    <w:p w:rsidR="00D77805" w:rsidRDefault="00D77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0r."/>
    <w:docVar w:name="AktNr" w:val="941/2020/P"/>
    <w:docVar w:name="Sprawa" w:val="przekazania na stan majątkowy Wydziału Wspierania Jednostek Pomocniczych Miasta Urzędu Miasta Poznania środków trwałych zlokalizowanych przy al. ks. Radziejewskiego w Poznaniu."/>
  </w:docVars>
  <w:rsids>
    <w:rsidRoot w:val="00D77805"/>
    <w:rsid w:val="00072485"/>
    <w:rsid w:val="000C07FF"/>
    <w:rsid w:val="000E2E12"/>
    <w:rsid w:val="00167A3B"/>
    <w:rsid w:val="002C4925"/>
    <w:rsid w:val="003679C6"/>
    <w:rsid w:val="00373368"/>
    <w:rsid w:val="003A53C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7805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A1DB7-DE29-461D-993D-6FDB4392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347</Words>
  <Characters>2032</Characters>
  <Application>Microsoft Office Word</Application>
  <DocSecurity>0</DocSecurity>
  <Lines>58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2020-12-08T13:34:00Z</dcterms:created>
  <dcterms:modified xsi:type="dcterms:W3CDTF">2020-12-08T13:34:00Z</dcterms:modified>
</cp:coreProperties>
</file>