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F0E50">
          <w:t>1006/2020/P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F0E50">
        <w:rPr>
          <w:b/>
          <w:sz w:val="28"/>
        </w:rPr>
        <w:fldChar w:fldCharType="separate"/>
      </w:r>
      <w:r w:rsidR="006F0E50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F0E50">
              <w:rPr>
                <w:b/>
                <w:sz w:val="24"/>
                <w:szCs w:val="24"/>
              </w:rPr>
              <w:fldChar w:fldCharType="separate"/>
            </w:r>
            <w:r w:rsidR="006F0E50">
              <w:rPr>
                <w:b/>
                <w:sz w:val="24"/>
                <w:szCs w:val="24"/>
              </w:rPr>
              <w:t>powierzenia stanowiska dyrektora Poznańskiej Szkoły Chóralnej Jerzego Kurczewskiego w Poznaniu, ul. Cegielskiego 1, panu Krzysztofowi Wójcikowi.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F0E50" w:rsidP="006F0E5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F0E50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910) zarządza się, co następuje:</w:t>
      </w:r>
    </w:p>
    <w:p w:rsidR="006F0E50" w:rsidRDefault="006F0E50" w:rsidP="006F0E50">
      <w:pPr>
        <w:spacing w:line="360" w:lineRule="auto"/>
        <w:jc w:val="both"/>
        <w:rPr>
          <w:sz w:val="24"/>
        </w:rPr>
      </w:pPr>
    </w:p>
    <w:p w:rsidR="006F0E50" w:rsidRDefault="006F0E50" w:rsidP="006F0E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F0E50" w:rsidRDefault="006F0E50" w:rsidP="006F0E50">
      <w:pPr>
        <w:keepNext/>
        <w:spacing w:line="360" w:lineRule="auto"/>
        <w:rPr>
          <w:color w:val="000000"/>
          <w:sz w:val="24"/>
        </w:rPr>
      </w:pPr>
    </w:p>
    <w:p w:rsidR="006F0E50" w:rsidRDefault="006F0E50" w:rsidP="006F0E5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F0E50">
        <w:rPr>
          <w:color w:val="000000"/>
          <w:sz w:val="24"/>
          <w:szCs w:val="24"/>
        </w:rPr>
        <w:t>Z dniem 1 września 2021 r. powierza się stanowisko dyrektora Poznańskiej Szkoły Chóralnej Jerzego Kurczewskiego w Poznaniu, ul. Cegielskiego 1, panu Krzysztofowi Wójcikowi na czas do dnia 31 sierpnia 2026 r.</w:t>
      </w:r>
    </w:p>
    <w:p w:rsidR="006F0E50" w:rsidRDefault="006F0E50" w:rsidP="006F0E50">
      <w:pPr>
        <w:spacing w:line="360" w:lineRule="auto"/>
        <w:jc w:val="both"/>
        <w:rPr>
          <w:color w:val="000000"/>
          <w:sz w:val="24"/>
        </w:rPr>
      </w:pPr>
    </w:p>
    <w:p w:rsidR="006F0E50" w:rsidRDefault="006F0E50" w:rsidP="006F0E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F0E50" w:rsidRDefault="006F0E50" w:rsidP="006F0E50">
      <w:pPr>
        <w:keepNext/>
        <w:spacing w:line="360" w:lineRule="auto"/>
        <w:rPr>
          <w:color w:val="000000"/>
          <w:sz w:val="24"/>
        </w:rPr>
      </w:pPr>
    </w:p>
    <w:p w:rsidR="006F0E50" w:rsidRDefault="006F0E50" w:rsidP="006F0E5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F0E50">
        <w:rPr>
          <w:color w:val="000000"/>
          <w:sz w:val="24"/>
          <w:szCs w:val="24"/>
        </w:rPr>
        <w:t>Wykonanie zarządzenia powierza się Dyrektorowi Wydziału Oświaty.</w:t>
      </w:r>
    </w:p>
    <w:p w:rsidR="006F0E50" w:rsidRDefault="006F0E50" w:rsidP="006F0E50">
      <w:pPr>
        <w:spacing w:line="360" w:lineRule="auto"/>
        <w:jc w:val="both"/>
        <w:rPr>
          <w:color w:val="000000"/>
          <w:sz w:val="24"/>
        </w:rPr>
      </w:pPr>
    </w:p>
    <w:p w:rsidR="006F0E50" w:rsidRDefault="006F0E50" w:rsidP="006F0E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F0E50" w:rsidRDefault="006F0E50" w:rsidP="006F0E50">
      <w:pPr>
        <w:keepNext/>
        <w:spacing w:line="360" w:lineRule="auto"/>
        <w:rPr>
          <w:color w:val="000000"/>
          <w:sz w:val="24"/>
        </w:rPr>
      </w:pPr>
    </w:p>
    <w:p w:rsidR="006F0E50" w:rsidRDefault="006F0E50" w:rsidP="006F0E5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F0E50">
        <w:rPr>
          <w:color w:val="000000"/>
          <w:sz w:val="24"/>
          <w:szCs w:val="24"/>
        </w:rPr>
        <w:t>Zarządzenie wchodzi w życie z dniem podpisania.</w:t>
      </w:r>
    </w:p>
    <w:p w:rsidR="006F0E50" w:rsidRDefault="006F0E50" w:rsidP="006F0E50">
      <w:pPr>
        <w:spacing w:line="360" w:lineRule="auto"/>
        <w:jc w:val="both"/>
        <w:rPr>
          <w:color w:val="000000"/>
          <w:sz w:val="24"/>
        </w:rPr>
      </w:pPr>
    </w:p>
    <w:p w:rsidR="006F0E50" w:rsidRDefault="006F0E50" w:rsidP="006F0E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F0E50" w:rsidRDefault="006F0E50" w:rsidP="006F0E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F0E50" w:rsidRPr="006F0E50" w:rsidRDefault="006F0E50" w:rsidP="006F0E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F0E50" w:rsidRPr="006F0E50" w:rsidSect="006F0E5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E50" w:rsidRDefault="006F0E50">
      <w:r>
        <w:separator/>
      </w:r>
    </w:p>
  </w:endnote>
  <w:endnote w:type="continuationSeparator" w:id="0">
    <w:p w:rsidR="006F0E50" w:rsidRDefault="006F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E50" w:rsidRDefault="006F0E50">
      <w:r>
        <w:separator/>
      </w:r>
    </w:p>
  </w:footnote>
  <w:footnote w:type="continuationSeparator" w:id="0">
    <w:p w:rsidR="006F0E50" w:rsidRDefault="006F0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1006/2020/P"/>
    <w:docVar w:name="Sprawa" w:val="powierzenia stanowiska dyrektora Poznańskiej Szkoły Chóralnej Jerzego Kurczewskiego w Poznaniu, ul. Cegielskiego 1, panu Krzysztofowi Wójcikowi."/>
  </w:docVars>
  <w:rsids>
    <w:rsidRoot w:val="006F0E50"/>
    <w:rsid w:val="00072485"/>
    <w:rsid w:val="000C07FF"/>
    <w:rsid w:val="000E2E12"/>
    <w:rsid w:val="00167A3B"/>
    <w:rsid w:val="0025372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0E5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57239-5881-4902-9445-CAED11BB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127</Words>
  <Characters>687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2020-12-09T13:20:00Z</dcterms:created>
  <dcterms:modified xsi:type="dcterms:W3CDTF">2020-12-09T13:20:00Z</dcterms:modified>
</cp:coreProperties>
</file>