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39B">
              <w:rPr>
                <w:b/>
              </w:rPr>
              <w:fldChar w:fldCharType="separate"/>
            </w:r>
            <w:r w:rsidR="0059239B">
              <w:rPr>
                <w:b/>
              </w:rPr>
              <w:t>nabycia na rzecz Miasta Poznania prawa własności nieruchomości położonej w Poznaniu, oznaczonej geodezyjnie jako działka nr 81/9, arkusz mapy 14, obręb Wilda.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39B" w:rsidRDefault="00FA63B5" w:rsidP="0059239B">
      <w:pPr>
        <w:spacing w:line="360" w:lineRule="auto"/>
        <w:jc w:val="both"/>
      </w:pPr>
      <w:bookmarkStart w:id="2" w:name="z1"/>
      <w:bookmarkEnd w:id="2"/>
    </w:p>
    <w:p w:rsidR="0059239B" w:rsidRPr="0059239B" w:rsidRDefault="0059239B" w:rsidP="0059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39B">
        <w:rPr>
          <w:color w:val="000000"/>
        </w:rPr>
        <w:t>Miasto Poznań jest zainteresowane nabyciem prawa własności nieruchomości położonej w</w:t>
      </w:r>
      <w:r w:rsidR="0065021B">
        <w:rPr>
          <w:color w:val="000000"/>
        </w:rPr>
        <w:t> </w:t>
      </w:r>
      <w:r w:rsidRPr="0059239B">
        <w:rPr>
          <w:color w:val="000000"/>
        </w:rPr>
        <w:t>Poznaniu, oznaczonej geodezyjnie: obręb Wilda, arkusz mapy 14, działka nr 81/9 o</w:t>
      </w:r>
      <w:r w:rsidR="0065021B">
        <w:rPr>
          <w:color w:val="000000"/>
        </w:rPr>
        <w:t> </w:t>
      </w:r>
      <w:r w:rsidRPr="0059239B">
        <w:rPr>
          <w:color w:val="000000"/>
        </w:rPr>
        <w:t>powierzchni 17 m</w:t>
      </w:r>
      <w:r w:rsidRPr="0059239B">
        <w:rPr>
          <w:color w:val="000000"/>
          <w:szCs w:val="28"/>
        </w:rPr>
        <w:t>²</w:t>
      </w:r>
      <w:r w:rsidRPr="0059239B">
        <w:rPr>
          <w:color w:val="000000"/>
        </w:rPr>
        <w:t>. Właścicielem przedmiotowej nieruchomości jest Zakład Ubezpieczeń Społecznych.</w:t>
      </w:r>
    </w:p>
    <w:p w:rsidR="0059239B" w:rsidRPr="0059239B" w:rsidRDefault="0059239B" w:rsidP="0059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239B">
        <w:rPr>
          <w:color w:val="000000"/>
        </w:rPr>
        <w:t xml:space="preserve">Działka nr 81/9 zajęta jest pod drogę publiczną – ul. Fabryczną. Na przedmiotowym terenie nie obowiązuje miejscowy plan zagospodarowania przestrzennego. Właściciel nieruchomości wyraził zgodę na sprzedaż Miastu Poznań działki nr 81/9 za cenę: </w:t>
      </w:r>
      <w:r w:rsidRPr="0059239B">
        <w:rPr>
          <w:color w:val="000000"/>
        </w:rPr>
        <w:br/>
        <w:t xml:space="preserve">19 938,30 zł (słownie: dziewiętnaście tysięcy dziewięćset trzydzieści osiem złotych 30/100) brutto. Powyższa kwota obejmuje wartość gruntu: 12 480 zł, wartość nakładów budowlanych: 3730 zł oraz wartość podatku VAT: 3728,30 zł. W rokowaniach uwzględniono operat szacunkowy sporządzony przez rzeczoznawcę majątkowego p. Arkadiusza Andrzejewskiego. </w:t>
      </w:r>
    </w:p>
    <w:p w:rsidR="0059239B" w:rsidRDefault="0059239B" w:rsidP="0059239B">
      <w:pPr>
        <w:spacing w:line="360" w:lineRule="auto"/>
        <w:jc w:val="both"/>
        <w:rPr>
          <w:color w:val="000000"/>
        </w:rPr>
      </w:pPr>
      <w:r w:rsidRPr="0059239B">
        <w:rPr>
          <w:color w:val="000000"/>
        </w:rPr>
        <w:t>W powyższych okolicznościach faktycznych i formalnych wydanie zarządzenia jest słuszne i</w:t>
      </w:r>
      <w:r w:rsidR="0065021B">
        <w:rPr>
          <w:color w:val="000000"/>
        </w:rPr>
        <w:t> </w:t>
      </w:r>
      <w:r w:rsidRPr="0059239B">
        <w:rPr>
          <w:color w:val="000000"/>
        </w:rPr>
        <w:t>uzasadnione.</w:t>
      </w:r>
    </w:p>
    <w:p w:rsidR="0059239B" w:rsidRDefault="0059239B" w:rsidP="0059239B">
      <w:pPr>
        <w:spacing w:line="360" w:lineRule="auto"/>
        <w:jc w:val="both"/>
      </w:pPr>
    </w:p>
    <w:p w:rsidR="0059239B" w:rsidRDefault="0059239B" w:rsidP="0059239B">
      <w:pPr>
        <w:keepNext/>
        <w:spacing w:line="360" w:lineRule="auto"/>
        <w:jc w:val="center"/>
      </w:pPr>
      <w:r>
        <w:t>DYREKTOR</w:t>
      </w:r>
    </w:p>
    <w:p w:rsidR="0059239B" w:rsidRPr="0059239B" w:rsidRDefault="0059239B" w:rsidP="0059239B">
      <w:pPr>
        <w:keepNext/>
        <w:spacing w:line="360" w:lineRule="auto"/>
        <w:jc w:val="center"/>
      </w:pPr>
      <w:r>
        <w:t>(-)Krzysztof Olejniczak</w:t>
      </w:r>
    </w:p>
    <w:sectPr w:rsidR="0059239B" w:rsidRPr="0059239B" w:rsidSect="005923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9B" w:rsidRDefault="0059239B">
      <w:r>
        <w:separator/>
      </w:r>
    </w:p>
  </w:endnote>
  <w:endnote w:type="continuationSeparator" w:id="0">
    <w:p w:rsidR="0059239B" w:rsidRDefault="0059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9B" w:rsidRDefault="0059239B">
      <w:r>
        <w:separator/>
      </w:r>
    </w:p>
  </w:footnote>
  <w:footnote w:type="continuationSeparator" w:id="0">
    <w:p w:rsidR="0059239B" w:rsidRDefault="0059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, oznaczonej geodezyjnie jako działka nr 81/9, arkusz mapy 14, obręb Wilda."/>
  </w:docVars>
  <w:rsids>
    <w:rsidRoot w:val="0059239B"/>
    <w:rsid w:val="000607A3"/>
    <w:rsid w:val="001B1D53"/>
    <w:rsid w:val="0022095A"/>
    <w:rsid w:val="002946C5"/>
    <w:rsid w:val="002C29F3"/>
    <w:rsid w:val="0059239B"/>
    <w:rsid w:val="0065021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1110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2020-12-10T07:31:00Z</dcterms:created>
  <dcterms:modified xsi:type="dcterms:W3CDTF">2020-12-10T07:31:00Z</dcterms:modified>
</cp:coreProperties>
</file>