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31D">
          <w:t>1049/2020/P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631D">
        <w:rPr>
          <w:b/>
          <w:sz w:val="28"/>
        </w:rPr>
        <w:fldChar w:fldCharType="separate"/>
      </w:r>
      <w:r w:rsidR="0035631D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31D">
              <w:rPr>
                <w:b/>
                <w:sz w:val="24"/>
                <w:szCs w:val="24"/>
              </w:rPr>
              <w:fldChar w:fldCharType="separate"/>
            </w:r>
            <w:r w:rsidR="0035631D">
              <w:rPr>
                <w:b/>
                <w:sz w:val="24"/>
                <w:szCs w:val="24"/>
              </w:rPr>
              <w:t xml:space="preserve">rozstrzygnięcia otwartego konkursu ofert nr 4/2021 na powierzenie realizacji zadań Miasta Poznania w obszarze „Pomoc społeczna, w tym pomoc rodzinom i osobom w trudnej sytuacji życiowej oraz wyrównywanie szans tych rodzin i osób”  w 2021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31D" w:rsidP="003563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631D">
        <w:rPr>
          <w:color w:val="000000"/>
          <w:sz w:val="24"/>
          <w:szCs w:val="24"/>
        </w:rPr>
        <w:t>Na podstawie art. 30 ust. 2 pkt 4 ustawy z dnia 8 marca 1990 r. o samorządzie gminnym (t.j. Dz. U. z 2020 r. poz. 713) oraz art. 5 ust. 4 pkt 1 ustawy z dnia 24 kwietnia 2003 r. o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działalności pożytku publicznego i o wolontariacie (t.j. Dz. U. z 2020 r. poz. 1057) zarządza się, co następuje</w:t>
      </w:r>
      <w:r w:rsidRPr="0035631D">
        <w:rPr>
          <w:color w:val="000000"/>
          <w:sz w:val="24"/>
        </w:rPr>
        <w:t>:</w:t>
      </w:r>
    </w:p>
    <w:p w:rsidR="0035631D" w:rsidRDefault="0035631D" w:rsidP="0035631D">
      <w:pPr>
        <w:spacing w:line="360" w:lineRule="auto"/>
        <w:jc w:val="both"/>
        <w:rPr>
          <w:sz w:val="24"/>
        </w:rPr>
      </w:pPr>
    </w:p>
    <w:p w:rsidR="0035631D" w:rsidRDefault="0035631D" w:rsidP="00356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31D" w:rsidRDefault="0035631D" w:rsidP="0035631D">
      <w:pPr>
        <w:keepNext/>
        <w:spacing w:line="360" w:lineRule="auto"/>
        <w:rPr>
          <w:color w:val="000000"/>
          <w:sz w:val="24"/>
        </w:rPr>
      </w:pP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31D">
        <w:rPr>
          <w:color w:val="000000"/>
          <w:sz w:val="24"/>
          <w:szCs w:val="24"/>
        </w:rPr>
        <w:t>W okresie od 1 stycznia 2021 roku do 31 grudnia 2021 roku postanawia się realizować zadanie publiczne w obszarze „Pomoc społeczna, w tym pomoc rodzinom i osobom w trudnej sytuacji życiowej oraz wyrównywanie szans tych rodzin i osób” pt.: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>1) „Zapewnienie schronienia w noclegowni i/lub schronisku, posiłku, niezbędnego ubrania osobom bezdomnym zgodnie z art. 6 pkt 8 oraz art. 48a ust. 1, 2, 2a, 2b, 2c, 2d, 2e, 2f, 2g, 3, 3a, 6, 7, 8, 10 ustawy z dnia 12 marca 2004 r. o pomocy społecznej (t.j. Dz. U. z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2020 r. poz. 1876)”, przekazując na ten cel kwotę w wysokości 3 688 730,00 zł (słownie: trzy miliony sześćset osiemdziesiąt osiem tysięcy siedemset trzydzieści złotych 00/100);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>2) „Zapewnienie interwencyjnego, bezpiecznego pobytu osobom bezdomnym w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ogrzewalni, zgodnie z art. 6 pkt 8 oraz art. 48a ust. 4, 4a, 5, 10 ustawy z dnia 12 marca 2004 r. o pomocy społecznej (t.j. Dz. U. z 2020 r. poz. 1876)”, przekazując na ten cel kwotę w wysokości 405 358,00 zł (słownie: czterysta pięć tysięcy trzysta pięćdziesiąt osiem złotych 00/100);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lastRenderedPageBreak/>
        <w:t>3) „Łaźnia miejska i strefa pomocy doraźnej tj.: zapewnienie osobom bezdomnym możliwości korzystania na terenie Poznania z zabiegów higienicznych, niezbędnych środków higienicznych, odzieży na wymianę oraz dodatkowo z innych form wsparcia doraźnego”, przekazując na ten cel kwotę 123 584,00 zł (słownie: sto dwadzieścia trzy tysiące pięćset osiemdziesiąt cztery złote 00/100);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>4) „Streetworking – usługa wsparcia interwencyjnego z wykorzystaniem metody streetworkingu dla osób bezdomnych, w miejscu ich przebywania w przestrzeni publicznej”, przekazując na ten cel kwotę 200 000,00 zł (słownie: dwieście tysięcy złotych 00/100);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>5) „Zapewnienie wsparcia osobom bezdomnym w ramach mobilnego punktu pomocy, w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tym poprzez dostarczenie co najmniej ciepłych napoi oraz kanapek, w okresie od 1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stycznia 2021 r. do 15 marca 2021 r. oraz od 1 listopada 2021 r. do 31 grudnia 2021 r.”, przekazując na ten cel kwotę 128 100,00 zł (słownie: sto dwadzieścia osiem tysięcy sto złotych 00/100);</w:t>
      </w:r>
    </w:p>
    <w:p w:rsidR="0035631D" w:rsidRPr="0035631D" w:rsidRDefault="0035631D" w:rsidP="003563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>6) „Zapewnienie wsparcia w mieszkaniu treningowym osobom i rodzinom przebywającym w schronisku lub noclegowni i nieposiadającym prawa do zawarcia umowy najmu socjalnego”, przekazując na ten cel kwotę 36 588,40 zł (słownie: trzydzieści sześć tysięcy pięćset osiemdziesiąt osiem złotych 40/100);</w:t>
      </w:r>
    </w:p>
    <w:p w:rsidR="0035631D" w:rsidRDefault="0035631D" w:rsidP="0035631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31D">
        <w:rPr>
          <w:color w:val="000000"/>
          <w:sz w:val="24"/>
          <w:szCs w:val="24"/>
        </w:rPr>
        <w:t xml:space="preserve"> przez organizacje pozarządowe oraz podmioty, o których mowa w art. 3 ust. 3 ustawy z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dnia 24 kwietnia 2003 roku o działalności pożytku publicznego i o wolontariacie, przez podmioty wskazane w załączniku do zarządzenia.</w:t>
      </w:r>
    </w:p>
    <w:p w:rsidR="0035631D" w:rsidRDefault="0035631D" w:rsidP="0035631D">
      <w:pPr>
        <w:spacing w:line="360" w:lineRule="auto"/>
        <w:jc w:val="both"/>
        <w:rPr>
          <w:color w:val="000000"/>
          <w:sz w:val="24"/>
        </w:rPr>
      </w:pPr>
    </w:p>
    <w:p w:rsidR="0035631D" w:rsidRDefault="0035631D" w:rsidP="00356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31D" w:rsidRDefault="0035631D" w:rsidP="0035631D">
      <w:pPr>
        <w:keepNext/>
        <w:spacing w:line="360" w:lineRule="auto"/>
        <w:rPr>
          <w:color w:val="000000"/>
          <w:sz w:val="24"/>
        </w:rPr>
      </w:pPr>
    </w:p>
    <w:p w:rsidR="0035631D" w:rsidRDefault="0035631D" w:rsidP="003563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31D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D9243B">
        <w:rPr>
          <w:color w:val="000000"/>
          <w:sz w:val="24"/>
          <w:szCs w:val="24"/>
        </w:rPr>
        <w:t> </w:t>
      </w:r>
      <w:r w:rsidRPr="0035631D">
        <w:rPr>
          <w:color w:val="000000"/>
          <w:sz w:val="24"/>
          <w:szCs w:val="24"/>
        </w:rPr>
        <w:t>wykonania zadań w terminach określonych w zawartych umowach.</w:t>
      </w:r>
    </w:p>
    <w:p w:rsidR="0035631D" w:rsidRDefault="0035631D" w:rsidP="0035631D">
      <w:pPr>
        <w:spacing w:line="360" w:lineRule="auto"/>
        <w:jc w:val="both"/>
        <w:rPr>
          <w:color w:val="000000"/>
          <w:sz w:val="24"/>
        </w:rPr>
      </w:pPr>
    </w:p>
    <w:p w:rsidR="0035631D" w:rsidRDefault="0035631D" w:rsidP="00356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631D" w:rsidRDefault="0035631D" w:rsidP="0035631D">
      <w:pPr>
        <w:keepNext/>
        <w:spacing w:line="360" w:lineRule="auto"/>
        <w:rPr>
          <w:color w:val="000000"/>
          <w:sz w:val="24"/>
        </w:rPr>
      </w:pPr>
    </w:p>
    <w:p w:rsidR="0035631D" w:rsidRDefault="0035631D" w:rsidP="003563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31D">
        <w:rPr>
          <w:color w:val="000000"/>
          <w:sz w:val="24"/>
          <w:szCs w:val="24"/>
        </w:rPr>
        <w:t>Zarządzenie wchodzi w życie z dniem podpisania.</w:t>
      </w:r>
    </w:p>
    <w:p w:rsidR="0035631D" w:rsidRDefault="0035631D" w:rsidP="0035631D">
      <w:pPr>
        <w:spacing w:line="360" w:lineRule="auto"/>
        <w:jc w:val="both"/>
        <w:rPr>
          <w:color w:val="000000"/>
          <w:sz w:val="24"/>
        </w:rPr>
      </w:pPr>
    </w:p>
    <w:p w:rsidR="0035631D" w:rsidRDefault="0035631D" w:rsidP="00356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5631D" w:rsidRDefault="0035631D" w:rsidP="00356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631D" w:rsidRPr="0035631D" w:rsidRDefault="0035631D" w:rsidP="00356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631D" w:rsidRPr="0035631D" w:rsidSect="003563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1D" w:rsidRDefault="0035631D">
      <w:r>
        <w:separator/>
      </w:r>
    </w:p>
  </w:endnote>
  <w:endnote w:type="continuationSeparator" w:id="0">
    <w:p w:rsidR="0035631D" w:rsidRDefault="003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1D" w:rsidRDefault="0035631D">
      <w:r>
        <w:separator/>
      </w:r>
    </w:p>
  </w:footnote>
  <w:footnote w:type="continuationSeparator" w:id="0">
    <w:p w:rsidR="0035631D" w:rsidRDefault="003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49/2020/P"/>
    <w:docVar w:name="Sprawa" w:val="rozstrzygnięcia otwartego konkursu ofert nr 4/2021 na powierzenie realizacji zadań Miasta Poznania w obszarze „Pomoc społeczna, w tym pomoc rodzinom i osobom w trudnej sytuacji życiowej oraz wyrównywanie szans tych rodzin i osób”  w 2021 roku.  "/>
  </w:docVars>
  <w:rsids>
    <w:rsidRoot w:val="0035631D"/>
    <w:rsid w:val="00072485"/>
    <w:rsid w:val="000C07FF"/>
    <w:rsid w:val="000E2E12"/>
    <w:rsid w:val="00167A3B"/>
    <w:rsid w:val="002C4925"/>
    <w:rsid w:val="0035631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43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963D-4F39-4AEF-BA4C-AD2ECA6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588</Words>
  <Characters>3153</Characters>
  <Application>Microsoft Office Word</Application>
  <DocSecurity>0</DocSecurity>
  <Lines>73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2020-12-22T13:25:00Z</dcterms:created>
  <dcterms:modified xsi:type="dcterms:W3CDTF">2020-12-22T13:25:00Z</dcterms:modified>
</cp:coreProperties>
</file>