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25722">
            <w:pPr>
              <w:spacing w:line="360" w:lineRule="auto"/>
              <w:jc w:val="both"/>
            </w:pPr>
            <w:r>
              <w:rPr>
                <w:b/>
              </w:rPr>
              <w:fldChar w:fldCharType="begin"/>
            </w:r>
            <w:r>
              <w:rPr>
                <w:b/>
              </w:rPr>
              <w:instrText xml:space="preserve"> DOCVARIABLE  Sprawa  \* MERGEFORMAT </w:instrText>
            </w:r>
            <w:r w:rsidR="00B25722">
              <w:rPr>
                <w:b/>
              </w:rPr>
              <w:fldChar w:fldCharType="separate"/>
            </w:r>
            <w:r w:rsidR="00B25722">
              <w:rPr>
                <w:b/>
              </w:rPr>
              <w:t>udzielenia dotacji z budżetu Miasta Poznania na prowadzenie działalności Centrów Integracji Społecznej w Poznaniu w 2021 roku dla osób uzależnionych od alkoholu oraz zagrożonych uzależnieniem i wykluczeniem społecznym.</w:t>
            </w:r>
            <w:r>
              <w:rPr>
                <w:b/>
              </w:rPr>
              <w:fldChar w:fldCharType="end"/>
            </w:r>
          </w:p>
        </w:tc>
      </w:tr>
    </w:tbl>
    <w:p w:rsidR="00FA63B5" w:rsidRPr="00B25722" w:rsidRDefault="00FA63B5" w:rsidP="00B25722">
      <w:pPr>
        <w:spacing w:line="360" w:lineRule="auto"/>
        <w:jc w:val="both"/>
      </w:pPr>
      <w:bookmarkStart w:id="2" w:name="z1"/>
      <w:bookmarkEnd w:id="2"/>
    </w:p>
    <w:p w:rsidR="00B25722" w:rsidRPr="00B25722" w:rsidRDefault="00B25722" w:rsidP="00B25722">
      <w:pPr>
        <w:autoSpaceDE w:val="0"/>
        <w:autoSpaceDN w:val="0"/>
        <w:adjustRightInd w:val="0"/>
        <w:spacing w:line="360" w:lineRule="auto"/>
        <w:jc w:val="both"/>
        <w:rPr>
          <w:color w:val="000000"/>
        </w:rPr>
      </w:pPr>
      <w:r w:rsidRPr="00B25722">
        <w:rPr>
          <w:color w:val="000000"/>
        </w:rPr>
        <w:t>W uchwale Nr XL/699/VIII/2020 Rady Miasta Poznania z dnia 17 grudnia 2020 r. w sprawie Miejskiego Programu Profilaktyki i Rozwiązywania Problemów Alkoholowych oraz Przeciwdziałania Narkomanii w Poznaniu na 2021 rok zaproponowano do realizacji zadanie pn. „Rozwój ekonomii społecznej poprzez wsparcie merytoryczne i finansowe organizacji pozarządowych prowadzących Centra Integracji Społecznej”. Biorąc pod uwagę plan finansowy na 2021 rok oraz przyjętą przez Radę Miasta Poznania kwotę jednostkową będącą podstawą ustalenia kwoty dotacji na działalność Centrum Integracji Społecznej stworzonego przez organizację pozarządową w wysokości 6050,00 zł (uchwała Nr LXII/865/V/2009), proponuje się przyznać dotację podmiotom wskazanym w zarządzeniu. Dotacja przyznawana jest z działu 851, rozdział 85154 – „Przeciwdziałanie alkoholizmowi”.</w:t>
      </w:r>
    </w:p>
    <w:p w:rsidR="00B25722" w:rsidRPr="00B25722" w:rsidRDefault="00B25722" w:rsidP="00B25722">
      <w:pPr>
        <w:autoSpaceDE w:val="0"/>
        <w:autoSpaceDN w:val="0"/>
        <w:adjustRightInd w:val="0"/>
        <w:spacing w:line="360" w:lineRule="auto"/>
        <w:jc w:val="both"/>
        <w:rPr>
          <w:color w:val="000000"/>
        </w:rPr>
      </w:pPr>
      <w:r w:rsidRPr="00B25722">
        <w:rPr>
          <w:color w:val="000000"/>
        </w:rPr>
        <w:t>Zgodnie z ustawą z dnia 8 marca 1990 r. o samorządzie gminnym (Dz. U. z 2020 r. poz. 713 z</w:t>
      </w:r>
      <w:r w:rsidR="00A60C64">
        <w:rPr>
          <w:color w:val="000000"/>
        </w:rPr>
        <w:t> </w:t>
      </w:r>
      <w:r w:rsidRPr="00B25722">
        <w:rPr>
          <w:color w:val="000000"/>
        </w:rPr>
        <w:t>późn. zm.) podejmowanie decyzji w zakresie wykonywania budżetu należy do zadań Prezydenta Miasta Poznania.</w:t>
      </w:r>
    </w:p>
    <w:p w:rsidR="00B25722" w:rsidRDefault="00B25722" w:rsidP="00B25722">
      <w:pPr>
        <w:spacing w:line="360" w:lineRule="auto"/>
        <w:jc w:val="both"/>
        <w:rPr>
          <w:color w:val="000000"/>
        </w:rPr>
      </w:pPr>
      <w:r w:rsidRPr="00B25722">
        <w:rPr>
          <w:color w:val="000000"/>
        </w:rPr>
        <w:t>W świetle powyższego wydanie zarządzenia jest zasadne.</w:t>
      </w:r>
    </w:p>
    <w:p w:rsidR="00B25722" w:rsidRDefault="00B25722" w:rsidP="00B25722">
      <w:pPr>
        <w:spacing w:line="360" w:lineRule="auto"/>
        <w:jc w:val="both"/>
      </w:pPr>
    </w:p>
    <w:p w:rsidR="00B25722" w:rsidRDefault="00B25722" w:rsidP="00B25722">
      <w:pPr>
        <w:keepNext/>
        <w:spacing w:line="360" w:lineRule="auto"/>
        <w:jc w:val="center"/>
      </w:pPr>
      <w:r>
        <w:t>ZASTĘPCA DYREKTORA</w:t>
      </w:r>
    </w:p>
    <w:p w:rsidR="00B25722" w:rsidRPr="00B25722" w:rsidRDefault="00B25722" w:rsidP="00B25722">
      <w:pPr>
        <w:keepNext/>
        <w:spacing w:line="360" w:lineRule="auto"/>
        <w:jc w:val="center"/>
      </w:pPr>
      <w:r>
        <w:t>(-) Joanna Olenderek</w:t>
      </w:r>
    </w:p>
    <w:sectPr w:rsidR="00B25722" w:rsidRPr="00B25722" w:rsidSect="00B2572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22" w:rsidRDefault="00B25722">
      <w:r>
        <w:separator/>
      </w:r>
    </w:p>
  </w:endnote>
  <w:endnote w:type="continuationSeparator" w:id="0">
    <w:p w:rsidR="00B25722" w:rsidRDefault="00B2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22" w:rsidRDefault="00B25722">
      <w:r>
        <w:separator/>
      </w:r>
    </w:p>
  </w:footnote>
  <w:footnote w:type="continuationSeparator" w:id="0">
    <w:p w:rsidR="00B25722" w:rsidRDefault="00B25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dzielenia dotacji z budżetu Miasta Poznania na prowadzenie działalności Centrów Integracji Społecznej w Poznaniu w 2021 roku dla osób uzależnionych od alkoholu oraz zagrożonych uzależnieniem i wykluczeniem społecznym."/>
  </w:docVars>
  <w:rsids>
    <w:rsidRoot w:val="00B25722"/>
    <w:rsid w:val="000607A3"/>
    <w:rsid w:val="001B1D53"/>
    <w:rsid w:val="0022095A"/>
    <w:rsid w:val="002946C5"/>
    <w:rsid w:val="002C29F3"/>
    <w:rsid w:val="00796326"/>
    <w:rsid w:val="00A60C64"/>
    <w:rsid w:val="00A87E1B"/>
    <w:rsid w:val="00AA04BE"/>
    <w:rsid w:val="00B25722"/>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510A26-1D2F-448C-9AD4-0AE1DC08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193</Words>
  <Characters>1274</Characters>
  <Application>Microsoft Office Word</Application>
  <DocSecurity>0</DocSecurity>
  <Lines>30</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2020-12-23T08:13:00Z</dcterms:created>
  <dcterms:modified xsi:type="dcterms:W3CDTF">2020-12-23T08:13:00Z</dcterms:modified>
</cp:coreProperties>
</file>