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65E8">
          <w:t>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F65E8">
        <w:rPr>
          <w:b/>
          <w:sz w:val="28"/>
        </w:rPr>
        <w:fldChar w:fldCharType="separate"/>
      </w:r>
      <w:r w:rsidR="00BF65E8">
        <w:rPr>
          <w:b/>
          <w:sz w:val="28"/>
        </w:rPr>
        <w:t>4 stycznia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65E8">
              <w:rPr>
                <w:b/>
                <w:sz w:val="24"/>
                <w:szCs w:val="24"/>
              </w:rPr>
              <w:fldChar w:fldCharType="separate"/>
            </w:r>
            <w:r w:rsidR="00BF65E8">
              <w:rPr>
                <w:b/>
                <w:sz w:val="24"/>
                <w:szCs w:val="24"/>
              </w:rPr>
              <w:t>zarządzenie w sprawie ustalenia ceny za usługę odprowadzania wód opadowych i roztopowych do systemu kanalizacji deszczowej na terenie miasta Poznania, stosowanej przez AQUANET Spółka Akcyjna.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F65E8" w:rsidP="00BF65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BF65E8">
        <w:rPr>
          <w:color w:val="000000"/>
          <w:sz w:val="24"/>
          <w:szCs w:val="22"/>
        </w:rPr>
        <w:t>Na podstawie art. 30 ust. 1 i ust. 2 pkt 3 ustawy z dnia 8 marca 1990 roku o samorządzie gminnym (tekst jednolity Dz. U. z 2020 r. poz. 713) oraz § 1 pkt 7 lit. b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 zarządza się, co następuje:</w:t>
      </w:r>
    </w:p>
    <w:p w:rsidR="00BF65E8" w:rsidRDefault="00BF65E8" w:rsidP="00BF65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F65E8" w:rsidRDefault="00BF65E8" w:rsidP="00BF65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65E8" w:rsidRDefault="00BF65E8" w:rsidP="00BF65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65E8" w:rsidRPr="00BF65E8" w:rsidRDefault="00BF65E8" w:rsidP="00BF65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65E8">
        <w:rPr>
          <w:color w:val="000000"/>
          <w:sz w:val="24"/>
          <w:szCs w:val="24"/>
        </w:rPr>
        <w:t>W zarządzeniu Nr 842/2020/P Prezydenta Miasta Poznania z dnia 16 listopada 2020 r. w</w:t>
      </w:r>
      <w:r w:rsidR="00473C7B">
        <w:rPr>
          <w:color w:val="000000"/>
          <w:sz w:val="24"/>
          <w:szCs w:val="24"/>
        </w:rPr>
        <w:t> </w:t>
      </w:r>
      <w:r w:rsidRPr="00BF65E8">
        <w:rPr>
          <w:color w:val="000000"/>
          <w:sz w:val="24"/>
          <w:szCs w:val="24"/>
        </w:rPr>
        <w:t>sprawie ustalenia ceny za usługę odprowadzania wód opadowych i roztopowych do systemu kanalizacji deszczowej na terenie miasta Poznania, stosowanej przez AQUANET Spółka Akcyjna:</w:t>
      </w:r>
    </w:p>
    <w:p w:rsidR="00BF65E8" w:rsidRPr="00BF65E8" w:rsidRDefault="00BF65E8" w:rsidP="00BF65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65E8">
        <w:rPr>
          <w:color w:val="000000"/>
          <w:sz w:val="24"/>
          <w:szCs w:val="24"/>
        </w:rPr>
        <w:t>1) w § 1 ust. 1 nazwa Tabeli 1. otrzymuje brzmienie:</w:t>
      </w:r>
    </w:p>
    <w:p w:rsidR="00BF65E8" w:rsidRPr="00BF65E8" w:rsidRDefault="00BF65E8" w:rsidP="00BF65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65E8">
        <w:rPr>
          <w:color w:val="000000"/>
          <w:sz w:val="24"/>
          <w:szCs w:val="24"/>
        </w:rPr>
        <w:t xml:space="preserve">"Tabela 1. Wysokość cen za </w:t>
      </w:r>
      <w:r w:rsidRPr="00BF65E8">
        <w:rPr>
          <w:b/>
          <w:bCs/>
          <w:color w:val="000000"/>
          <w:sz w:val="24"/>
          <w:szCs w:val="24"/>
        </w:rPr>
        <w:t xml:space="preserve"> </w:t>
      </w:r>
      <w:r w:rsidRPr="00BF65E8">
        <w:rPr>
          <w:color w:val="000000"/>
          <w:sz w:val="24"/>
          <w:szCs w:val="24"/>
        </w:rPr>
        <w:t>1 m</w:t>
      </w:r>
      <w:r w:rsidRPr="00BF65E8">
        <w:rPr>
          <w:color w:val="000000"/>
          <w:sz w:val="24"/>
          <w:szCs w:val="24"/>
          <w:vertAlign w:val="superscript"/>
        </w:rPr>
        <w:t>3</w:t>
      </w:r>
      <w:r w:rsidRPr="00BF65E8">
        <w:rPr>
          <w:color w:val="000000"/>
          <w:sz w:val="24"/>
          <w:szCs w:val="24"/>
        </w:rPr>
        <w:t xml:space="preserve"> odprowadzanych wód opadowych i roztopowych systemem kanalizacji deszczowej obowiązujących od dnia 1 kwietnia 2021 roku (w złotych)";</w:t>
      </w:r>
    </w:p>
    <w:p w:rsidR="00BF65E8" w:rsidRPr="00BF65E8" w:rsidRDefault="00BF65E8" w:rsidP="00BF65E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65E8">
        <w:rPr>
          <w:color w:val="000000"/>
          <w:sz w:val="24"/>
          <w:szCs w:val="24"/>
        </w:rPr>
        <w:t>2) w § 1 ust. 2 nazwa Tabeli 2. otrzymuje brzmienie:</w:t>
      </w:r>
    </w:p>
    <w:p w:rsidR="00BF65E8" w:rsidRDefault="00BF65E8" w:rsidP="00BF65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F65E8">
        <w:rPr>
          <w:color w:val="000000"/>
          <w:sz w:val="24"/>
          <w:szCs w:val="24"/>
        </w:rPr>
        <w:t>"Tabela 2. Wysokość cen za 1 m</w:t>
      </w:r>
      <w:r w:rsidRPr="00BF65E8">
        <w:rPr>
          <w:color w:val="000000"/>
          <w:sz w:val="24"/>
          <w:szCs w:val="24"/>
          <w:vertAlign w:val="superscript"/>
        </w:rPr>
        <w:t>3</w:t>
      </w:r>
      <w:r w:rsidRPr="00BF65E8">
        <w:rPr>
          <w:color w:val="000000"/>
          <w:sz w:val="24"/>
          <w:szCs w:val="24"/>
        </w:rPr>
        <w:t xml:space="preserve"> odprowadzanych wód opadowych i roztopowych systemem kanalizacji deszczowej obowiązujących od dnia 1 kwietnia 2021 roku (w złotych, netto) z</w:t>
      </w:r>
      <w:r w:rsidR="00473C7B">
        <w:rPr>
          <w:color w:val="000000"/>
          <w:sz w:val="24"/>
          <w:szCs w:val="24"/>
        </w:rPr>
        <w:t> </w:t>
      </w:r>
      <w:r w:rsidRPr="00BF65E8">
        <w:rPr>
          <w:color w:val="000000"/>
          <w:sz w:val="24"/>
          <w:szCs w:val="24"/>
        </w:rPr>
        <w:t>uwzględnieniem retencji".</w:t>
      </w:r>
    </w:p>
    <w:p w:rsidR="00BF65E8" w:rsidRDefault="00BF65E8" w:rsidP="00BF65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65E8" w:rsidRDefault="00BF65E8" w:rsidP="00BF65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F65E8" w:rsidRDefault="00BF65E8" w:rsidP="00BF65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65E8" w:rsidRDefault="00BF65E8" w:rsidP="00BF65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65E8">
        <w:rPr>
          <w:color w:val="000000"/>
          <w:sz w:val="24"/>
          <w:szCs w:val="24"/>
        </w:rPr>
        <w:t>Wykonanie zarządzenia powierza się Zarządowi AQUANET Spółka</w:t>
      </w:r>
      <w:r w:rsidRPr="00BF65E8">
        <w:rPr>
          <w:color w:val="FF0000"/>
          <w:sz w:val="24"/>
          <w:szCs w:val="24"/>
        </w:rPr>
        <w:t xml:space="preserve"> </w:t>
      </w:r>
      <w:r w:rsidRPr="00BF65E8">
        <w:rPr>
          <w:color w:val="000000"/>
          <w:sz w:val="24"/>
          <w:szCs w:val="24"/>
        </w:rPr>
        <w:t>Akcyjna.</w:t>
      </w:r>
    </w:p>
    <w:p w:rsidR="00BF65E8" w:rsidRDefault="00BF65E8" w:rsidP="00BF65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65E8" w:rsidRDefault="00BF65E8" w:rsidP="00BF65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65E8" w:rsidRDefault="00BF65E8" w:rsidP="00BF65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65E8" w:rsidRDefault="00BF65E8" w:rsidP="00BF65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65E8">
        <w:rPr>
          <w:color w:val="000000"/>
          <w:sz w:val="24"/>
          <w:szCs w:val="24"/>
        </w:rPr>
        <w:t>Zarządzenie wchodzi w życie po upływie 14 dni od dnia ogłoszenia w Dzienniku Urzędowym Województwa Wielkopolskiego.</w:t>
      </w:r>
    </w:p>
    <w:p w:rsidR="00BF65E8" w:rsidRDefault="00BF65E8" w:rsidP="00BF65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65E8" w:rsidRDefault="00BF65E8" w:rsidP="00BF65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wz. PREZYDENTA MIASTA </w:t>
      </w:r>
    </w:p>
    <w:p w:rsidR="00BF65E8" w:rsidRDefault="00BF65E8" w:rsidP="00BF65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F65E8" w:rsidRPr="00BF65E8" w:rsidRDefault="00BF65E8" w:rsidP="00BF65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65E8" w:rsidRPr="00BF65E8" w:rsidSect="00BF65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E8" w:rsidRDefault="00BF65E8">
      <w:r>
        <w:separator/>
      </w:r>
    </w:p>
  </w:endnote>
  <w:endnote w:type="continuationSeparator" w:id="0">
    <w:p w:rsidR="00BF65E8" w:rsidRDefault="00BF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E8" w:rsidRDefault="00BF65E8">
      <w:r>
        <w:separator/>
      </w:r>
    </w:p>
  </w:footnote>
  <w:footnote w:type="continuationSeparator" w:id="0">
    <w:p w:rsidR="00BF65E8" w:rsidRDefault="00BF6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1r."/>
    <w:docVar w:name="AktNr" w:val="1/2021/P"/>
    <w:docVar w:name="Sprawa" w:val="zarządzenie w sprawie ustalenia ceny za usługę odprowadzania wód opadowych i roztopowych do systemu kanalizacji deszczowej na terenie miasta Poznania, stosowanej przez AQUANET Spółka Akcyjna."/>
  </w:docVars>
  <w:rsids>
    <w:rsidRoot w:val="00BF65E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73C7B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F65E8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A63A1-7613-4900-A7DE-CB981071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298</Words>
  <Characters>1648</Characters>
  <Application>Microsoft Office Word</Application>
  <DocSecurity>0</DocSecurity>
  <Lines>48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2021-01-04T11:18:00Z</dcterms:created>
  <dcterms:modified xsi:type="dcterms:W3CDTF">2021-01-04T11:18:00Z</dcterms:modified>
</cp:coreProperties>
</file>