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6AE3">
              <w:rPr>
                <w:b/>
              </w:rPr>
              <w:fldChar w:fldCharType="separate"/>
            </w:r>
            <w:r w:rsidR="00356AE3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6AE3" w:rsidRDefault="00FA63B5" w:rsidP="00356AE3">
      <w:pPr>
        <w:spacing w:line="360" w:lineRule="auto"/>
        <w:jc w:val="both"/>
      </w:pPr>
      <w:bookmarkStart w:id="2" w:name="z1"/>
      <w:bookmarkEnd w:id="2"/>
    </w:p>
    <w:p w:rsidR="00356AE3" w:rsidRDefault="00356AE3" w:rsidP="00356AE3">
      <w:pPr>
        <w:spacing w:line="360" w:lineRule="auto"/>
        <w:jc w:val="both"/>
        <w:rPr>
          <w:color w:val="000000"/>
        </w:rPr>
      </w:pPr>
      <w:r w:rsidRPr="00356AE3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 od 1 stycznia 2021 roku na podstawie przyjętej przez Radę Miasta Poznania uchwały budżetowej.</w:t>
      </w:r>
    </w:p>
    <w:p w:rsidR="00356AE3" w:rsidRDefault="00356AE3" w:rsidP="00356AE3">
      <w:pPr>
        <w:spacing w:line="360" w:lineRule="auto"/>
        <w:jc w:val="both"/>
      </w:pPr>
    </w:p>
    <w:p w:rsidR="00356AE3" w:rsidRDefault="00356AE3" w:rsidP="00356AE3">
      <w:pPr>
        <w:keepNext/>
        <w:spacing w:line="360" w:lineRule="auto"/>
        <w:jc w:val="center"/>
      </w:pPr>
      <w:r>
        <w:t>Z-CA SKARBNIKA MIASTA</w:t>
      </w:r>
    </w:p>
    <w:p w:rsidR="00356AE3" w:rsidRPr="00356AE3" w:rsidRDefault="00356AE3" w:rsidP="00356AE3">
      <w:pPr>
        <w:keepNext/>
        <w:spacing w:line="360" w:lineRule="auto"/>
        <w:jc w:val="center"/>
      </w:pPr>
      <w:r>
        <w:t>(-) Piotr Husejko</w:t>
      </w:r>
    </w:p>
    <w:sectPr w:rsidR="00356AE3" w:rsidRPr="00356AE3" w:rsidSect="00356A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AE3" w:rsidRDefault="00356AE3">
      <w:r>
        <w:separator/>
      </w:r>
    </w:p>
  </w:endnote>
  <w:endnote w:type="continuationSeparator" w:id="0">
    <w:p w:rsidR="00356AE3" w:rsidRDefault="003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AE3" w:rsidRDefault="00356AE3">
      <w:r>
        <w:separator/>
      </w:r>
    </w:p>
  </w:footnote>
  <w:footnote w:type="continuationSeparator" w:id="0">
    <w:p w:rsidR="00356AE3" w:rsidRDefault="0035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356AE3"/>
    <w:rsid w:val="000607A3"/>
    <w:rsid w:val="001B1D53"/>
    <w:rsid w:val="0022095A"/>
    <w:rsid w:val="002946C5"/>
    <w:rsid w:val="002C29F3"/>
    <w:rsid w:val="00356AE3"/>
    <w:rsid w:val="00796326"/>
    <w:rsid w:val="00A87E1B"/>
    <w:rsid w:val="00AA04BE"/>
    <w:rsid w:val="00B9298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20BC0-C18E-4392-B324-FE456619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2021-01-07T12:40:00Z</dcterms:created>
  <dcterms:modified xsi:type="dcterms:W3CDTF">2021-01-07T12:40:00Z</dcterms:modified>
</cp:coreProperties>
</file>