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71D9">
          <w:t>2/2021/K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171D9">
        <w:rPr>
          <w:b/>
          <w:sz w:val="28"/>
        </w:rPr>
        <w:fldChar w:fldCharType="separate"/>
      </w:r>
      <w:r w:rsidR="008171D9">
        <w:rPr>
          <w:b/>
          <w:sz w:val="28"/>
        </w:rPr>
        <w:t>4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171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71D9">
              <w:rPr>
                <w:b/>
                <w:sz w:val="24"/>
                <w:szCs w:val="24"/>
              </w:rPr>
              <w:fldChar w:fldCharType="separate"/>
            </w:r>
            <w:r w:rsidR="008171D9">
              <w:rPr>
                <w:b/>
                <w:sz w:val="24"/>
                <w:szCs w:val="24"/>
              </w:rPr>
              <w:t>zarządzenie w sprawie powołania stałej Komisji Inwentaryzacyjnej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71D9">
        <w:rPr>
          <w:color w:val="000000"/>
          <w:sz w:val="24"/>
        </w:rPr>
        <w:t>Na podstawie</w:t>
      </w:r>
      <w:r w:rsidRPr="008171D9">
        <w:rPr>
          <w:color w:val="000000"/>
          <w:sz w:val="24"/>
          <w:szCs w:val="24"/>
        </w:rPr>
        <w:t xml:space="preserve"> art. 33 ust. 3 ustawy z dnia 8 marca 1990 roku o samorządzie gminnym (t.j. Dz. U. z 2020 r. poz. 713 ze zmian.) i art. 4 ust. 5 ustawy z dnia 29 września 1994 r. o</w:t>
      </w:r>
      <w:r w:rsidR="005A5529">
        <w:rPr>
          <w:color w:val="000000"/>
          <w:sz w:val="24"/>
          <w:szCs w:val="24"/>
        </w:rPr>
        <w:t> </w:t>
      </w:r>
      <w:r w:rsidRPr="008171D9">
        <w:rPr>
          <w:color w:val="000000"/>
          <w:sz w:val="24"/>
          <w:szCs w:val="24"/>
        </w:rPr>
        <w:t>rachunkowości (t.j. Dz. U. z 2019 r. poz. 351 ze zmian.)</w:t>
      </w:r>
      <w:r w:rsidRPr="008171D9">
        <w:rPr>
          <w:color w:val="000000"/>
          <w:sz w:val="24"/>
        </w:rPr>
        <w:t xml:space="preserve"> zarządza się, co następuje:</w:t>
      </w: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71D9">
        <w:rPr>
          <w:color w:val="000000"/>
          <w:sz w:val="24"/>
          <w:szCs w:val="24"/>
        </w:rPr>
        <w:t>W zarządzeniu Nr 58/2020/K Prezydenta Miasta Poznania z dnia 5 października 2020 roku w</w:t>
      </w:r>
      <w:r w:rsidR="005A5529">
        <w:rPr>
          <w:color w:val="000000"/>
          <w:sz w:val="24"/>
          <w:szCs w:val="24"/>
        </w:rPr>
        <w:t> </w:t>
      </w:r>
      <w:r w:rsidRPr="008171D9">
        <w:rPr>
          <w:color w:val="000000"/>
          <w:sz w:val="24"/>
          <w:szCs w:val="24"/>
        </w:rPr>
        <w:t>sprawie powołania stałej Komisji Inwentaryzacyjnej w Urzędzie Miasta Poznania zmienia się § 1, który otrzymuje brzmienie: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"Powołuje się stałą Komisję Inwentaryzacyjną w Urzędzie Miasta Poznania, zwaną dalej Komisją, w następującym składzie: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1) Przewodniczący – Wojciech Kasprzak – Wydział Organizacyjny;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2) zastępca Przewodniczącego – Magdalena Leśna – Wydział Finansowy;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3) sekretarz – Agnieszka Lewicka – Wydział Organizacyjny;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4) członek – Marta Gryka – Wydział Organizacyjny;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5) członek – Przemysław Świderski – Wydział Zamówień i Obsługi Urzędu;</w:t>
      </w:r>
    </w:p>
    <w:p w:rsidR="008171D9" w:rsidRPr="008171D9" w:rsidRDefault="008171D9" w:rsidP="008171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6) członek – Beata Szymańska – Wydział Finansowy;</w:t>
      </w: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171D9">
        <w:rPr>
          <w:color w:val="000000"/>
          <w:sz w:val="24"/>
          <w:szCs w:val="24"/>
        </w:rPr>
        <w:t>7) członek – Adam Wiśniewski – Wydział Informatyki".</w:t>
      </w: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71D9">
        <w:rPr>
          <w:color w:val="000000"/>
          <w:sz w:val="24"/>
          <w:szCs w:val="24"/>
        </w:rPr>
        <w:t>Wykonanie zarządzenia powierza się Przewodniczącemu Komisji.</w:t>
      </w: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71D9">
        <w:rPr>
          <w:color w:val="000000"/>
          <w:sz w:val="24"/>
          <w:szCs w:val="24"/>
        </w:rPr>
        <w:t>Zarządzenie wchodzi w życie z dniem podpisania.</w:t>
      </w:r>
    </w:p>
    <w:p w:rsidR="008171D9" w:rsidRDefault="008171D9" w:rsidP="008171D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171D9" w:rsidRPr="008171D9" w:rsidRDefault="008171D9" w:rsidP="008171D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71D9" w:rsidRPr="008171D9" w:rsidSect="008171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D9" w:rsidRDefault="008171D9">
      <w:r>
        <w:separator/>
      </w:r>
    </w:p>
  </w:endnote>
  <w:endnote w:type="continuationSeparator" w:id="0">
    <w:p w:rsidR="008171D9" w:rsidRDefault="0081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D9" w:rsidRDefault="008171D9">
      <w:r>
        <w:separator/>
      </w:r>
    </w:p>
  </w:footnote>
  <w:footnote w:type="continuationSeparator" w:id="0">
    <w:p w:rsidR="008171D9" w:rsidRDefault="0081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2/2021/K"/>
    <w:docVar w:name="Sprawa" w:val="zarządzenie w sprawie powołania stałej Komisji Inwentaryzacyjnej w Urzędzie Miasta Poznania."/>
  </w:docVars>
  <w:rsids>
    <w:rsidRoot w:val="008171D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5529"/>
    <w:rsid w:val="005A6C39"/>
    <w:rsid w:val="005C6BB7"/>
    <w:rsid w:val="005E453F"/>
    <w:rsid w:val="0065477E"/>
    <w:rsid w:val="006A2966"/>
    <w:rsid w:val="006B21B2"/>
    <w:rsid w:val="00760F01"/>
    <w:rsid w:val="008171D9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380A-94AC-48EF-843A-73477A9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219</Words>
  <Characters>1298</Characters>
  <Application>Microsoft Office Word</Application>
  <DocSecurity>0</DocSecurity>
  <Lines>46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2021-01-04T11:35:00Z</dcterms:created>
  <dcterms:modified xsi:type="dcterms:W3CDTF">2021-01-04T11:35:00Z</dcterms:modified>
</cp:coreProperties>
</file>