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5C4F61">
              <w:rPr>
                <w:b/>
              </w:rPr>
              <w:fldChar w:fldCharType="separate"/>
            </w:r>
            <w:r w:rsidR="005C4F61">
              <w:rPr>
                <w:b/>
              </w:rPr>
              <w:t>zatwierdzenia konkursu na stanowisko dyrektora Zespołu Poradni Psychologiczno-Pedagogicznych nr 2 w Poznaniu, ul. 28 Czerwca 1956 r. nr 296/298.</w:t>
            </w:r>
            <w:r>
              <w:rPr>
                <w:b/>
              </w:rPr>
              <w:fldChar w:fldCharType="end"/>
            </w:r>
          </w:p>
        </w:tc>
      </w:tr>
    </w:tbl>
    <w:p w:rsidR="00FA63B5" w:rsidRPr="005C4F61" w:rsidRDefault="00FA63B5" w:rsidP="005C4F61">
      <w:pPr>
        <w:spacing w:line="360" w:lineRule="auto"/>
        <w:jc w:val="both"/>
      </w:pPr>
      <w:bookmarkStart w:id="2" w:name="z1"/>
      <w:bookmarkEnd w:id="2"/>
    </w:p>
    <w:p w:rsidR="005C4F61" w:rsidRPr="005C4F61" w:rsidRDefault="005C4F61" w:rsidP="005C4F61">
      <w:pPr>
        <w:autoSpaceDE w:val="0"/>
        <w:autoSpaceDN w:val="0"/>
        <w:adjustRightInd w:val="0"/>
        <w:spacing w:after="120" w:line="360" w:lineRule="auto"/>
        <w:jc w:val="both"/>
        <w:rPr>
          <w:color w:val="000000"/>
        </w:rPr>
      </w:pPr>
      <w:r w:rsidRPr="005C4F61">
        <w:rPr>
          <w:color w:val="000000"/>
        </w:rPr>
        <w:t>W dniu 18 grudnia 2020 r. Komisja konkursowa, powołana w celu wyboru kandydata na stanowisko dyrektora Zespołu Poradni Psychologiczno-Pedagogicznych nr 2 w Poznaniu, ul. 28 Czerwca 1956 r. nr 296/298, podjęła uchwałę w sprawie odmowy dopuszczenia kandydata do udziału w konkursie na podstawie art. 63 ust. 10 ustawy z dnia 14 grudnia 2016 r. Prawo oświatowe oraz § 4 ust. 1,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Komisja stwierdziła, że oferta nie zawiera wszystkich dokumentów wskazanych w ogłoszeniu konkursu.</w:t>
      </w:r>
    </w:p>
    <w:p w:rsidR="005C4F61" w:rsidRDefault="005C4F61" w:rsidP="005C4F61">
      <w:pPr>
        <w:spacing w:line="360" w:lineRule="auto"/>
        <w:jc w:val="both"/>
        <w:rPr>
          <w:color w:val="000000"/>
        </w:rPr>
      </w:pPr>
      <w:r w:rsidRPr="005C4F61">
        <w:rPr>
          <w:color w:val="000000"/>
        </w:rPr>
        <w:t>W związku z powyższym w wyniku postępowania konkursowego nie wyłoniono kandydata na stanowisko dyrektora Zespołu Poradni Psychologiczno-Pedagogicznych nr 2 w Poznaniu, ul. 28 Czerwca 1956 r. nr 296/298.</w:t>
      </w:r>
    </w:p>
    <w:p w:rsidR="005C4F61" w:rsidRDefault="005C4F61" w:rsidP="005C4F61">
      <w:pPr>
        <w:spacing w:line="360" w:lineRule="auto"/>
        <w:jc w:val="both"/>
      </w:pPr>
    </w:p>
    <w:p w:rsidR="005C4F61" w:rsidRDefault="005C4F61" w:rsidP="005C4F61">
      <w:pPr>
        <w:keepNext/>
        <w:spacing w:line="360" w:lineRule="auto"/>
        <w:jc w:val="center"/>
      </w:pPr>
      <w:r>
        <w:t xml:space="preserve">DYREKTOR WYDZIAŁU </w:t>
      </w:r>
    </w:p>
    <w:p w:rsidR="005C4F61" w:rsidRPr="005C4F61" w:rsidRDefault="005C4F61" w:rsidP="005C4F61">
      <w:pPr>
        <w:keepNext/>
        <w:spacing w:line="360" w:lineRule="auto"/>
        <w:jc w:val="center"/>
      </w:pPr>
      <w:r>
        <w:t>(-) Przemysław Foligowski</w:t>
      </w:r>
    </w:p>
    <w:sectPr w:rsidR="005C4F61" w:rsidRPr="005C4F61" w:rsidSect="005C4F6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F61" w:rsidRDefault="005C4F61">
      <w:r>
        <w:separator/>
      </w:r>
    </w:p>
  </w:endnote>
  <w:endnote w:type="continuationSeparator" w:id="0">
    <w:p w:rsidR="005C4F61" w:rsidRDefault="005C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F61" w:rsidRDefault="005C4F61">
      <w:r>
        <w:separator/>
      </w:r>
    </w:p>
  </w:footnote>
  <w:footnote w:type="continuationSeparator" w:id="0">
    <w:p w:rsidR="005C4F61" w:rsidRDefault="005C4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Poradni Psychologiczno-Pedagogicznych nr 2 w Poznaniu, ul. 28 Czerwca 1956 r. nr 296/298."/>
  </w:docVars>
  <w:rsids>
    <w:rsidRoot w:val="005C4F61"/>
    <w:rsid w:val="000607A3"/>
    <w:rsid w:val="001B1D53"/>
    <w:rsid w:val="0022095A"/>
    <w:rsid w:val="002946C5"/>
    <w:rsid w:val="002C29F3"/>
    <w:rsid w:val="00353220"/>
    <w:rsid w:val="005C4F61"/>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90557A-A516-4198-8EDD-21C40A67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168</Words>
  <Characters>1051</Characters>
  <Application>Microsoft Office Word</Application>
  <DocSecurity>0</DocSecurity>
  <Lines>26</Lines>
  <Paragraphs>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2021-01-08T07:43:00Z</dcterms:created>
  <dcterms:modified xsi:type="dcterms:W3CDTF">2021-01-08T07:43:00Z</dcterms:modified>
</cp:coreProperties>
</file>